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5829" w14:textId="4BB03399" w:rsidR="00216B74" w:rsidRDefault="00216B74">
      <w:pPr>
        <w:spacing w:after="160" w:line="279" w:lineRule="auto"/>
        <w:jc w:val="left"/>
      </w:pPr>
    </w:p>
    <w:p w14:paraId="4EE96862" w14:textId="69E79AF1" w:rsidR="00216B74" w:rsidRDefault="00AE505B">
      <w:pPr>
        <w:spacing w:after="160" w:line="279" w:lineRule="auto"/>
        <w:jc w:val="left"/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95104" behindDoc="0" locked="0" layoutInCell="0" allowOverlap="1" wp14:anchorId="404AFF8E" wp14:editId="1AEC7617">
                <wp:simplePos x="0" y="0"/>
                <wp:positionH relativeFrom="margin">
                  <wp:posOffset>2726055</wp:posOffset>
                </wp:positionH>
                <wp:positionV relativeFrom="margin">
                  <wp:posOffset>1889125</wp:posOffset>
                </wp:positionV>
                <wp:extent cx="496570" cy="2606040"/>
                <wp:effectExtent l="0" t="6985" r="0" b="0"/>
                <wp:wrapSquare wrapText="bothSides"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2606040"/>
                        </a:xfrm>
                        <a:prstGeom prst="roundRect">
                          <a:avLst>
                            <a:gd name="adj" fmla="val 4425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1BA9188" w14:textId="20DE8348" w:rsidR="00AE505B" w:rsidRPr="00AE505B" w:rsidRDefault="00AE505B" w:rsidP="00AE505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E505B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ΠΑΡΑΡΤΗΜΑΤΑ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AFF8E" id="Αυτόματο Σχήμα 2" o:spid="_x0000_s1026" style="position:absolute;margin-left:214.65pt;margin-top:148.75pt;width:39.1pt;height:205.2pt;rotation:90;z-index:2516951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289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" o:allowincell="f" fillcolor="#156082 [3204]" stroked="f">
                <v:textbox>
                  <w:txbxContent>
                    <w:p w14:paraId="11BA9188" w14:textId="20DE8348" w:rsidR="00AE505B" w:rsidRPr="00AE505B" w:rsidRDefault="00AE505B" w:rsidP="00AE505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val="en-US"/>
                        </w:rPr>
                      </w:pPr>
                      <w:r w:rsidRPr="00AE505B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ΠΑΡΑΡΤΗΜΑΤΑ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82F22">
        <w:rPr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1C8E5CFC" wp14:editId="402751D6">
                <wp:simplePos x="0" y="0"/>
                <wp:positionH relativeFrom="margin">
                  <wp:posOffset>-115570</wp:posOffset>
                </wp:positionH>
                <wp:positionV relativeFrom="margin">
                  <wp:posOffset>819150</wp:posOffset>
                </wp:positionV>
                <wp:extent cx="6182995" cy="1591945"/>
                <wp:effectExtent l="0" t="0" r="8255" b="8255"/>
                <wp:wrapSquare wrapText="bothSides"/>
                <wp:docPr id="198" name="Ομάδα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95" cy="1591945"/>
                          <a:chOff x="-1099" y="-942"/>
                          <a:chExt cx="3568547" cy="1180285"/>
                        </a:xfrm>
                      </wpg:grpSpPr>
                      <wps:wsp>
                        <wps:cNvPr id="199" name="Ορθογώνιο 199"/>
                        <wps:cNvSpPr/>
                        <wps:spPr>
                          <a:xfrm>
                            <a:off x="-1099" y="-942"/>
                            <a:ext cx="3567448" cy="42666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EA3F38" w14:textId="344CC541" w:rsidR="00D82F22" w:rsidRPr="00D82F22" w:rsidRDefault="00216B74" w:rsidP="00D82F22">
                              <w:pPr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216B74">
                                <w:rPr>
                                  <w:b/>
                                  <w:bCs/>
                                  <w:sz w:val="32"/>
                                  <w:szCs w:val="36"/>
                                </w:rPr>
                                <w:t>Αναλυτική Πρόσκληση Εκδήλωσης Ενδιαφέροντος</w:t>
                              </w:r>
                              <w:r w:rsidR="00D82F22">
                                <w:rPr>
                                  <w:b/>
                                  <w:bCs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D82F22">
                                <w:rPr>
                                  <w:b/>
                                  <w:bCs/>
                                  <w:sz w:val="32"/>
                                  <w:szCs w:val="36"/>
                                </w:rPr>
                                <w:br/>
                              </w:r>
                              <w:r w:rsidR="00D82F22" w:rsidRPr="00D82F22">
                                <w:rPr>
                                  <w:sz w:val="24"/>
                                  <w:szCs w:val="28"/>
                                </w:rPr>
                                <w:t>για την υποβολή αιτήσεων για σύναψη Συμβάσεων Μίσθωσης Έργου (</w:t>
                              </w:r>
                              <w:proofErr w:type="spellStart"/>
                              <w:r w:rsidR="00D82F22" w:rsidRPr="00D82F22">
                                <w:rPr>
                                  <w:sz w:val="24"/>
                                  <w:szCs w:val="28"/>
                                </w:rPr>
                                <w:t>Σ.Μ.Ε</w:t>
                              </w:r>
                              <w:proofErr w:type="spellEnd"/>
                              <w:r w:rsidR="00D82F22" w:rsidRPr="00D82F22">
                                <w:rPr>
                                  <w:sz w:val="24"/>
                                  <w:szCs w:val="28"/>
                                </w:rPr>
                                <w:t>.)</w:t>
                              </w:r>
                            </w:p>
                            <w:p w14:paraId="41194E62" w14:textId="1D87FE45" w:rsidR="00216B74" w:rsidRDefault="00216B7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Πλαίσιο κειμένου 200"/>
                        <wps:cNvSpPr txBox="1"/>
                        <wps:spPr>
                          <a:xfrm>
                            <a:off x="1" y="426664"/>
                            <a:ext cx="3567447" cy="7526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5935B4" w14:textId="62545D62" w:rsidR="00216B74" w:rsidRPr="00D82F22" w:rsidRDefault="00216B74" w:rsidP="00F67D7D">
                              <w:pPr>
                                <w:spacing w:after="0" w:line="276" w:lineRule="auto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bookmarkStart w:id="0" w:name="_Toc216874257"/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t xml:space="preserve">Στο πλαίσιο υλοποίησης του Τοπικού  προγράμματος  LEADER του </w:t>
                              </w:r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br/>
                                <w:t>Στρατηγικού Σχεδίου Κοινής Αγροτικής Πολιτικής (</w:t>
                              </w:r>
                              <w:proofErr w:type="spellStart"/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t>ΣΣ</w:t>
                              </w:r>
                              <w:proofErr w:type="spellEnd"/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t xml:space="preserve"> ΚΑΠ) 2023-2027 </w:t>
                              </w:r>
                              <w:r w:rsid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br/>
                              </w:r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t xml:space="preserve">(Παρέμβαση Π3-77-4.1 «Στήριξη για Τοπική Ανάπτυξη Μέσω του LEADER </w:t>
                              </w:r>
                              <w:r w:rsid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br/>
                              </w:r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t>(</w:t>
                              </w:r>
                              <w:proofErr w:type="spellStart"/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t>ΤΑΠΤΟΚ</w:t>
                              </w:r>
                              <w:proofErr w:type="spellEnd"/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t xml:space="preserve"> Τοπική Ανάπτυξη με Πρωτοβουλία Τοπικών Κοινοτήτων)</w:t>
                              </w:r>
                              <w:bookmarkEnd w:id="0"/>
                              <w:r w:rsidRPr="00D82F22">
                                <w:rPr>
                                  <w:color w:val="156082" w:themeColor="accent1"/>
                                  <w:sz w:val="24"/>
                                  <w:szCs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E5CFC" id="Ομάδα 203" o:spid="_x0000_s1027" style="position:absolute;margin-left:-9.1pt;margin-top:64.5pt;width:486.85pt;height:125.35pt;z-index:251660288;mso-wrap-distance-left:14.4pt;mso-wrap-distance-top:3.6pt;mso-wrap-distance-right:14.4pt;mso-wrap-distance-bottom:3.6pt;mso-position-horizontal-relative:margin;mso-position-vertical-relative:margin;mso-width-relative:margin;mso-height-relative:margin" coordorigin="-10,-9" coordsize="35685,1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">
                <v:rect id="Ορθογώνιο 199" o:spid="_x0000_s1028" style="position:absolute;left:-10;top:-9;width:35673;height:4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156082 [3204]" stroked="f" strokeweight="1pt">
                  <v:textbox>
                    <w:txbxContent>
                      <w:p w14:paraId="08EA3F38" w14:textId="344CC541" w:rsidR="00D82F22" w:rsidRPr="00D82F22" w:rsidRDefault="00216B74" w:rsidP="00D82F22">
                        <w:pPr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216B74">
                          <w:rPr>
                            <w:b/>
                            <w:bCs/>
                            <w:sz w:val="32"/>
                            <w:szCs w:val="36"/>
                          </w:rPr>
                          <w:t>Αναλυτική Πρόσκληση Εκδήλωσης Ενδιαφέροντος</w:t>
                        </w:r>
                        <w:r w:rsidR="00D82F22">
                          <w:rPr>
                            <w:b/>
                            <w:bCs/>
                            <w:sz w:val="32"/>
                            <w:szCs w:val="36"/>
                          </w:rPr>
                          <w:t xml:space="preserve"> </w:t>
                        </w:r>
                        <w:r w:rsidR="00D82F22">
                          <w:rPr>
                            <w:b/>
                            <w:bCs/>
                            <w:sz w:val="32"/>
                            <w:szCs w:val="36"/>
                          </w:rPr>
                          <w:br/>
                        </w:r>
                        <w:r w:rsidR="00D82F22" w:rsidRPr="00D82F22">
                          <w:rPr>
                            <w:sz w:val="24"/>
                            <w:szCs w:val="28"/>
                          </w:rPr>
                          <w:t>για την υποβολή αιτήσεων για σύναψη Συμβάσεων Μίσθωσης Έργου (</w:t>
                        </w:r>
                        <w:proofErr w:type="spellStart"/>
                        <w:r w:rsidR="00D82F22" w:rsidRPr="00D82F22">
                          <w:rPr>
                            <w:sz w:val="24"/>
                            <w:szCs w:val="28"/>
                          </w:rPr>
                          <w:t>Σ.Μ.Ε</w:t>
                        </w:r>
                        <w:proofErr w:type="spellEnd"/>
                        <w:r w:rsidR="00D82F22" w:rsidRPr="00D82F22">
                          <w:rPr>
                            <w:sz w:val="24"/>
                            <w:szCs w:val="28"/>
                          </w:rPr>
                          <w:t>.)</w:t>
                        </w:r>
                      </w:p>
                      <w:p w14:paraId="41194E62" w14:textId="1D87FE45" w:rsidR="00216B74" w:rsidRDefault="00216B7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00" o:spid="_x0000_s1029" type="#_x0000_t202" style="position:absolute;top:4266;width:35674;height:7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065935B4" w14:textId="62545D62" w:rsidR="00216B74" w:rsidRPr="00D82F22" w:rsidRDefault="00216B74" w:rsidP="00F67D7D">
                        <w:pPr>
                          <w:spacing w:after="0" w:line="276" w:lineRule="auto"/>
                          <w:jc w:val="center"/>
                          <w:rPr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bookmarkStart w:id="1" w:name="_Toc216874257"/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t xml:space="preserve">Στο πλαίσιο υλοποίησης του Τοπικού  προγράμματος  LEADER του </w:t>
                        </w:r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br/>
                          <w:t>Στρατηγικού Σχεδίου Κοινής Αγροτικής Πολιτικής (</w:t>
                        </w:r>
                        <w:proofErr w:type="spellStart"/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t>ΣΣ</w:t>
                        </w:r>
                        <w:proofErr w:type="spellEnd"/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t xml:space="preserve"> ΚΑΠ) 2023-2027 </w:t>
                        </w:r>
                        <w:r w:rsid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br/>
                        </w:r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t xml:space="preserve">(Παρέμβαση Π3-77-4.1 «Στήριξη για Τοπική Ανάπτυξη Μέσω του LEADER </w:t>
                        </w:r>
                        <w:r w:rsid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br/>
                        </w:r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t>(</w:t>
                        </w:r>
                        <w:proofErr w:type="spellStart"/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t>ΤΑΠΤΟΚ</w:t>
                        </w:r>
                        <w:proofErr w:type="spellEnd"/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t xml:space="preserve"> Τοπική Ανάπτυξη με Πρωτοβουλία Τοπικών Κοινοτήτων)</w:t>
                        </w:r>
                        <w:bookmarkEnd w:id="1"/>
                        <w:r w:rsidRPr="00D82F22">
                          <w:rPr>
                            <w:color w:val="156082" w:themeColor="accent1"/>
                            <w:sz w:val="24"/>
                            <w:szCs w:val="28"/>
                          </w:rPr>
                          <w:t>»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46488FA" w14:textId="67CE217D" w:rsidR="00E242AD" w:rsidRDefault="00EB6DD8">
      <w:pPr>
        <w:pStyle w:val="ae"/>
      </w:pPr>
      <w:r>
        <w:rPr>
          <w:noProof/>
        </w:rPr>
        <mc:AlternateContent>
          <mc:Choice Requires="wps">
            <w:drawing>
              <wp:anchor distT="365760" distB="365760" distL="0" distR="0" simplePos="0" relativeHeight="251662336" behindDoc="0" locked="0" layoutInCell="1" allowOverlap="1" wp14:anchorId="5254E14B" wp14:editId="3F7B61CC">
                <wp:simplePos x="0" y="0"/>
                <wp:positionH relativeFrom="margin">
                  <wp:posOffset>0</wp:posOffset>
                </wp:positionH>
                <wp:positionV relativeFrom="margin">
                  <wp:posOffset>4434840</wp:posOffset>
                </wp:positionV>
                <wp:extent cx="3476625" cy="1810385"/>
                <wp:effectExtent l="0" t="0" r="3175" b="3810"/>
                <wp:wrapTopAndBottom/>
                <wp:docPr id="148" name="Ορθογώνιο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1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50"/>
                              <w:tblW w:w="0" w:type="auto"/>
                              <w:tblLayout w:type="fixed"/>
                              <w:tblLook w:val="0420" w:firstRow="1" w:lastRow="0" w:firstColumn="0" w:lastColumn="0" w:noHBand="0" w:noVBand="1"/>
                            </w:tblPr>
                            <w:tblGrid>
                              <w:gridCol w:w="5386"/>
                              <w:gridCol w:w="3973"/>
                            </w:tblGrid>
                            <w:tr w:rsidR="00983CD5" w14:paraId="376A8A2F" w14:textId="77777777" w:rsidTr="0005751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54"/>
                              </w:trPr>
                              <w:tc>
                                <w:tcPr>
                                  <w:tcW w:w="5386" w:type="dxa"/>
                                  <w:vAlign w:val="center"/>
                                </w:tcPr>
                                <w:p w14:paraId="6853B932" w14:textId="00A77D7A" w:rsidR="00D82F22" w:rsidRPr="00EB6DD8" w:rsidRDefault="00D82F22" w:rsidP="00EB6DD8">
                                  <w:pPr>
                                    <w:spacing w:after="0"/>
                                    <w:ind w:firstLine="3014"/>
                                    <w:jc w:val="center"/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color w:val="156082" w:themeColor="accent1"/>
                                      <w:sz w:val="24"/>
                                      <w:szCs w:val="28"/>
                                    </w:rPr>
                                  </w:pPr>
                                  <w:r w:rsidRPr="00EB6DD8"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caps/>
                                      <w:color w:val="156082" w:themeColor="accent1"/>
                                      <w:sz w:val="24"/>
                                      <w:szCs w:val="28"/>
                                    </w:rPr>
                                    <w:t>Ειδικότητα / Θέση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vAlign w:val="center"/>
                                </w:tcPr>
                                <w:p w14:paraId="6EF490F9" w14:textId="0136C8B3" w:rsidR="00D82F22" w:rsidRPr="00EB6DD8" w:rsidRDefault="00D82F22" w:rsidP="00983CD5">
                                  <w:pPr>
                                    <w:spacing w:after="0"/>
                                    <w:ind w:right="2734"/>
                                    <w:jc w:val="center"/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color w:val="156082" w:themeColor="accent1"/>
                                      <w:sz w:val="24"/>
                                      <w:szCs w:val="28"/>
                                    </w:rPr>
                                  </w:pPr>
                                  <w:r w:rsidRPr="00EB6DD8"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caps/>
                                      <w:color w:val="156082" w:themeColor="accent1"/>
                                      <w:sz w:val="24"/>
                                      <w:szCs w:val="28"/>
                                    </w:rPr>
                                    <w:t>Κωδικός</w:t>
                                  </w:r>
                                </w:p>
                              </w:tc>
                            </w:tr>
                            <w:tr w:rsidR="00983CD5" w14:paraId="1269BD59" w14:textId="77777777" w:rsidTr="0005751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24"/>
                              </w:trPr>
                              <w:tc>
                                <w:tcPr>
                                  <w:tcW w:w="5386" w:type="dxa"/>
                                  <w:vAlign w:val="center"/>
                                </w:tcPr>
                                <w:p w14:paraId="0437C4F7" w14:textId="2F5582DB" w:rsidR="00D82F22" w:rsidRPr="00983CD5" w:rsidRDefault="00983CD5" w:rsidP="00983CD5">
                                  <w:pPr>
                                    <w:spacing w:after="0"/>
                                    <w:jc w:val="right"/>
                                    <w:rPr>
                                      <w:caps/>
                                      <w:color w:val="156082" w:themeColor="accent1"/>
                                    </w:rPr>
                                  </w:pPr>
                                  <w:r w:rsidRPr="00983CD5">
                                    <w:rPr>
                                      <w:color w:val="156082" w:themeColor="accent1"/>
                                    </w:rPr>
                                    <w:t xml:space="preserve">Πολίτικος </w:t>
                                  </w:r>
                                  <w:r>
                                    <w:rPr>
                                      <w:color w:val="156082" w:themeColor="accent1"/>
                                    </w:rPr>
                                    <w:t>Μ</w:t>
                                  </w:r>
                                  <w:r w:rsidRPr="00983CD5">
                                    <w:rPr>
                                      <w:color w:val="156082" w:themeColor="accent1"/>
                                    </w:rPr>
                                    <w:t xml:space="preserve">ηχανικός </w:t>
                                  </w:r>
                                  <w:proofErr w:type="spellStart"/>
                                  <w:r>
                                    <w:rPr>
                                      <w:color w:val="156082" w:themeColor="accent1"/>
                                    </w:rPr>
                                    <w:t>Π</w:t>
                                  </w:r>
                                  <w:r w:rsidRPr="00983CD5">
                                    <w:rPr>
                                      <w:color w:val="156082" w:themeColor="accent1"/>
                                    </w:rPr>
                                    <w:t>.</w:t>
                                  </w:r>
                                  <w:r>
                                    <w:rPr>
                                      <w:color w:val="156082" w:themeColor="accent1"/>
                                    </w:rPr>
                                    <w:t>Ε</w:t>
                                  </w:r>
                                  <w:proofErr w:type="spellEnd"/>
                                  <w:r>
                                    <w:rPr>
                                      <w:color w:val="156082" w:themeColor="accent1"/>
                                    </w:rPr>
                                    <w:t>.</w:t>
                                  </w:r>
                                  <w:r w:rsidRPr="00983CD5">
                                    <w:rPr>
                                      <w:color w:val="156082" w:themeColor="accent1"/>
                                    </w:rPr>
                                    <w:t xml:space="preserve"> </w:t>
                                  </w:r>
                                  <w:r w:rsidRPr="00983CD5">
                                    <w:rPr>
                                      <w:b/>
                                      <w:bCs/>
                                      <w:color w:val="156082" w:themeColor="accent1"/>
                                    </w:rPr>
                                    <w:t xml:space="preserve">ή </w:t>
                                  </w:r>
                                  <w:r>
                                    <w:rPr>
                                      <w:color w:val="156082" w:themeColor="accent1"/>
                                    </w:rPr>
                                    <w:br/>
                                    <w:t>Α</w:t>
                                  </w:r>
                                  <w:r w:rsidRPr="00983CD5">
                                    <w:rPr>
                                      <w:color w:val="156082" w:themeColor="accent1"/>
                                    </w:rPr>
                                    <w:t xml:space="preserve">ρχιτέκτονας </w:t>
                                  </w:r>
                                  <w:r>
                                    <w:rPr>
                                      <w:color w:val="156082" w:themeColor="accent1"/>
                                    </w:rPr>
                                    <w:t>Μ</w:t>
                                  </w:r>
                                  <w:r w:rsidRPr="00983CD5">
                                    <w:rPr>
                                      <w:color w:val="156082" w:themeColor="accent1"/>
                                    </w:rPr>
                                    <w:t xml:space="preserve">ηχανικός </w:t>
                                  </w:r>
                                  <w:proofErr w:type="spellStart"/>
                                  <w:r>
                                    <w:rPr>
                                      <w:color w:val="156082" w:themeColor="accent1"/>
                                    </w:rPr>
                                    <w:t>Π</w:t>
                                  </w:r>
                                  <w:r w:rsidRPr="00983CD5">
                                    <w:rPr>
                                      <w:color w:val="156082" w:themeColor="accent1"/>
                                    </w:rPr>
                                    <w:t>.</w:t>
                                  </w:r>
                                  <w:r>
                                    <w:rPr>
                                      <w:color w:val="156082" w:themeColor="accent1"/>
                                    </w:rPr>
                                    <w:t>Ε</w:t>
                                  </w:r>
                                  <w:proofErr w:type="spellEnd"/>
                                  <w:r w:rsidRPr="00983CD5">
                                    <w:rPr>
                                      <w:color w:val="156082" w:themeColor="accent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vAlign w:val="center"/>
                                </w:tcPr>
                                <w:p w14:paraId="6A8BDB52" w14:textId="312CC24B" w:rsidR="00D82F22" w:rsidRPr="00983CD5" w:rsidRDefault="00D82F22" w:rsidP="00983CD5">
                                  <w:pPr>
                                    <w:spacing w:after="0"/>
                                    <w:ind w:right="2734"/>
                                    <w:jc w:val="center"/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</w:pPr>
                                  <w:r w:rsidRPr="00983CD5"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83CD5" w14:paraId="43F1EFAD" w14:textId="77777777" w:rsidTr="00057519">
                              <w:trPr>
                                <w:trHeight w:val="624"/>
                              </w:trPr>
                              <w:tc>
                                <w:tcPr>
                                  <w:tcW w:w="5386" w:type="dxa"/>
                                  <w:vAlign w:val="center"/>
                                </w:tcPr>
                                <w:p w14:paraId="641F4DBD" w14:textId="66EC3F2C" w:rsidR="00D82F22" w:rsidRDefault="00D82F22" w:rsidP="00983CD5">
                                  <w:pPr>
                                    <w:spacing w:after="0"/>
                                    <w:jc w:val="right"/>
                                    <w:rPr>
                                      <w:color w:val="156082" w:themeColor="accent1"/>
                                    </w:rPr>
                                  </w:pPr>
                                  <w:r w:rsidRPr="00D82F22">
                                    <w:rPr>
                                      <w:color w:val="156082" w:themeColor="accent1"/>
                                    </w:rPr>
                                    <w:t xml:space="preserve">Μηχανολόγος Μηχανικός </w:t>
                                  </w:r>
                                  <w:proofErr w:type="spellStart"/>
                                  <w:r w:rsidRPr="00D82F22">
                                    <w:rPr>
                                      <w:color w:val="156082" w:themeColor="accent1"/>
                                    </w:rPr>
                                    <w:t>Π.Ε</w:t>
                                  </w:r>
                                  <w:proofErr w:type="spellEnd"/>
                                  <w:r w:rsidRPr="00D82F22">
                                    <w:rPr>
                                      <w:color w:val="156082" w:themeColor="accent1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D82F22">
                                    <w:rPr>
                                      <w:color w:val="156082" w:themeColor="accent1"/>
                                    </w:rPr>
                                    <w:t>Τ.Ε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73" w:type="dxa"/>
                                  <w:vAlign w:val="center"/>
                                </w:tcPr>
                                <w:p w14:paraId="1FF638E8" w14:textId="1D2680F1" w:rsidR="00D82F22" w:rsidRPr="00983CD5" w:rsidRDefault="00D82F22" w:rsidP="00983CD5">
                                  <w:pPr>
                                    <w:spacing w:after="0"/>
                                    <w:ind w:right="2734"/>
                                    <w:jc w:val="center"/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</w:pPr>
                                  <w:r w:rsidRPr="00983CD5"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83CD5" w14:paraId="4AD330C1" w14:textId="77777777" w:rsidTr="0005751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24"/>
                              </w:trPr>
                              <w:tc>
                                <w:tcPr>
                                  <w:tcW w:w="5386" w:type="dxa"/>
                                  <w:vAlign w:val="center"/>
                                </w:tcPr>
                                <w:p w14:paraId="661950C4" w14:textId="10407040" w:rsidR="00D82F22" w:rsidRDefault="00D82F22" w:rsidP="00983CD5">
                                  <w:pPr>
                                    <w:spacing w:after="0"/>
                                    <w:jc w:val="right"/>
                                    <w:rPr>
                                      <w:color w:val="156082" w:themeColor="accent1"/>
                                    </w:rPr>
                                  </w:pPr>
                                  <w:r w:rsidRPr="00D82F22">
                                    <w:rPr>
                                      <w:color w:val="156082" w:themeColor="accent1"/>
                                    </w:rPr>
                                    <w:t xml:space="preserve">Γεωτεχνικός </w:t>
                                  </w:r>
                                  <w:proofErr w:type="spellStart"/>
                                  <w:r w:rsidRPr="00D82F22">
                                    <w:rPr>
                                      <w:color w:val="156082" w:themeColor="accent1"/>
                                    </w:rPr>
                                    <w:t>Π.Ε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73" w:type="dxa"/>
                                  <w:vAlign w:val="center"/>
                                </w:tcPr>
                                <w:p w14:paraId="743C5D46" w14:textId="692D6208" w:rsidR="00D82F22" w:rsidRPr="00983CD5" w:rsidRDefault="00D82F22" w:rsidP="00983CD5">
                                  <w:pPr>
                                    <w:spacing w:after="0"/>
                                    <w:ind w:right="2734"/>
                                    <w:jc w:val="center"/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</w:pPr>
                                  <w:r w:rsidRPr="00983CD5"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83CD5" w14:paraId="60EBD7AB" w14:textId="77777777" w:rsidTr="00057519">
                              <w:trPr>
                                <w:trHeight w:val="624"/>
                              </w:trPr>
                              <w:tc>
                                <w:tcPr>
                                  <w:tcW w:w="5386" w:type="dxa"/>
                                  <w:vAlign w:val="center"/>
                                </w:tcPr>
                                <w:p w14:paraId="563D1B72" w14:textId="131F04FE" w:rsidR="00D82F22" w:rsidRDefault="00D82F22" w:rsidP="00983CD5">
                                  <w:pPr>
                                    <w:spacing w:after="0"/>
                                    <w:jc w:val="right"/>
                                    <w:rPr>
                                      <w:color w:val="156082" w:themeColor="accent1"/>
                                    </w:rPr>
                                  </w:pPr>
                                  <w:r w:rsidRPr="00D82F22">
                                    <w:rPr>
                                      <w:color w:val="156082" w:themeColor="accent1"/>
                                    </w:rPr>
                                    <w:t xml:space="preserve">Οικονομολόγος </w:t>
                                  </w:r>
                                  <w:proofErr w:type="spellStart"/>
                                  <w:r w:rsidRPr="00D82F22">
                                    <w:rPr>
                                      <w:color w:val="156082" w:themeColor="accent1"/>
                                    </w:rPr>
                                    <w:t>Π.Ε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73" w:type="dxa"/>
                                  <w:vAlign w:val="center"/>
                                </w:tcPr>
                                <w:p w14:paraId="0152CF6A" w14:textId="0D16CDDC" w:rsidR="00D82F22" w:rsidRPr="00983CD5" w:rsidRDefault="00D82F22" w:rsidP="00983CD5">
                                  <w:pPr>
                                    <w:spacing w:after="0"/>
                                    <w:ind w:right="2734"/>
                                    <w:jc w:val="center"/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</w:pPr>
                                  <w:r w:rsidRPr="00983CD5"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82F22" w14:paraId="67DF00B7" w14:textId="77777777" w:rsidTr="0005751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24"/>
                              </w:trPr>
                              <w:tc>
                                <w:tcPr>
                                  <w:tcW w:w="5386" w:type="dxa"/>
                                  <w:vAlign w:val="center"/>
                                </w:tcPr>
                                <w:p w14:paraId="02747B3E" w14:textId="280F5187" w:rsidR="00D82F22" w:rsidRPr="00D82F22" w:rsidRDefault="00D82F22" w:rsidP="00983CD5">
                                  <w:pPr>
                                    <w:spacing w:after="0"/>
                                    <w:jc w:val="right"/>
                                    <w:rPr>
                                      <w:color w:val="156082" w:themeColor="accent1"/>
                                    </w:rPr>
                                  </w:pPr>
                                  <w:proofErr w:type="spellStart"/>
                                  <w:r w:rsidRPr="00D82F22">
                                    <w:rPr>
                                      <w:color w:val="156082" w:themeColor="accent1"/>
                                    </w:rPr>
                                    <w:t>Τ.Ε</w:t>
                                  </w:r>
                                  <w:proofErr w:type="spellEnd"/>
                                  <w:r w:rsidRPr="00D82F22">
                                    <w:rPr>
                                      <w:color w:val="156082" w:themeColor="accent1"/>
                                    </w:rPr>
                                    <w:t xml:space="preserve"> Διοικητικού-Λογιστικού / Διοικητικού Οικονομικού / Διοικητικών Γραμματέων  / Διοίκησης Επιχειρήσεων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vAlign w:val="center"/>
                                </w:tcPr>
                                <w:p w14:paraId="49A8B2C5" w14:textId="3EE43B8D" w:rsidR="00D82F22" w:rsidRPr="00983CD5" w:rsidRDefault="00D82F22" w:rsidP="00983CD5">
                                  <w:pPr>
                                    <w:spacing w:after="0"/>
                                    <w:ind w:right="2734"/>
                                    <w:jc w:val="center"/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</w:pPr>
                                  <w:r w:rsidRPr="00983CD5">
                                    <w:rPr>
                                      <w:color w:val="156082" w:themeColor="accent1"/>
                                      <w:sz w:val="28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639AC34" w14:textId="20E9D3F7" w:rsidR="00D82F22" w:rsidRDefault="00D82F22">
                            <w:pPr>
                              <w:rPr>
                                <w:color w:val="156082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4E14B" id="Ορθογώνιο 154" o:spid="_x0000_s1030" style="position:absolute;left:0;text-align:left;margin-left:0;margin-top:349.2pt;width:273.75pt;height:142.55pt;z-index:251662336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" filled="f" stroked="f" strokeweight="1pt">
                <v:textbox style="mso-fit-shape-to-text:t" inset="0,0,0,0">
                  <w:txbxContent>
                    <w:tbl>
                      <w:tblPr>
                        <w:tblStyle w:val="50"/>
                        <w:tblW w:w="0" w:type="auto"/>
                        <w:tblLayout w:type="fixed"/>
                        <w:tblLook w:val="0420" w:firstRow="1" w:lastRow="0" w:firstColumn="0" w:lastColumn="0" w:noHBand="0" w:noVBand="1"/>
                      </w:tblPr>
                      <w:tblGrid>
                        <w:gridCol w:w="5386"/>
                        <w:gridCol w:w="3973"/>
                      </w:tblGrid>
                      <w:tr w:rsidR="00983CD5" w14:paraId="376A8A2F" w14:textId="77777777" w:rsidTr="0005751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54"/>
                        </w:trPr>
                        <w:tc>
                          <w:tcPr>
                            <w:tcW w:w="5386" w:type="dxa"/>
                            <w:vAlign w:val="center"/>
                          </w:tcPr>
                          <w:p w14:paraId="6853B932" w14:textId="00A77D7A" w:rsidR="00D82F22" w:rsidRPr="00EB6DD8" w:rsidRDefault="00D82F22" w:rsidP="00EB6DD8">
                            <w:pPr>
                              <w:spacing w:after="0"/>
                              <w:ind w:firstLine="3014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156082" w:themeColor="accent1"/>
                                <w:sz w:val="24"/>
                                <w:szCs w:val="28"/>
                              </w:rPr>
                            </w:pPr>
                            <w:r w:rsidRPr="00EB6DD8">
                              <w:rPr>
                                <w:b/>
                                <w:bCs/>
                                <w:i w:val="0"/>
                                <w:iCs w:val="0"/>
                                <w:caps/>
                                <w:color w:val="156082" w:themeColor="accent1"/>
                                <w:sz w:val="24"/>
                                <w:szCs w:val="28"/>
                              </w:rPr>
                              <w:t>Ειδικότητα / Θέση</w:t>
                            </w:r>
                          </w:p>
                        </w:tc>
                        <w:tc>
                          <w:tcPr>
                            <w:tcW w:w="3973" w:type="dxa"/>
                            <w:vAlign w:val="center"/>
                          </w:tcPr>
                          <w:p w14:paraId="6EF490F9" w14:textId="0136C8B3" w:rsidR="00D82F22" w:rsidRPr="00EB6DD8" w:rsidRDefault="00D82F22" w:rsidP="00983CD5">
                            <w:pPr>
                              <w:spacing w:after="0"/>
                              <w:ind w:right="2734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156082" w:themeColor="accent1"/>
                                <w:sz w:val="24"/>
                                <w:szCs w:val="28"/>
                              </w:rPr>
                            </w:pPr>
                            <w:r w:rsidRPr="00EB6DD8">
                              <w:rPr>
                                <w:b/>
                                <w:bCs/>
                                <w:i w:val="0"/>
                                <w:iCs w:val="0"/>
                                <w:caps/>
                                <w:color w:val="156082" w:themeColor="accent1"/>
                                <w:sz w:val="24"/>
                                <w:szCs w:val="28"/>
                              </w:rPr>
                              <w:t>Κωδικός</w:t>
                            </w:r>
                          </w:p>
                        </w:tc>
                      </w:tr>
                      <w:tr w:rsidR="00983CD5" w14:paraId="1269BD59" w14:textId="77777777" w:rsidTr="0005751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24"/>
                        </w:trPr>
                        <w:tc>
                          <w:tcPr>
                            <w:tcW w:w="5386" w:type="dxa"/>
                            <w:vAlign w:val="center"/>
                          </w:tcPr>
                          <w:p w14:paraId="0437C4F7" w14:textId="2F5582DB" w:rsidR="00D82F22" w:rsidRPr="00983CD5" w:rsidRDefault="00983CD5" w:rsidP="00983CD5">
                            <w:pPr>
                              <w:spacing w:after="0"/>
                              <w:jc w:val="right"/>
                              <w:rPr>
                                <w:caps/>
                                <w:color w:val="156082" w:themeColor="accent1"/>
                              </w:rPr>
                            </w:pPr>
                            <w:r w:rsidRPr="00983CD5">
                              <w:rPr>
                                <w:color w:val="156082" w:themeColor="accent1"/>
                              </w:rPr>
                              <w:t xml:space="preserve">Πολίτικος </w:t>
                            </w:r>
                            <w:r>
                              <w:rPr>
                                <w:color w:val="156082" w:themeColor="accent1"/>
                              </w:rPr>
                              <w:t>Μ</w:t>
                            </w:r>
                            <w:r w:rsidRPr="00983CD5">
                              <w:rPr>
                                <w:color w:val="156082" w:themeColor="accent1"/>
                              </w:rPr>
                              <w:t xml:space="preserve">ηχανικός </w:t>
                            </w:r>
                            <w:proofErr w:type="spellStart"/>
                            <w:r>
                              <w:rPr>
                                <w:color w:val="156082" w:themeColor="accent1"/>
                              </w:rPr>
                              <w:t>Π</w:t>
                            </w:r>
                            <w:r w:rsidRPr="00983CD5">
                              <w:rPr>
                                <w:color w:val="156082" w:themeColor="accent1"/>
                              </w:rPr>
                              <w:t>.</w:t>
                            </w:r>
                            <w:r>
                              <w:rPr>
                                <w:color w:val="156082" w:themeColor="accent1"/>
                              </w:rPr>
                              <w:t>Ε</w:t>
                            </w:r>
                            <w:proofErr w:type="spellEnd"/>
                            <w:r>
                              <w:rPr>
                                <w:color w:val="156082" w:themeColor="accent1"/>
                              </w:rPr>
                              <w:t>.</w:t>
                            </w:r>
                            <w:r w:rsidRPr="00983CD5">
                              <w:rPr>
                                <w:color w:val="156082" w:themeColor="accent1"/>
                              </w:rPr>
                              <w:t xml:space="preserve"> </w:t>
                            </w:r>
                            <w:r w:rsidRPr="00983CD5">
                              <w:rPr>
                                <w:b/>
                                <w:bCs/>
                                <w:color w:val="156082" w:themeColor="accent1"/>
                              </w:rPr>
                              <w:t xml:space="preserve">ή </w:t>
                            </w:r>
                            <w:r>
                              <w:rPr>
                                <w:color w:val="156082" w:themeColor="accent1"/>
                              </w:rPr>
                              <w:br/>
                              <w:t>Α</w:t>
                            </w:r>
                            <w:r w:rsidRPr="00983CD5">
                              <w:rPr>
                                <w:color w:val="156082" w:themeColor="accent1"/>
                              </w:rPr>
                              <w:t xml:space="preserve">ρχιτέκτονας </w:t>
                            </w:r>
                            <w:r>
                              <w:rPr>
                                <w:color w:val="156082" w:themeColor="accent1"/>
                              </w:rPr>
                              <w:t>Μ</w:t>
                            </w:r>
                            <w:r w:rsidRPr="00983CD5">
                              <w:rPr>
                                <w:color w:val="156082" w:themeColor="accent1"/>
                              </w:rPr>
                              <w:t xml:space="preserve">ηχανικός </w:t>
                            </w:r>
                            <w:proofErr w:type="spellStart"/>
                            <w:r>
                              <w:rPr>
                                <w:color w:val="156082" w:themeColor="accent1"/>
                              </w:rPr>
                              <w:t>Π</w:t>
                            </w:r>
                            <w:r w:rsidRPr="00983CD5">
                              <w:rPr>
                                <w:color w:val="156082" w:themeColor="accent1"/>
                              </w:rPr>
                              <w:t>.</w:t>
                            </w:r>
                            <w:r>
                              <w:rPr>
                                <w:color w:val="156082" w:themeColor="accent1"/>
                              </w:rPr>
                              <w:t>Ε</w:t>
                            </w:r>
                            <w:proofErr w:type="spellEnd"/>
                            <w:r w:rsidRPr="00983CD5">
                              <w:rPr>
                                <w:color w:val="156082" w:themeColor="accent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73" w:type="dxa"/>
                            <w:vAlign w:val="center"/>
                          </w:tcPr>
                          <w:p w14:paraId="6A8BDB52" w14:textId="312CC24B" w:rsidR="00D82F22" w:rsidRPr="00983CD5" w:rsidRDefault="00D82F22" w:rsidP="00983CD5">
                            <w:pPr>
                              <w:spacing w:after="0"/>
                              <w:ind w:right="2734"/>
                              <w:jc w:val="center"/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</w:pPr>
                            <w:r w:rsidRPr="00983CD5"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c>
                      </w:tr>
                      <w:tr w:rsidR="00983CD5" w14:paraId="43F1EFAD" w14:textId="77777777" w:rsidTr="00057519">
                        <w:trPr>
                          <w:trHeight w:val="624"/>
                        </w:trPr>
                        <w:tc>
                          <w:tcPr>
                            <w:tcW w:w="5386" w:type="dxa"/>
                            <w:vAlign w:val="center"/>
                          </w:tcPr>
                          <w:p w14:paraId="641F4DBD" w14:textId="66EC3F2C" w:rsidR="00D82F22" w:rsidRDefault="00D82F22" w:rsidP="00983CD5">
                            <w:pPr>
                              <w:spacing w:after="0"/>
                              <w:jc w:val="right"/>
                              <w:rPr>
                                <w:color w:val="156082" w:themeColor="accent1"/>
                              </w:rPr>
                            </w:pPr>
                            <w:r w:rsidRPr="00D82F22">
                              <w:rPr>
                                <w:color w:val="156082" w:themeColor="accent1"/>
                              </w:rPr>
                              <w:t xml:space="preserve">Μηχανολόγος Μηχανικός </w:t>
                            </w:r>
                            <w:proofErr w:type="spellStart"/>
                            <w:r w:rsidRPr="00D82F22">
                              <w:rPr>
                                <w:color w:val="156082" w:themeColor="accent1"/>
                              </w:rPr>
                              <w:t>Π.Ε</w:t>
                            </w:r>
                            <w:proofErr w:type="spellEnd"/>
                            <w:r w:rsidRPr="00D82F22">
                              <w:rPr>
                                <w:color w:val="156082" w:themeColor="accent1"/>
                              </w:rPr>
                              <w:t xml:space="preserve"> / </w:t>
                            </w:r>
                            <w:proofErr w:type="spellStart"/>
                            <w:r w:rsidRPr="00D82F22">
                              <w:rPr>
                                <w:color w:val="156082" w:themeColor="accent1"/>
                              </w:rPr>
                              <w:t>Τ.Ε</w:t>
                            </w:r>
                            <w:proofErr w:type="spellEnd"/>
                          </w:p>
                        </w:tc>
                        <w:tc>
                          <w:tcPr>
                            <w:tcW w:w="3973" w:type="dxa"/>
                            <w:vAlign w:val="center"/>
                          </w:tcPr>
                          <w:p w14:paraId="1FF638E8" w14:textId="1D2680F1" w:rsidR="00D82F22" w:rsidRPr="00983CD5" w:rsidRDefault="00D82F22" w:rsidP="00983CD5">
                            <w:pPr>
                              <w:spacing w:after="0"/>
                              <w:ind w:right="2734"/>
                              <w:jc w:val="center"/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</w:pPr>
                            <w:r w:rsidRPr="00983CD5"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  <w:t>2</w:t>
                            </w:r>
                          </w:p>
                        </w:tc>
                      </w:tr>
                      <w:tr w:rsidR="00983CD5" w14:paraId="4AD330C1" w14:textId="77777777" w:rsidTr="0005751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24"/>
                        </w:trPr>
                        <w:tc>
                          <w:tcPr>
                            <w:tcW w:w="5386" w:type="dxa"/>
                            <w:vAlign w:val="center"/>
                          </w:tcPr>
                          <w:p w14:paraId="661950C4" w14:textId="10407040" w:rsidR="00D82F22" w:rsidRDefault="00D82F22" w:rsidP="00983CD5">
                            <w:pPr>
                              <w:spacing w:after="0"/>
                              <w:jc w:val="right"/>
                              <w:rPr>
                                <w:color w:val="156082" w:themeColor="accent1"/>
                              </w:rPr>
                            </w:pPr>
                            <w:r w:rsidRPr="00D82F22">
                              <w:rPr>
                                <w:color w:val="156082" w:themeColor="accent1"/>
                              </w:rPr>
                              <w:t xml:space="preserve">Γεωτεχνικός </w:t>
                            </w:r>
                            <w:proofErr w:type="spellStart"/>
                            <w:r w:rsidRPr="00D82F22">
                              <w:rPr>
                                <w:color w:val="156082" w:themeColor="accent1"/>
                              </w:rPr>
                              <w:t>Π.Ε</w:t>
                            </w:r>
                            <w:proofErr w:type="spellEnd"/>
                          </w:p>
                        </w:tc>
                        <w:tc>
                          <w:tcPr>
                            <w:tcW w:w="3973" w:type="dxa"/>
                            <w:vAlign w:val="center"/>
                          </w:tcPr>
                          <w:p w14:paraId="743C5D46" w14:textId="692D6208" w:rsidR="00D82F22" w:rsidRPr="00983CD5" w:rsidRDefault="00D82F22" w:rsidP="00983CD5">
                            <w:pPr>
                              <w:spacing w:after="0"/>
                              <w:ind w:right="2734"/>
                              <w:jc w:val="center"/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</w:pPr>
                            <w:r w:rsidRPr="00983CD5"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  <w:tr w:rsidR="00983CD5" w14:paraId="60EBD7AB" w14:textId="77777777" w:rsidTr="00057519">
                        <w:trPr>
                          <w:trHeight w:val="624"/>
                        </w:trPr>
                        <w:tc>
                          <w:tcPr>
                            <w:tcW w:w="5386" w:type="dxa"/>
                            <w:vAlign w:val="center"/>
                          </w:tcPr>
                          <w:p w14:paraId="563D1B72" w14:textId="131F04FE" w:rsidR="00D82F22" w:rsidRDefault="00D82F22" w:rsidP="00983CD5">
                            <w:pPr>
                              <w:spacing w:after="0"/>
                              <w:jc w:val="right"/>
                              <w:rPr>
                                <w:color w:val="156082" w:themeColor="accent1"/>
                              </w:rPr>
                            </w:pPr>
                            <w:r w:rsidRPr="00D82F22">
                              <w:rPr>
                                <w:color w:val="156082" w:themeColor="accent1"/>
                              </w:rPr>
                              <w:t xml:space="preserve">Οικονομολόγος </w:t>
                            </w:r>
                            <w:proofErr w:type="spellStart"/>
                            <w:r w:rsidRPr="00D82F22">
                              <w:rPr>
                                <w:color w:val="156082" w:themeColor="accent1"/>
                              </w:rPr>
                              <w:t>Π.Ε</w:t>
                            </w:r>
                            <w:proofErr w:type="spellEnd"/>
                          </w:p>
                        </w:tc>
                        <w:tc>
                          <w:tcPr>
                            <w:tcW w:w="3973" w:type="dxa"/>
                            <w:vAlign w:val="center"/>
                          </w:tcPr>
                          <w:p w14:paraId="0152CF6A" w14:textId="0D16CDDC" w:rsidR="00D82F22" w:rsidRPr="00983CD5" w:rsidRDefault="00D82F22" w:rsidP="00983CD5">
                            <w:pPr>
                              <w:spacing w:after="0"/>
                              <w:ind w:right="2734"/>
                              <w:jc w:val="center"/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</w:pPr>
                            <w:r w:rsidRPr="00983CD5"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D82F22" w14:paraId="67DF00B7" w14:textId="77777777" w:rsidTr="0005751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24"/>
                        </w:trPr>
                        <w:tc>
                          <w:tcPr>
                            <w:tcW w:w="5386" w:type="dxa"/>
                            <w:vAlign w:val="center"/>
                          </w:tcPr>
                          <w:p w14:paraId="02747B3E" w14:textId="280F5187" w:rsidR="00D82F22" w:rsidRPr="00D82F22" w:rsidRDefault="00D82F22" w:rsidP="00983CD5">
                            <w:pPr>
                              <w:spacing w:after="0"/>
                              <w:jc w:val="right"/>
                              <w:rPr>
                                <w:color w:val="156082" w:themeColor="accent1"/>
                              </w:rPr>
                            </w:pPr>
                            <w:proofErr w:type="spellStart"/>
                            <w:r w:rsidRPr="00D82F22">
                              <w:rPr>
                                <w:color w:val="156082" w:themeColor="accent1"/>
                              </w:rPr>
                              <w:t>Τ.Ε</w:t>
                            </w:r>
                            <w:proofErr w:type="spellEnd"/>
                            <w:r w:rsidRPr="00D82F22">
                              <w:rPr>
                                <w:color w:val="156082" w:themeColor="accent1"/>
                              </w:rPr>
                              <w:t xml:space="preserve"> Διοικητικού-Λογιστικού / Διοικητικού Οικονομικού / Διοικητικών Γραμματέων  / Διοίκησης Επιχειρήσεων</w:t>
                            </w:r>
                          </w:p>
                        </w:tc>
                        <w:tc>
                          <w:tcPr>
                            <w:tcW w:w="3973" w:type="dxa"/>
                            <w:vAlign w:val="center"/>
                          </w:tcPr>
                          <w:p w14:paraId="49A8B2C5" w14:textId="3EE43B8D" w:rsidR="00D82F22" w:rsidRPr="00983CD5" w:rsidRDefault="00D82F22" w:rsidP="00983CD5">
                            <w:pPr>
                              <w:spacing w:after="0"/>
                              <w:ind w:right="2734"/>
                              <w:jc w:val="center"/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</w:pPr>
                            <w:r w:rsidRPr="00983CD5">
                              <w:rPr>
                                <w:color w:val="156082" w:themeColor="accent1"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639AC34" w14:textId="20E9D3F7" w:rsidR="00D82F22" w:rsidRDefault="00D82F22">
                      <w:pPr>
                        <w:rPr>
                          <w:color w:val="156082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228623" wp14:editId="7B63ADE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360930" cy="1404620"/>
                <wp:effectExtent l="0" t="0" r="0" b="1270"/>
                <wp:wrapSquare wrapText="bothSides"/>
                <wp:docPr id="166399108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6B6AD" w14:textId="1CA5489E" w:rsidR="00EB6DD8" w:rsidRDefault="00EB6DD8" w:rsidP="00EB6DD8">
                            <w:pPr>
                              <w:jc w:val="center"/>
                            </w:pPr>
                            <w:r w:rsidRPr="00EB6DD8">
                              <w:t>Έδεσσα, Δεκέμβριος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28623" id="Πλαίσιο κειμένου 2" o:spid="_x0000_s1031" type="#_x0000_t202" style="position:absolute;left:0;text-align:left;margin-left:0;margin-top:0;width:185.9pt;height:110.6pt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bottom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" stroked="f">
                <v:textbox style="mso-fit-shape-to-text:t">
                  <w:txbxContent>
                    <w:p w14:paraId="0946B6AD" w14:textId="1CA5489E" w:rsidR="00EB6DD8" w:rsidRDefault="00EB6DD8" w:rsidP="00EB6DD8">
                      <w:pPr>
                        <w:jc w:val="center"/>
                      </w:pPr>
                      <w:r w:rsidRPr="00EB6DD8">
                        <w:t>Έδεσσα, Δεκέμβριος 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C7823">
        <w:br w:type="page"/>
      </w:r>
    </w:p>
    <w:sdt>
      <w:sdtPr>
        <w:id w:val="6531821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058CBC" w14:textId="29B01D66" w:rsidR="002B0BC5" w:rsidRPr="00326EB2" w:rsidRDefault="002B0BC5" w:rsidP="00E242AD">
          <w:pPr>
            <w:spacing w:after="160" w:line="279" w:lineRule="auto"/>
            <w:jc w:val="left"/>
            <w:rPr>
              <w:rStyle w:val="2Char"/>
            </w:rPr>
          </w:pPr>
          <w:r w:rsidRPr="00326EB2">
            <w:rPr>
              <w:rStyle w:val="2Char"/>
            </w:rPr>
            <w:t>Πίνακας περιεχομένων</w:t>
          </w:r>
        </w:p>
        <w:p w14:paraId="0EDECF62" w14:textId="12D326AA" w:rsidR="00CC343C" w:rsidRDefault="0066492C">
          <w:pPr>
            <w:pStyle w:val="21"/>
            <w:tabs>
              <w:tab w:val="right" w:leader="dot" w:pos="9375"/>
            </w:tabs>
            <w:rPr>
              <w:rFonts w:eastAsiaTheme="minorEastAsia"/>
              <w:noProof/>
              <w:kern w:val="2"/>
              <w:sz w:val="24"/>
              <w:lang w:eastAsia="el-GR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16959741" w:history="1">
            <w:r w:rsidR="00CC343C" w:rsidRPr="000873C8">
              <w:rPr>
                <w:rStyle w:val="-"/>
                <w:noProof/>
                <w:spacing w:val="20"/>
              </w:rPr>
              <w:t>ΠΑΡΑΡΤΗΜΑΤΑ</w:t>
            </w:r>
            <w:r w:rsidR="00CC343C">
              <w:rPr>
                <w:noProof/>
                <w:webHidden/>
              </w:rPr>
              <w:tab/>
            </w:r>
            <w:r w:rsidR="00CC343C">
              <w:rPr>
                <w:noProof/>
                <w:webHidden/>
              </w:rPr>
              <w:fldChar w:fldCharType="begin"/>
            </w:r>
            <w:r w:rsidR="00CC343C">
              <w:rPr>
                <w:noProof/>
                <w:webHidden/>
              </w:rPr>
              <w:instrText xml:space="preserve"> PAGEREF _Toc216959741 \h </w:instrText>
            </w:r>
            <w:r w:rsidR="00CC343C">
              <w:rPr>
                <w:noProof/>
                <w:webHidden/>
              </w:rPr>
            </w:r>
            <w:r w:rsidR="00CC343C">
              <w:rPr>
                <w:noProof/>
                <w:webHidden/>
              </w:rPr>
              <w:fldChar w:fldCharType="separate"/>
            </w:r>
            <w:r w:rsidR="00CC343C">
              <w:rPr>
                <w:noProof/>
                <w:webHidden/>
              </w:rPr>
              <w:t>3</w:t>
            </w:r>
            <w:r w:rsidR="00CC343C">
              <w:rPr>
                <w:noProof/>
                <w:webHidden/>
              </w:rPr>
              <w:fldChar w:fldCharType="end"/>
            </w:r>
          </w:hyperlink>
        </w:p>
        <w:p w14:paraId="14C6940F" w14:textId="25CF919C" w:rsidR="00CC343C" w:rsidRDefault="00CC343C">
          <w:pPr>
            <w:pStyle w:val="21"/>
            <w:tabs>
              <w:tab w:val="right" w:leader="dot" w:pos="9375"/>
            </w:tabs>
            <w:rPr>
              <w:rFonts w:eastAsiaTheme="minorEastAsia"/>
              <w:noProof/>
              <w:kern w:val="2"/>
              <w:sz w:val="24"/>
              <w:lang w:eastAsia="el-GR"/>
              <w14:ligatures w14:val="standardContextual"/>
            </w:rPr>
          </w:pPr>
          <w:hyperlink w:anchor="_Toc216959742" w:history="1">
            <w:r w:rsidRPr="000873C8">
              <w:rPr>
                <w:rStyle w:val="-"/>
                <w:noProof/>
              </w:rPr>
              <w:t>ΠΑΡΑΡΤΗΜΑ 1: Αίτηση Υποψηφιότητας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_Toc216959742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AB26E" w14:textId="7444A5C2" w:rsidR="00CC343C" w:rsidRDefault="00CC343C">
          <w:pPr>
            <w:pStyle w:val="21"/>
            <w:tabs>
              <w:tab w:val="right" w:leader="dot" w:pos="9375"/>
            </w:tabs>
            <w:rPr>
              <w:rFonts w:eastAsiaTheme="minorEastAsia"/>
              <w:noProof/>
              <w:kern w:val="2"/>
              <w:sz w:val="24"/>
              <w:lang w:eastAsia="el-GR"/>
              <w14:ligatures w14:val="standardContextual"/>
            </w:rPr>
          </w:pPr>
          <w:hyperlink w:anchor="_Toc216959743" w:history="1">
            <w:r w:rsidRPr="000873C8">
              <w:rPr>
                <w:rStyle w:val="-"/>
                <w:noProof/>
              </w:rPr>
              <w:t>ΠΑΡΑΡΤΗΜΑ 2: Υπεύθυνή Δήλωση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BFB87" w14:textId="4C13ED79" w:rsidR="00CC343C" w:rsidRDefault="00CC343C">
          <w:pPr>
            <w:pStyle w:val="21"/>
            <w:tabs>
              <w:tab w:val="right" w:leader="dot" w:pos="9375"/>
            </w:tabs>
            <w:rPr>
              <w:rFonts w:eastAsiaTheme="minorEastAsia"/>
              <w:noProof/>
              <w:kern w:val="2"/>
              <w:sz w:val="24"/>
              <w:lang w:eastAsia="el-GR"/>
              <w14:ligatures w14:val="standardContextual"/>
            </w:rPr>
          </w:pPr>
          <w:hyperlink w:anchor="_Toc216959744" w:history="1">
            <w:r w:rsidRPr="000873C8">
              <w:rPr>
                <w:rStyle w:val="-"/>
                <w:noProof/>
              </w:rPr>
              <w:t>ΠΑΡΑΡΤΗΜΑ 3: Βιογραφικό Σημείωμα (Συνοπτικό)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4F1BA" w14:textId="2CBD5485" w:rsidR="002B0BC5" w:rsidRDefault="0066492C" w:rsidP="00284EE8">
          <w:r>
            <w:rPr>
              <w:sz w:val="20"/>
            </w:rPr>
            <w:fldChar w:fldCharType="end"/>
          </w:r>
        </w:p>
      </w:sdtContent>
    </w:sdt>
    <w:p w14:paraId="4760EAEC" w14:textId="46E1D1EF" w:rsidR="006F12DD" w:rsidRDefault="002B0BC5" w:rsidP="00CC343C">
      <w:pPr>
        <w:spacing w:after="160" w:line="279" w:lineRule="auto"/>
        <w:jc w:val="left"/>
      </w:pPr>
      <w:r>
        <w:br w:type="page"/>
      </w:r>
      <w:r w:rsidR="00E242AD">
        <w:t xml:space="preserve">Η εταιρία με την επωνυμία </w:t>
      </w:r>
      <w:r w:rsidR="00E242AD" w:rsidRPr="00E242AD">
        <w:rPr>
          <w:rStyle w:val="a4"/>
        </w:rPr>
        <w:t>«Αναπτυξιακή Πέλλας – Αναπτυξιακή Ανώνυμη Εταιρία ΟΤΑ »</w:t>
      </w:r>
      <w:r w:rsidR="00E242AD">
        <w:t xml:space="preserve"> και τον </w:t>
      </w:r>
    </w:p>
    <w:p w14:paraId="1589F1C3" w14:textId="77777777" w:rsidR="006F12DD" w:rsidRDefault="006F12DD" w:rsidP="006F12DD">
      <w:pPr>
        <w:pStyle w:val="Narrow"/>
      </w:pPr>
    </w:p>
    <w:p w14:paraId="18DDDB06" w14:textId="23267602" w:rsidR="006F12DD" w:rsidRDefault="006F12DD" w:rsidP="006F12DD">
      <w:pPr>
        <w:pStyle w:val="2"/>
        <w:numPr>
          <w:ilvl w:val="0"/>
          <w:numId w:val="0"/>
        </w:numPr>
        <w:jc w:val="center"/>
        <w:rPr>
          <w:spacing w:val="20"/>
        </w:rPr>
      </w:pPr>
      <w:bookmarkStart w:id="2" w:name="_Toc216959741"/>
      <w:r w:rsidRPr="006F12DD">
        <w:rPr>
          <w:spacing w:val="20"/>
        </w:rPr>
        <w:t>ΠΑΡΑΡΤΗΜΑΤΑ</w:t>
      </w:r>
      <w:bookmarkEnd w:id="2"/>
    </w:p>
    <w:p w14:paraId="7093AC31" w14:textId="7BEC9530" w:rsidR="006F12DD" w:rsidRDefault="006F12DD" w:rsidP="006F12DD">
      <w:r w:rsidRPr="006F12DD">
        <w:t>Τα σχετικά έντυπα που περιλαμβάνονται στα παραρτήματα, συμπληρώνονται από τον/την υποψήφιο/α και υποβάλλονται μαζί με τα απαιτούμενα αποδεικτικά τεκμηρίωσης. Σε περίπτωση που δεν επαρκεί ο χώρος κάποιου εντύπου, μπορεί να χρησιμοποιηθεί και  δεύτερο έντυπο</w:t>
      </w:r>
      <w:r>
        <w:t>.</w:t>
      </w:r>
    </w:p>
    <w:p w14:paraId="129D0E17" w14:textId="2E323CA8" w:rsidR="006F12DD" w:rsidRDefault="006F12DD">
      <w:pPr>
        <w:spacing w:after="160" w:line="279" w:lineRule="auto"/>
        <w:jc w:val="left"/>
      </w:pPr>
      <w:r>
        <w:br w:type="page"/>
      </w:r>
    </w:p>
    <w:p w14:paraId="584DCAA1" w14:textId="26E3D19C" w:rsidR="006F12DD" w:rsidRDefault="006F12DD" w:rsidP="006F12DD">
      <w:pPr>
        <w:pStyle w:val="2"/>
        <w:numPr>
          <w:ilvl w:val="0"/>
          <w:numId w:val="0"/>
        </w:numPr>
        <w:jc w:val="center"/>
      </w:pPr>
      <w:bookmarkStart w:id="3" w:name="_Toc216959742"/>
      <w:r w:rsidRPr="006F12DD">
        <w:t xml:space="preserve">ΠΑΡΑΡΤΗΜΑ 1: </w:t>
      </w:r>
      <w:r w:rsidR="002830C0" w:rsidRPr="006F12DD">
        <w:t>Αίτηση Υποψηφιότητας</w:t>
      </w:r>
      <w:bookmarkEnd w:id="3"/>
    </w:p>
    <w:p w14:paraId="4DC1B226" w14:textId="658BFFB1" w:rsidR="006F12DD" w:rsidRPr="006F12DD" w:rsidRDefault="006F12DD" w:rsidP="00092143">
      <w:pPr>
        <w:jc w:val="center"/>
        <w:rPr>
          <w:b/>
          <w:sz w:val="24"/>
          <w:szCs w:val="28"/>
        </w:rPr>
      </w:pPr>
      <w:r w:rsidRPr="006F12DD">
        <w:rPr>
          <w:b/>
          <w:sz w:val="24"/>
          <w:szCs w:val="28"/>
          <w:u w:val="single"/>
        </w:rPr>
        <w:t>ΑΙΤΗΣΗ ΥΠΟΨΗΦΙΟΤΗΤΑΣ</w:t>
      </w:r>
    </w:p>
    <w:p w14:paraId="1ADC4BE6" w14:textId="77777777" w:rsidR="006F12DD" w:rsidRPr="006F12DD" w:rsidRDefault="006F12DD" w:rsidP="006F12DD">
      <w:pPr>
        <w:rPr>
          <w:b/>
        </w:rPr>
      </w:pPr>
      <w:r w:rsidRPr="006F12DD">
        <w:rPr>
          <w:b/>
        </w:rPr>
        <w:t>Προς την ΑΝΑΠΤΥΞΙΑΚΗ ΠΕΛΛΑΣ ΑΝΑΠΤΥΞΙΑΚΗ Α.Ε. Ο.Τ.Α. (</w:t>
      </w:r>
      <w:proofErr w:type="spellStart"/>
      <w:r w:rsidRPr="006F12DD">
        <w:rPr>
          <w:b/>
        </w:rPr>
        <w:t>ΑΝ.ΠΕ</w:t>
      </w:r>
      <w:proofErr w:type="spellEnd"/>
      <w:r w:rsidRPr="006F12DD">
        <w:rPr>
          <w:b/>
        </w:rPr>
        <w:t xml:space="preserve"> ΑΕ)</w:t>
      </w:r>
    </w:p>
    <w:p w14:paraId="6B58CEF5" w14:textId="77777777" w:rsidR="00092143" w:rsidRDefault="006F12DD" w:rsidP="00092143">
      <w:pPr>
        <w:spacing w:before="120"/>
      </w:pPr>
      <w:r w:rsidRPr="006F12DD">
        <w:t>Πρόσκληση Εκδήλωσης Ενδιαφέροντος για υποβολή πρότασης για την κατάρτιση Σύμβασης Μίσθωσης Έργου (</w:t>
      </w:r>
      <w:proofErr w:type="spellStart"/>
      <w:r w:rsidRPr="006F12DD">
        <w:t>Σ.Μ.Ε</w:t>
      </w:r>
      <w:proofErr w:type="spellEnd"/>
      <w:r w:rsidRPr="006F12DD">
        <w:t xml:space="preserve">.) για το τοπικό πρόγραμμα </w:t>
      </w:r>
      <w:r w:rsidRPr="006F12DD">
        <w:rPr>
          <w:lang w:val="en-US"/>
        </w:rPr>
        <w:t>LEADER</w:t>
      </w:r>
      <w:r w:rsidRPr="006F12DD">
        <w:t xml:space="preserve"> του Σ.Σ. Κ.Α.Π. 2023-2027: </w:t>
      </w:r>
    </w:p>
    <w:p w14:paraId="3E105D10" w14:textId="02F0F405" w:rsidR="00092143" w:rsidRDefault="006F12DD" w:rsidP="00092143">
      <w:pPr>
        <w:tabs>
          <w:tab w:val="left" w:leader="dot" w:pos="9356"/>
        </w:tabs>
        <w:spacing w:before="120"/>
        <w:jc w:val="left"/>
      </w:pPr>
      <w:r w:rsidRPr="006F12DD">
        <w:rPr>
          <w:b/>
          <w:bCs/>
        </w:rPr>
        <w:t>Ειδικότητα:</w:t>
      </w:r>
      <w:r w:rsidR="003C0D23">
        <w:rPr>
          <w:b/>
          <w:bCs/>
        </w:rPr>
        <w:t xml:space="preserve"> </w:t>
      </w:r>
      <w:r w:rsidR="00092143" w:rsidRPr="003C0D23">
        <w:tab/>
      </w:r>
    </w:p>
    <w:p w14:paraId="10588635" w14:textId="77BA6E6A" w:rsidR="006F12DD" w:rsidRPr="006F12DD" w:rsidRDefault="006F12DD" w:rsidP="00092143">
      <w:pPr>
        <w:tabs>
          <w:tab w:val="left" w:leader="dot" w:pos="9356"/>
        </w:tabs>
        <w:spacing w:before="120"/>
        <w:jc w:val="left"/>
      </w:pPr>
      <w:r w:rsidRPr="006F12DD">
        <w:rPr>
          <w:b/>
          <w:bCs/>
        </w:rPr>
        <w:t>Κωδικός:</w:t>
      </w:r>
      <w:r w:rsidR="00092143">
        <w:rPr>
          <w:b/>
          <w:bCs/>
        </w:rPr>
        <w:t xml:space="preserve"> </w:t>
      </w:r>
      <w:r w:rsidR="00092143" w:rsidRPr="00092143">
        <w:tab/>
      </w:r>
    </w:p>
    <w:p w14:paraId="2F2155F4" w14:textId="77777777" w:rsidR="006F12DD" w:rsidRPr="006F12DD" w:rsidRDefault="006F12DD" w:rsidP="006F12DD">
      <w:pPr>
        <w:rPr>
          <w:b/>
          <w:iCs/>
        </w:rPr>
      </w:pPr>
      <w:r w:rsidRPr="006F12DD">
        <w:rPr>
          <w:b/>
          <w:iCs/>
        </w:rPr>
        <w:t>Πριν από τη συμπλήρωση του παρόντος, παρακαλείσθε να μελετήσετε το τεύχος της παρούσας ΠΡΟΚΗΡΥΞΗΣ. Η υποβολή της συμμετοχής σας σημαίνει αποδοχή αυτής</w:t>
      </w:r>
    </w:p>
    <w:p w14:paraId="2CEB3C0C" w14:textId="77777777" w:rsidR="006F12DD" w:rsidRPr="00B82DC6" w:rsidRDefault="006F12DD">
      <w:pPr>
        <w:pStyle w:val="aa"/>
        <w:numPr>
          <w:ilvl w:val="0"/>
          <w:numId w:val="27"/>
        </w:numPr>
        <w:contextualSpacing w:val="0"/>
        <w:rPr>
          <w:rStyle w:val="af2"/>
          <w:i w:val="0"/>
          <w:iCs w:val="0"/>
          <w:color w:val="auto"/>
        </w:rPr>
      </w:pPr>
      <w:r w:rsidRPr="00B82DC6">
        <w:rPr>
          <w:rStyle w:val="af2"/>
          <w:i w:val="0"/>
          <w:iCs w:val="0"/>
          <w:color w:val="auto"/>
        </w:rPr>
        <w:t>Προσωπικά στοιχεία</w:t>
      </w:r>
    </w:p>
    <w:p w14:paraId="576B59FF" w14:textId="024C5946" w:rsidR="006F12DD" w:rsidRPr="006F12DD" w:rsidRDefault="006F12DD" w:rsidP="00B82DC6">
      <w:pPr>
        <w:tabs>
          <w:tab w:val="left" w:leader="dot" w:pos="9356"/>
        </w:tabs>
        <w:rPr>
          <w:lang w:val="en-US"/>
        </w:rPr>
      </w:pPr>
      <w:r w:rsidRPr="006F12DD">
        <w:t xml:space="preserve">Επώνυμο: </w:t>
      </w:r>
      <w:r w:rsidR="0060187E" w:rsidRPr="00B82DC6">
        <w:rPr>
          <w:lang w:val="en-US"/>
        </w:rPr>
        <w:tab/>
      </w:r>
    </w:p>
    <w:p w14:paraId="4C6869F9" w14:textId="6F94A476" w:rsidR="006F12DD" w:rsidRPr="006F12DD" w:rsidRDefault="006F12DD" w:rsidP="00B82DC6">
      <w:pPr>
        <w:tabs>
          <w:tab w:val="left" w:leader="dot" w:pos="9356"/>
        </w:tabs>
        <w:rPr>
          <w:lang w:val="en-US"/>
        </w:rPr>
      </w:pPr>
      <w:r w:rsidRPr="006F12DD">
        <w:t xml:space="preserve">Όνομα: </w:t>
      </w:r>
      <w:r w:rsidR="00092143" w:rsidRPr="00B82DC6">
        <w:rPr>
          <w:lang w:val="en-US"/>
        </w:rPr>
        <w:tab/>
      </w:r>
    </w:p>
    <w:p w14:paraId="3E073EEF" w14:textId="6D7CEE30" w:rsidR="00092143" w:rsidRPr="00B82DC6" w:rsidRDefault="006F12DD" w:rsidP="00B82DC6">
      <w:pPr>
        <w:tabs>
          <w:tab w:val="left" w:leader="dot" w:pos="9356"/>
        </w:tabs>
      </w:pPr>
      <w:r w:rsidRPr="006F12DD">
        <w:t>Όνομα πατρός</w:t>
      </w:r>
      <w:r w:rsidR="00092143" w:rsidRPr="00B82DC6">
        <w:t>:</w:t>
      </w:r>
      <w:r w:rsidR="00092143" w:rsidRPr="00B82DC6">
        <w:tab/>
      </w:r>
    </w:p>
    <w:p w14:paraId="5CB6433B" w14:textId="6CCA908F" w:rsidR="006F12DD" w:rsidRPr="006F12DD" w:rsidRDefault="006F12DD" w:rsidP="00B82DC6">
      <w:pPr>
        <w:tabs>
          <w:tab w:val="left" w:leader="dot" w:pos="9356"/>
        </w:tabs>
      </w:pPr>
      <w:r w:rsidRPr="006F12DD">
        <w:t>Όνομα μητρός:</w:t>
      </w:r>
      <w:r w:rsidR="00092143" w:rsidRPr="00B82DC6">
        <w:tab/>
      </w:r>
    </w:p>
    <w:p w14:paraId="573E1D1A" w14:textId="77777777" w:rsidR="006F12DD" w:rsidRPr="00B82DC6" w:rsidRDefault="006F12DD">
      <w:pPr>
        <w:pStyle w:val="aa"/>
        <w:numPr>
          <w:ilvl w:val="0"/>
          <w:numId w:val="27"/>
        </w:numPr>
        <w:tabs>
          <w:tab w:val="left" w:leader="dot" w:pos="9356"/>
        </w:tabs>
        <w:contextualSpacing w:val="0"/>
        <w:rPr>
          <w:rStyle w:val="af2"/>
          <w:i w:val="0"/>
          <w:iCs w:val="0"/>
          <w:color w:val="auto"/>
        </w:rPr>
      </w:pPr>
      <w:r w:rsidRPr="00B82DC6">
        <w:rPr>
          <w:rStyle w:val="af2"/>
          <w:i w:val="0"/>
          <w:iCs w:val="0"/>
          <w:color w:val="auto"/>
        </w:rPr>
        <w:t xml:space="preserve">Στοιχεία κατοικίας και αλληλογραφίας </w:t>
      </w:r>
    </w:p>
    <w:p w14:paraId="04EF5327" w14:textId="19C9C42F" w:rsidR="006F12DD" w:rsidRPr="006F12DD" w:rsidRDefault="006F12DD" w:rsidP="00B82DC6">
      <w:pPr>
        <w:tabs>
          <w:tab w:val="left" w:leader="dot" w:pos="9356"/>
        </w:tabs>
      </w:pPr>
      <w:r w:rsidRPr="006F12DD">
        <w:t>Οδός και αριθμός:</w:t>
      </w:r>
      <w:r w:rsidR="00092143" w:rsidRPr="00B82DC6">
        <w:tab/>
      </w:r>
      <w:r w:rsidRPr="006F12DD">
        <w:t xml:space="preserve"> </w:t>
      </w:r>
    </w:p>
    <w:p w14:paraId="6C55B770" w14:textId="1B6BD9A8" w:rsidR="006F12DD" w:rsidRPr="006F12DD" w:rsidRDefault="006F12DD" w:rsidP="00B82DC6">
      <w:pPr>
        <w:tabs>
          <w:tab w:val="left" w:pos="6096"/>
          <w:tab w:val="left" w:pos="6663"/>
          <w:tab w:val="left" w:leader="dot" w:pos="9356"/>
        </w:tabs>
        <w:jc w:val="left"/>
      </w:pPr>
      <w:r w:rsidRPr="006F12DD">
        <w:t>Πόλη:</w:t>
      </w:r>
      <w:r w:rsidR="00092143" w:rsidRPr="00B82DC6">
        <w:t xml:space="preserve"> ………………………………………………………………………………</w:t>
      </w:r>
      <w:r w:rsidR="00092143" w:rsidRPr="00B82DC6">
        <w:tab/>
      </w:r>
      <w:r w:rsidRPr="006F12DD">
        <w:t>Ταχυδρομικός κώδικας : …….……</w:t>
      </w:r>
      <w:r w:rsidR="00092143" w:rsidRPr="00B82DC6">
        <w:t>..</w:t>
      </w:r>
    </w:p>
    <w:p w14:paraId="2F6B2D56" w14:textId="763AB88F" w:rsidR="006F12DD" w:rsidRPr="006F12DD" w:rsidRDefault="006F12DD" w:rsidP="00B82DC6">
      <w:pPr>
        <w:tabs>
          <w:tab w:val="left" w:leader="dot" w:pos="9356"/>
        </w:tabs>
      </w:pPr>
      <w:r w:rsidRPr="006F12DD">
        <w:t>Αριθμός τηλεφώνου οικίας: ….…….….………</w:t>
      </w:r>
      <w:r w:rsidR="00092143" w:rsidRPr="00B82DC6">
        <w:t xml:space="preserve">  </w:t>
      </w:r>
      <w:r w:rsidRPr="006F12DD">
        <w:t>Αριθμός Κινητού τηλεφώνου: ..…</w:t>
      </w:r>
      <w:r w:rsidR="00092143" w:rsidRPr="00B82DC6">
        <w:t>………….</w:t>
      </w:r>
      <w:r w:rsidRPr="006F12DD">
        <w:t>…….........……</w:t>
      </w:r>
    </w:p>
    <w:p w14:paraId="3DB71A94" w14:textId="10CD600B" w:rsidR="006F12DD" w:rsidRPr="006F12DD" w:rsidRDefault="006F12DD" w:rsidP="00B82DC6">
      <w:pPr>
        <w:tabs>
          <w:tab w:val="left" w:leader="dot" w:pos="9356"/>
        </w:tabs>
      </w:pPr>
      <w:r w:rsidRPr="006F12DD">
        <w:t>Αριθμός τηλεφώνου εργασίας:</w:t>
      </w:r>
      <w:r w:rsidR="00092143" w:rsidRPr="00B82DC6">
        <w:tab/>
      </w:r>
      <w:r w:rsidRPr="006F12DD">
        <w:t xml:space="preserve"> </w:t>
      </w:r>
    </w:p>
    <w:p w14:paraId="52A9EA48" w14:textId="68088C8F" w:rsidR="00092143" w:rsidRPr="00B82DC6" w:rsidRDefault="006F12DD" w:rsidP="00B82DC6">
      <w:pPr>
        <w:tabs>
          <w:tab w:val="num" w:pos="540"/>
          <w:tab w:val="left" w:leader="dot" w:pos="9356"/>
        </w:tabs>
      </w:pPr>
      <w:r w:rsidRPr="006F12DD">
        <w:t>Ε-</w:t>
      </w:r>
      <w:r w:rsidRPr="006F12DD">
        <w:rPr>
          <w:lang w:val="en-US"/>
        </w:rPr>
        <w:t>mail</w:t>
      </w:r>
      <w:r w:rsidRPr="006F12DD">
        <w:t>:</w:t>
      </w:r>
      <w:r w:rsidR="00092143" w:rsidRPr="00B82DC6">
        <w:tab/>
      </w:r>
    </w:p>
    <w:p w14:paraId="0D03A492" w14:textId="068824A7" w:rsidR="00092143" w:rsidRPr="00B82DC6" w:rsidRDefault="006F12DD">
      <w:pPr>
        <w:pStyle w:val="aa"/>
        <w:numPr>
          <w:ilvl w:val="0"/>
          <w:numId w:val="27"/>
        </w:numPr>
        <w:tabs>
          <w:tab w:val="left" w:leader="dot" w:pos="9356"/>
        </w:tabs>
        <w:contextualSpacing w:val="0"/>
        <w:rPr>
          <w:rStyle w:val="af2"/>
          <w:i w:val="0"/>
          <w:iCs w:val="0"/>
          <w:color w:val="auto"/>
        </w:rPr>
      </w:pPr>
      <w:r w:rsidRPr="00B82DC6">
        <w:rPr>
          <w:rStyle w:val="af2"/>
          <w:i w:val="0"/>
          <w:iCs w:val="0"/>
          <w:color w:val="auto"/>
        </w:rPr>
        <w:t>Ημερομηνία γέννησης:</w:t>
      </w:r>
      <w:r w:rsidR="00B82DC6" w:rsidRPr="00B82DC6">
        <w:rPr>
          <w:rStyle w:val="af2"/>
          <w:i w:val="0"/>
          <w:iCs w:val="0"/>
          <w:color w:val="auto"/>
        </w:rPr>
        <w:tab/>
      </w:r>
    </w:p>
    <w:p w14:paraId="0932DE2E" w14:textId="3EC0D743" w:rsidR="006F12DD" w:rsidRPr="00B82DC6" w:rsidRDefault="006F12DD">
      <w:pPr>
        <w:pStyle w:val="aa"/>
        <w:numPr>
          <w:ilvl w:val="0"/>
          <w:numId w:val="27"/>
        </w:numPr>
        <w:tabs>
          <w:tab w:val="left" w:leader="dot" w:pos="9356"/>
        </w:tabs>
        <w:contextualSpacing w:val="0"/>
        <w:rPr>
          <w:rStyle w:val="af2"/>
          <w:i w:val="0"/>
          <w:iCs w:val="0"/>
          <w:color w:val="auto"/>
        </w:rPr>
      </w:pPr>
      <w:r w:rsidRPr="00B82DC6">
        <w:rPr>
          <w:rStyle w:val="af2"/>
          <w:i w:val="0"/>
          <w:iCs w:val="0"/>
          <w:color w:val="auto"/>
        </w:rPr>
        <w:t>Τόπος Γέννησης:</w:t>
      </w:r>
      <w:r w:rsidR="00B82DC6" w:rsidRPr="00B82DC6">
        <w:rPr>
          <w:rStyle w:val="af2"/>
          <w:i w:val="0"/>
          <w:iCs w:val="0"/>
          <w:color w:val="auto"/>
        </w:rPr>
        <w:tab/>
      </w:r>
      <w:r w:rsidR="00B82DC6" w:rsidRPr="00B82DC6">
        <w:rPr>
          <w:rStyle w:val="af2"/>
          <w:i w:val="0"/>
          <w:iCs w:val="0"/>
          <w:color w:val="auto"/>
        </w:rPr>
        <w:tab/>
      </w:r>
    </w:p>
    <w:p w14:paraId="7F8242FB" w14:textId="0ED00AA7" w:rsidR="006F12DD" w:rsidRPr="00B82DC6" w:rsidRDefault="006F12DD">
      <w:pPr>
        <w:pStyle w:val="aa"/>
        <w:numPr>
          <w:ilvl w:val="0"/>
          <w:numId w:val="27"/>
        </w:numPr>
        <w:tabs>
          <w:tab w:val="left" w:leader="dot" w:pos="9356"/>
        </w:tabs>
        <w:contextualSpacing w:val="0"/>
        <w:rPr>
          <w:rStyle w:val="af2"/>
          <w:i w:val="0"/>
          <w:iCs w:val="0"/>
          <w:color w:val="auto"/>
        </w:rPr>
      </w:pPr>
      <w:r w:rsidRPr="00B82DC6">
        <w:rPr>
          <w:rStyle w:val="af2"/>
          <w:i w:val="0"/>
          <w:iCs w:val="0"/>
          <w:color w:val="auto"/>
        </w:rPr>
        <w:t xml:space="preserve">Υπηκοότητα: </w:t>
      </w:r>
      <w:r w:rsidR="00B82DC6" w:rsidRPr="00B82DC6">
        <w:rPr>
          <w:rStyle w:val="af2"/>
          <w:i w:val="0"/>
          <w:iCs w:val="0"/>
          <w:color w:val="auto"/>
        </w:rPr>
        <w:tab/>
      </w:r>
    </w:p>
    <w:p w14:paraId="1D21B0D6" w14:textId="7EB90C27" w:rsidR="00B82DC6" w:rsidRDefault="00B82DC6">
      <w:pPr>
        <w:pStyle w:val="aa"/>
        <w:numPr>
          <w:ilvl w:val="0"/>
          <w:numId w:val="27"/>
        </w:numPr>
        <w:tabs>
          <w:tab w:val="left" w:leader="dot" w:pos="9356"/>
        </w:tabs>
        <w:contextualSpacing w:val="0"/>
        <w:rPr>
          <w:rStyle w:val="af2"/>
          <w:i w:val="0"/>
          <w:iCs w:val="0"/>
          <w:color w:val="auto"/>
        </w:rPr>
      </w:pPr>
      <w:r w:rsidRPr="00B82DC6">
        <w:rPr>
          <w:rStyle w:val="af2"/>
          <w:i w:val="0"/>
          <w:iCs w:val="0"/>
          <w:color w:val="auto"/>
        </w:rPr>
        <w:t xml:space="preserve">Στρατιωτική θητεία: </w:t>
      </w:r>
    </w:p>
    <w:p w14:paraId="5CFCBAAE" w14:textId="3D1A1B51" w:rsidR="00B82DC6" w:rsidRDefault="00E74FCC">
      <w:pPr>
        <w:pStyle w:val="aa"/>
        <w:numPr>
          <w:ilvl w:val="1"/>
          <w:numId w:val="27"/>
        </w:numPr>
        <w:ind w:left="1077" w:hanging="357"/>
        <w:contextualSpacing w:val="0"/>
        <w:rPr>
          <w:rStyle w:val="af2"/>
          <w:i w:val="0"/>
          <w:iCs w:val="0"/>
          <w:color w:val="auto"/>
        </w:rPr>
      </w:pPr>
      <w:r w:rsidRPr="00CC34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9EB4A" wp14:editId="4382C0B4">
                <wp:simplePos x="0" y="0"/>
                <wp:positionH relativeFrom="column">
                  <wp:posOffset>1714582</wp:posOffset>
                </wp:positionH>
                <wp:positionV relativeFrom="paragraph">
                  <wp:posOffset>17145</wp:posOffset>
                </wp:positionV>
                <wp:extent cx="179705" cy="179705"/>
                <wp:effectExtent l="0" t="0" r="10795" b="26035"/>
                <wp:wrapNone/>
                <wp:docPr id="20315489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E5916" w14:textId="7367BC02" w:rsidR="00CC343C" w:rsidRPr="00212000" w:rsidRDefault="00CC343C" w:rsidP="00CC343C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9EB4A" id="Ορθογώνιο 31" o:spid="_x0000_s1032" style="position:absolute;left:0;text-align:left;margin-left:135pt;margin-top:1.3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" fillcolor="white [3212]" strokecolor="#030e13 [484]" strokeweight="1pt">
                <v:textbox style="mso-fit-shape-to-text:t" inset="0,0,0,0">
                  <w:txbxContent>
                    <w:p w14:paraId="46FE5916" w14:textId="7367BC02" w:rsidR="00CC343C" w:rsidRPr="00212000" w:rsidRDefault="00CC343C" w:rsidP="00CC343C">
                      <w:pPr>
                        <w:spacing w:after="0" w:line="240" w:lineRule="auto"/>
                        <w:jc w:val="center"/>
                        <w:rPr>
                          <w:cap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343C" w:rsidRPr="00CC34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5A6069" wp14:editId="2D96C73F">
                <wp:simplePos x="0" y="0"/>
                <wp:positionH relativeFrom="column">
                  <wp:posOffset>3260467</wp:posOffset>
                </wp:positionH>
                <wp:positionV relativeFrom="paragraph">
                  <wp:posOffset>17145</wp:posOffset>
                </wp:positionV>
                <wp:extent cx="180000" cy="180000"/>
                <wp:effectExtent l="0" t="0" r="10795" b="26035"/>
                <wp:wrapNone/>
                <wp:docPr id="1972196869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27650" w14:textId="37841A44" w:rsidR="00CC343C" w:rsidRPr="00CC343C" w:rsidRDefault="00CC343C" w:rsidP="00CC343C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A6069" id="_x0000_s1033" style="position:absolute;left:0;text-align:left;margin-left:256.75pt;margin-top:1.35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" fillcolor="white [3212]" strokecolor="#030e13 [484]" strokeweight="1pt">
                <v:textbox style="mso-fit-shape-to-text:t" inset="0,0,0,0">
                  <w:txbxContent>
                    <w:p w14:paraId="03027650" w14:textId="37841A44" w:rsidR="00CC343C" w:rsidRPr="00CC343C" w:rsidRDefault="00CC343C" w:rsidP="00CC343C">
                      <w:pPr>
                        <w:spacing w:after="0" w:line="240" w:lineRule="auto"/>
                        <w:jc w:val="center"/>
                        <w:rPr>
                          <w:cap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2DC6" w:rsidRPr="00B82DC6">
        <w:rPr>
          <w:rStyle w:val="af2"/>
          <w:i w:val="0"/>
          <w:iCs w:val="0"/>
          <w:color w:val="auto"/>
        </w:rPr>
        <w:t xml:space="preserve">Απαλλαγή: </w:t>
      </w:r>
      <w:r w:rsidR="00B82DC6" w:rsidRPr="00B82DC6">
        <w:rPr>
          <w:rStyle w:val="af2"/>
          <w:i w:val="0"/>
          <w:iCs w:val="0"/>
          <w:color w:val="auto"/>
        </w:rPr>
        <w:tab/>
      </w:r>
      <w:r w:rsidR="00B82DC6" w:rsidRPr="00B82DC6">
        <w:rPr>
          <w:rStyle w:val="af2"/>
          <w:i w:val="0"/>
          <w:iCs w:val="0"/>
          <w:color w:val="auto"/>
        </w:rPr>
        <w:tab/>
      </w:r>
      <w:r w:rsidR="003C0D23">
        <w:rPr>
          <w:rStyle w:val="af2"/>
          <w:i w:val="0"/>
          <w:iCs w:val="0"/>
          <w:color w:val="auto"/>
        </w:rPr>
        <w:tab/>
      </w:r>
      <w:r w:rsidR="00B82DC6" w:rsidRPr="00B82DC6">
        <w:rPr>
          <w:rStyle w:val="af2"/>
          <w:i w:val="0"/>
          <w:iCs w:val="0"/>
          <w:color w:val="auto"/>
        </w:rPr>
        <w:t>Εκπληρωμένη:</w:t>
      </w:r>
    </w:p>
    <w:p w14:paraId="522AD214" w14:textId="7E472122" w:rsidR="00B82DC6" w:rsidRDefault="00B82DC6">
      <w:pPr>
        <w:pStyle w:val="aa"/>
        <w:numPr>
          <w:ilvl w:val="0"/>
          <w:numId w:val="27"/>
        </w:numPr>
        <w:contextualSpacing w:val="0"/>
        <w:rPr>
          <w:rStyle w:val="af2"/>
          <w:i w:val="0"/>
          <w:iCs w:val="0"/>
          <w:color w:val="auto"/>
        </w:rPr>
      </w:pPr>
      <w:r w:rsidRPr="00B82DC6">
        <w:rPr>
          <w:rStyle w:val="af2"/>
          <w:i w:val="0"/>
          <w:iCs w:val="0"/>
          <w:color w:val="auto"/>
        </w:rPr>
        <w:t>Οικογενειακή κατάσταση:</w:t>
      </w:r>
    </w:p>
    <w:p w14:paraId="20E94A27" w14:textId="51861841" w:rsidR="00B82DC6" w:rsidRDefault="00E74FCC">
      <w:pPr>
        <w:pStyle w:val="aa"/>
        <w:numPr>
          <w:ilvl w:val="1"/>
          <w:numId w:val="27"/>
        </w:numPr>
        <w:contextualSpacing w:val="0"/>
        <w:rPr>
          <w:rStyle w:val="af2"/>
          <w:i w:val="0"/>
          <w:iCs w:val="0"/>
          <w:color w:val="auto"/>
        </w:rPr>
      </w:pPr>
      <w:r w:rsidRPr="00CC34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20B2FE" wp14:editId="753BA54D">
                <wp:simplePos x="0" y="0"/>
                <wp:positionH relativeFrom="column">
                  <wp:posOffset>1710055</wp:posOffset>
                </wp:positionH>
                <wp:positionV relativeFrom="paragraph">
                  <wp:posOffset>269240</wp:posOffset>
                </wp:positionV>
                <wp:extent cx="179705" cy="179705"/>
                <wp:effectExtent l="0" t="0" r="10795" b="26035"/>
                <wp:wrapNone/>
                <wp:docPr id="92564464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19FF1" w14:textId="4C5BC1FF" w:rsidR="00CC343C" w:rsidRPr="00CC343C" w:rsidRDefault="00CC343C" w:rsidP="00CC343C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0B2FE" id="_x0000_s1034" style="position:absolute;left:0;text-align:left;margin-left:134.65pt;margin-top:21.2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" fillcolor="white [3212]" strokecolor="#030e13 [484]" strokeweight="1pt">
                <v:textbox style="mso-fit-shape-to-text:t" inset="0,0,0,0">
                  <w:txbxContent>
                    <w:p w14:paraId="65019FF1" w14:textId="4C5BC1FF" w:rsidR="00CC343C" w:rsidRPr="00CC343C" w:rsidRDefault="00CC343C" w:rsidP="00CC343C">
                      <w:pPr>
                        <w:spacing w:after="0" w:line="240" w:lineRule="auto"/>
                        <w:jc w:val="center"/>
                        <w:rPr>
                          <w:cap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C34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2DE6D8" wp14:editId="34F9FBBF">
                <wp:simplePos x="0" y="0"/>
                <wp:positionH relativeFrom="column">
                  <wp:posOffset>1710055</wp:posOffset>
                </wp:positionH>
                <wp:positionV relativeFrom="paragraph">
                  <wp:posOffset>7620</wp:posOffset>
                </wp:positionV>
                <wp:extent cx="179705" cy="179705"/>
                <wp:effectExtent l="0" t="0" r="10795" b="26035"/>
                <wp:wrapNone/>
                <wp:docPr id="135435084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25E57" w14:textId="5A97E1BB" w:rsidR="00CC343C" w:rsidRPr="00CC343C" w:rsidRDefault="00CC343C" w:rsidP="00CC343C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DE6D8" id="_x0000_s1035" style="position:absolute;left:0;text-align:left;margin-left:134.65pt;margin-top:.6pt;width:14.15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" fillcolor="white [3212]" strokecolor="#030e13 [484]" strokeweight="1pt">
                <v:textbox style="mso-fit-shape-to-text:t" inset="0,0,0,0">
                  <w:txbxContent>
                    <w:p w14:paraId="75325E57" w14:textId="5A97E1BB" w:rsidR="00CC343C" w:rsidRPr="00CC343C" w:rsidRDefault="00CC343C" w:rsidP="00CC343C">
                      <w:pPr>
                        <w:spacing w:after="0" w:line="240" w:lineRule="auto"/>
                        <w:jc w:val="center"/>
                        <w:rPr>
                          <w:cap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C34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842BEF" wp14:editId="28969C61">
                <wp:simplePos x="0" y="0"/>
                <wp:positionH relativeFrom="column">
                  <wp:posOffset>1710055</wp:posOffset>
                </wp:positionH>
                <wp:positionV relativeFrom="paragraph">
                  <wp:posOffset>543560</wp:posOffset>
                </wp:positionV>
                <wp:extent cx="179705" cy="179705"/>
                <wp:effectExtent l="0" t="0" r="10795" b="26035"/>
                <wp:wrapNone/>
                <wp:docPr id="1614937297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2EE02" w14:textId="44DDAD1A" w:rsidR="00CC343C" w:rsidRPr="00CC343C" w:rsidRDefault="00CC343C" w:rsidP="00CC343C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42BEF" id="_x0000_s1036" style="position:absolute;left:0;text-align:left;margin-left:134.65pt;margin-top:42.8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" fillcolor="white [3212]" strokecolor="#030e13 [484]" strokeweight="1pt">
                <v:textbox style="mso-fit-shape-to-text:t" inset="0,0,0,0">
                  <w:txbxContent>
                    <w:p w14:paraId="5DE2EE02" w14:textId="44DDAD1A" w:rsidR="00CC343C" w:rsidRPr="00CC343C" w:rsidRDefault="00CC343C" w:rsidP="00CC343C">
                      <w:pPr>
                        <w:spacing w:after="0" w:line="240" w:lineRule="auto"/>
                        <w:jc w:val="center"/>
                        <w:rPr>
                          <w:cap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2DC6" w:rsidRPr="00B82DC6">
        <w:rPr>
          <w:rStyle w:val="af2"/>
          <w:i w:val="0"/>
          <w:iCs w:val="0"/>
          <w:color w:val="auto"/>
        </w:rPr>
        <w:t>Άγαμος</w:t>
      </w:r>
      <w:r w:rsidR="003C0D23">
        <w:rPr>
          <w:rStyle w:val="af2"/>
          <w:i w:val="0"/>
          <w:iCs w:val="0"/>
          <w:color w:val="auto"/>
        </w:rPr>
        <w:t>:</w:t>
      </w:r>
    </w:p>
    <w:p w14:paraId="52C2F80D" w14:textId="59AE8B26" w:rsidR="00B82DC6" w:rsidRDefault="00CC343C">
      <w:pPr>
        <w:pStyle w:val="aa"/>
        <w:numPr>
          <w:ilvl w:val="1"/>
          <w:numId w:val="27"/>
        </w:numPr>
        <w:contextualSpacing w:val="0"/>
        <w:rPr>
          <w:rStyle w:val="af2"/>
          <w:i w:val="0"/>
          <w:iCs w:val="0"/>
          <w:color w:val="auto"/>
        </w:rPr>
      </w:pPr>
      <w:r w:rsidRPr="00CC34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060D2F" wp14:editId="0E105567">
                <wp:simplePos x="0" y="0"/>
                <wp:positionH relativeFrom="column">
                  <wp:posOffset>3269577</wp:posOffset>
                </wp:positionH>
                <wp:positionV relativeFrom="paragraph">
                  <wp:posOffset>19660</wp:posOffset>
                </wp:positionV>
                <wp:extent cx="235390" cy="180000"/>
                <wp:effectExtent l="0" t="0" r="12700" b="26035"/>
                <wp:wrapNone/>
                <wp:docPr id="1846235164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2B608" w14:textId="63F7AF8E" w:rsidR="00CC343C" w:rsidRPr="00CC343C" w:rsidRDefault="00CC343C" w:rsidP="00CC343C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0D2F" id="_x0000_s1037" style="position:absolute;left:0;text-align:left;margin-left:257.45pt;margin-top:1.55pt;width:18.5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" fillcolor="white [3212]" strokecolor="#030e13 [484]" strokeweight="1pt">
                <v:textbox style="mso-fit-shape-to-text:t" inset="0,0,0,0">
                  <w:txbxContent>
                    <w:p w14:paraId="31C2B608" w14:textId="63F7AF8E" w:rsidR="00CC343C" w:rsidRPr="00CC343C" w:rsidRDefault="00CC343C" w:rsidP="00CC343C">
                      <w:pPr>
                        <w:spacing w:after="0" w:line="240" w:lineRule="auto"/>
                        <w:jc w:val="center"/>
                        <w:rPr>
                          <w:cap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2DC6" w:rsidRPr="00B82DC6">
        <w:rPr>
          <w:rStyle w:val="af2"/>
          <w:i w:val="0"/>
          <w:iCs w:val="0"/>
          <w:color w:val="auto"/>
        </w:rPr>
        <w:t>Έγγαμος</w:t>
      </w:r>
      <w:r w:rsidR="003C0D23">
        <w:rPr>
          <w:rStyle w:val="af2"/>
          <w:i w:val="0"/>
          <w:iCs w:val="0"/>
          <w:color w:val="auto"/>
        </w:rPr>
        <w:t>:</w:t>
      </w:r>
      <w:r w:rsidR="00636FB9">
        <w:rPr>
          <w:rStyle w:val="af2"/>
          <w:i w:val="0"/>
          <w:iCs w:val="0"/>
          <w:color w:val="auto"/>
        </w:rPr>
        <w:tab/>
      </w:r>
      <w:r w:rsidR="00636FB9">
        <w:rPr>
          <w:rStyle w:val="af2"/>
          <w:i w:val="0"/>
          <w:iCs w:val="0"/>
          <w:color w:val="auto"/>
        </w:rPr>
        <w:tab/>
      </w:r>
      <w:r w:rsidR="003C0D23">
        <w:rPr>
          <w:rStyle w:val="af2"/>
          <w:i w:val="0"/>
          <w:iCs w:val="0"/>
          <w:color w:val="auto"/>
        </w:rPr>
        <w:tab/>
      </w:r>
      <w:proofErr w:type="spellStart"/>
      <w:r w:rsidR="00636FB9" w:rsidRPr="00636FB9">
        <w:rPr>
          <w:rStyle w:val="af2"/>
          <w:i w:val="0"/>
          <w:iCs w:val="0"/>
          <w:color w:val="auto"/>
        </w:rPr>
        <w:t>Αρ</w:t>
      </w:r>
      <w:proofErr w:type="spellEnd"/>
      <w:r w:rsidR="00636FB9" w:rsidRPr="00636FB9">
        <w:rPr>
          <w:rStyle w:val="af2"/>
          <w:i w:val="0"/>
          <w:iCs w:val="0"/>
          <w:color w:val="auto"/>
        </w:rPr>
        <w:t>. τέκνων</w:t>
      </w:r>
      <w:r w:rsidR="003C0D23">
        <w:rPr>
          <w:rStyle w:val="af2"/>
          <w:i w:val="0"/>
          <w:iCs w:val="0"/>
          <w:color w:val="auto"/>
        </w:rPr>
        <w:t>:</w:t>
      </w:r>
    </w:p>
    <w:p w14:paraId="00CC42D5" w14:textId="22FB4037" w:rsidR="003C0D23" w:rsidRDefault="00CC343C">
      <w:pPr>
        <w:pStyle w:val="aa"/>
        <w:numPr>
          <w:ilvl w:val="1"/>
          <w:numId w:val="27"/>
        </w:numPr>
        <w:rPr>
          <w:rStyle w:val="af2"/>
          <w:i w:val="0"/>
          <w:iCs w:val="0"/>
          <w:color w:val="auto"/>
        </w:rPr>
      </w:pPr>
      <w:r w:rsidRPr="00CC34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543D34" wp14:editId="390750B3">
                <wp:simplePos x="0" y="0"/>
                <wp:positionH relativeFrom="column">
                  <wp:posOffset>3273507</wp:posOffset>
                </wp:positionH>
                <wp:positionV relativeFrom="paragraph">
                  <wp:posOffset>12065</wp:posOffset>
                </wp:positionV>
                <wp:extent cx="234950" cy="180000"/>
                <wp:effectExtent l="0" t="0" r="12700" b="26035"/>
                <wp:wrapNone/>
                <wp:docPr id="983099294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06B99" w14:textId="77777777" w:rsidR="00CC343C" w:rsidRPr="00CC343C" w:rsidRDefault="00CC343C" w:rsidP="00CC343C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43D34" id="_x0000_s1038" style="position:absolute;left:0;text-align:left;margin-left:257.75pt;margin-top:.95pt;width:18.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" fillcolor="white [3212]" strokecolor="#030e13 [484]" strokeweight="1pt">
                <v:textbox style="mso-fit-shape-to-text:t" inset="0,0,0,0">
                  <w:txbxContent>
                    <w:p w14:paraId="0D606B99" w14:textId="77777777" w:rsidR="00CC343C" w:rsidRPr="00CC343C" w:rsidRDefault="00CC343C" w:rsidP="00CC343C">
                      <w:pPr>
                        <w:spacing w:after="0" w:line="240" w:lineRule="auto"/>
                        <w:jc w:val="center"/>
                        <w:rPr>
                          <w:cap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0D23" w:rsidRPr="003C0D23">
        <w:rPr>
          <w:rStyle w:val="af2"/>
          <w:i w:val="0"/>
          <w:iCs w:val="0"/>
          <w:color w:val="auto"/>
        </w:rPr>
        <w:t>Διαζευγμένος</w:t>
      </w:r>
      <w:r w:rsidR="00E74FCC">
        <w:rPr>
          <w:rStyle w:val="af2"/>
          <w:i w:val="0"/>
          <w:iCs w:val="0"/>
          <w:color w:val="auto"/>
        </w:rPr>
        <w:t>/η</w:t>
      </w:r>
      <w:r w:rsidR="003C0D23" w:rsidRPr="003C0D23">
        <w:rPr>
          <w:rStyle w:val="af2"/>
          <w:i w:val="0"/>
          <w:iCs w:val="0"/>
          <w:color w:val="auto"/>
        </w:rPr>
        <w:t>:</w:t>
      </w:r>
      <w:r w:rsidR="003C0D23" w:rsidRPr="003C0D23">
        <w:rPr>
          <w:rStyle w:val="af2"/>
          <w:i w:val="0"/>
          <w:iCs w:val="0"/>
          <w:color w:val="auto"/>
        </w:rPr>
        <w:tab/>
      </w:r>
      <w:r w:rsidR="003C0D23" w:rsidRPr="003C0D23">
        <w:rPr>
          <w:rStyle w:val="af2"/>
          <w:i w:val="0"/>
          <w:iCs w:val="0"/>
          <w:color w:val="auto"/>
        </w:rPr>
        <w:tab/>
      </w:r>
      <w:proofErr w:type="spellStart"/>
      <w:r w:rsidR="003C0D23" w:rsidRPr="003C0D23">
        <w:rPr>
          <w:rStyle w:val="af2"/>
          <w:i w:val="0"/>
          <w:iCs w:val="0"/>
          <w:color w:val="auto"/>
        </w:rPr>
        <w:t>Αρ</w:t>
      </w:r>
      <w:proofErr w:type="spellEnd"/>
      <w:r w:rsidR="003C0D23" w:rsidRPr="003C0D23">
        <w:rPr>
          <w:rStyle w:val="af2"/>
          <w:i w:val="0"/>
          <w:iCs w:val="0"/>
          <w:color w:val="auto"/>
        </w:rPr>
        <w:t>. τέκνων:</w:t>
      </w:r>
    </w:p>
    <w:p w14:paraId="51A4FCB9" w14:textId="77777777" w:rsidR="003C0D23" w:rsidRPr="003C0D23" w:rsidRDefault="003C0D23" w:rsidP="003C0D23">
      <w:pPr>
        <w:rPr>
          <w:rStyle w:val="af2"/>
          <w:i w:val="0"/>
          <w:iCs w:val="0"/>
          <w:color w:val="auto"/>
        </w:rPr>
      </w:pPr>
    </w:p>
    <w:p w14:paraId="43B3BE9A" w14:textId="6986D0B1" w:rsidR="003C0D23" w:rsidRDefault="003C0D23">
      <w:pPr>
        <w:spacing w:after="160" w:line="279" w:lineRule="auto"/>
        <w:jc w:val="left"/>
      </w:pPr>
      <w:r>
        <w:br w:type="page"/>
      </w:r>
    </w:p>
    <w:p w14:paraId="74010A5D" w14:textId="689CE0A8" w:rsidR="006F12DD" w:rsidRDefault="003C0D23" w:rsidP="003C0D23">
      <w:pPr>
        <w:pStyle w:val="2"/>
        <w:numPr>
          <w:ilvl w:val="0"/>
          <w:numId w:val="0"/>
        </w:numPr>
        <w:jc w:val="center"/>
      </w:pPr>
      <w:bookmarkStart w:id="4" w:name="_Toc216959743"/>
      <w:r w:rsidRPr="003C0D23">
        <w:t>ΠΑΡΑΡΤΗΜΑ 2</w:t>
      </w:r>
      <w:r w:rsidR="0066492C">
        <w:t>:</w:t>
      </w:r>
      <w:r w:rsidRPr="003C0D23">
        <w:t xml:space="preserve"> </w:t>
      </w:r>
      <w:r w:rsidR="002830C0" w:rsidRPr="003C0D23">
        <w:t>Υπεύθυνή Δήλωση</w:t>
      </w:r>
      <w:bookmarkEnd w:id="4"/>
    </w:p>
    <w:p w14:paraId="3CDC70C2" w14:textId="77777777" w:rsidR="003C0D23" w:rsidRPr="003C0D23" w:rsidRDefault="003C0D23" w:rsidP="00E828F2">
      <w:pPr>
        <w:pStyle w:val="a5"/>
        <w:jc w:val="center"/>
        <w:rPr>
          <w:b/>
          <w:bCs/>
          <w:sz w:val="24"/>
          <w:szCs w:val="28"/>
        </w:rPr>
      </w:pPr>
      <w:bookmarkStart w:id="5" w:name="_Toc165425678"/>
      <w:bookmarkStart w:id="6" w:name="_Toc165432174"/>
      <w:bookmarkStart w:id="7" w:name="_Toc403033264"/>
      <w:r w:rsidRPr="003C0D23">
        <w:rPr>
          <w:b/>
          <w:bCs/>
          <w:sz w:val="24"/>
          <w:szCs w:val="28"/>
        </w:rPr>
        <w:t>ΥΠΕΥΘΥΝΗ ΔΗΛΩΣΗ</w:t>
      </w:r>
      <w:bookmarkEnd w:id="5"/>
      <w:bookmarkEnd w:id="6"/>
      <w:bookmarkEnd w:id="7"/>
    </w:p>
    <w:p w14:paraId="6FDE860F" w14:textId="77777777" w:rsidR="003C0D23" w:rsidRPr="00E828F2" w:rsidRDefault="003C0D23" w:rsidP="00E828F2">
      <w:pPr>
        <w:pStyle w:val="a5"/>
        <w:spacing w:after="60"/>
        <w:jc w:val="center"/>
        <w:rPr>
          <w:i/>
          <w:iCs/>
          <w:sz w:val="20"/>
          <w:szCs w:val="22"/>
        </w:rPr>
      </w:pPr>
      <w:bookmarkStart w:id="8" w:name="_Toc165425679"/>
      <w:bookmarkStart w:id="9" w:name="_Toc165432175"/>
      <w:bookmarkStart w:id="10" w:name="_Toc166684952"/>
      <w:bookmarkStart w:id="11" w:name="_Toc403033265"/>
      <w:r w:rsidRPr="00E828F2">
        <w:rPr>
          <w:i/>
          <w:iCs/>
          <w:sz w:val="20"/>
          <w:szCs w:val="22"/>
        </w:rPr>
        <w:t>(άρθρο 8 Ν.1599/1986)</w:t>
      </w:r>
      <w:bookmarkEnd w:id="8"/>
      <w:bookmarkEnd w:id="9"/>
      <w:bookmarkEnd w:id="10"/>
      <w:bookmarkEnd w:id="11"/>
    </w:p>
    <w:p w14:paraId="46C9E782" w14:textId="77777777" w:rsidR="003C0D23" w:rsidRPr="003C0D23" w:rsidRDefault="003C0D23" w:rsidP="003C0D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</w:pPr>
      <w:r w:rsidRPr="003C0D23"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Style w:val="af"/>
        <w:tblW w:w="5000" w:type="pct"/>
        <w:tblLayout w:type="fixed"/>
        <w:tblLook w:val="0000" w:firstRow="0" w:lastRow="0" w:firstColumn="0" w:lastColumn="0" w:noHBand="0" w:noVBand="0"/>
      </w:tblPr>
      <w:tblGrid>
        <w:gridCol w:w="1128"/>
        <w:gridCol w:w="207"/>
        <w:gridCol w:w="636"/>
        <w:gridCol w:w="855"/>
        <w:gridCol w:w="711"/>
        <w:gridCol w:w="851"/>
        <w:gridCol w:w="283"/>
        <w:gridCol w:w="315"/>
        <w:gridCol w:w="392"/>
        <w:gridCol w:w="784"/>
        <w:gridCol w:w="193"/>
        <w:gridCol w:w="788"/>
        <w:gridCol w:w="546"/>
        <w:gridCol w:w="486"/>
        <w:gridCol w:w="1200"/>
      </w:tblGrid>
      <w:tr w:rsidR="00E828F2" w:rsidRPr="003C0D23" w14:paraId="3DF4D8FC" w14:textId="77777777" w:rsidTr="00BD3847">
        <w:trPr>
          <w:trHeight w:val="415"/>
        </w:trPr>
        <w:tc>
          <w:tcPr>
            <w:tcW w:w="713" w:type="pct"/>
            <w:gridSpan w:val="2"/>
            <w:vAlign w:val="center"/>
          </w:tcPr>
          <w:p w14:paraId="3EE264D5" w14:textId="77777777" w:rsidR="003C0D23" w:rsidRPr="003C0D23" w:rsidRDefault="003C0D23" w:rsidP="006C252C">
            <w:pPr>
              <w:pStyle w:val="Narrow"/>
              <w:jc w:val="left"/>
            </w:pPr>
            <w:r w:rsidRPr="003C0D23">
              <w:t>ΠΡΟΣ</w:t>
            </w:r>
            <w:r w:rsidRPr="003C0D23">
              <w:rPr>
                <w:vertAlign w:val="superscript"/>
              </w:rPr>
              <w:t>(1)</w:t>
            </w:r>
            <w:r w:rsidRPr="003C0D23">
              <w:t>:</w:t>
            </w:r>
          </w:p>
        </w:tc>
        <w:tc>
          <w:tcPr>
            <w:tcW w:w="4287" w:type="pct"/>
            <w:gridSpan w:val="13"/>
            <w:vAlign w:val="center"/>
          </w:tcPr>
          <w:p w14:paraId="0E431121" w14:textId="77777777" w:rsidR="003C0D23" w:rsidRPr="003C0D23" w:rsidRDefault="003C0D23" w:rsidP="006C252C">
            <w:pPr>
              <w:pStyle w:val="Narrow"/>
              <w:jc w:val="left"/>
              <w:rPr>
                <w:b/>
                <w:bCs/>
              </w:rPr>
            </w:pPr>
            <w:r w:rsidRPr="003C0D23">
              <w:rPr>
                <w:b/>
                <w:bCs/>
              </w:rPr>
              <w:t>ΑΝΑΠΤΥΞΙΑΚΗ ΠΕΛΛΑΣ ΑΝΑΠΤΥΞΙΑΚΗ ΑΕ ΟΤΑ (</w:t>
            </w:r>
            <w:proofErr w:type="spellStart"/>
            <w:r w:rsidRPr="003C0D23">
              <w:rPr>
                <w:b/>
                <w:bCs/>
              </w:rPr>
              <w:t>ΑΝ.ΠΕ</w:t>
            </w:r>
            <w:proofErr w:type="spellEnd"/>
            <w:r w:rsidRPr="003C0D23">
              <w:rPr>
                <w:b/>
                <w:bCs/>
              </w:rPr>
              <w:t xml:space="preserve"> ΑΕ)</w:t>
            </w:r>
          </w:p>
        </w:tc>
      </w:tr>
      <w:tr w:rsidR="00E828F2" w:rsidRPr="003C0D23" w14:paraId="6234EE2E" w14:textId="77777777" w:rsidTr="00BD3847">
        <w:trPr>
          <w:trHeight w:val="415"/>
        </w:trPr>
        <w:tc>
          <w:tcPr>
            <w:tcW w:w="713" w:type="pct"/>
            <w:gridSpan w:val="2"/>
            <w:vAlign w:val="center"/>
          </w:tcPr>
          <w:p w14:paraId="753505A6" w14:textId="68A74BBD" w:rsidR="003C0D23" w:rsidRPr="003C0D23" w:rsidRDefault="003C0D23" w:rsidP="006C252C">
            <w:pPr>
              <w:pStyle w:val="Narrow"/>
              <w:jc w:val="left"/>
            </w:pPr>
            <w:r w:rsidRPr="003C0D23">
              <w:t xml:space="preserve">Ο </w:t>
            </w:r>
            <w:r>
              <w:t>/</w:t>
            </w:r>
            <w:r w:rsidRPr="003C0D23">
              <w:t>Η Όνομα:</w:t>
            </w:r>
          </w:p>
        </w:tc>
        <w:tc>
          <w:tcPr>
            <w:tcW w:w="1174" w:type="pct"/>
            <w:gridSpan w:val="3"/>
            <w:vAlign w:val="center"/>
          </w:tcPr>
          <w:p w14:paraId="0E26A3CC" w14:textId="77777777" w:rsidR="003C0D23" w:rsidRPr="003C0D23" w:rsidRDefault="003C0D23" w:rsidP="006C252C">
            <w:pPr>
              <w:pStyle w:val="Narrow0"/>
            </w:pPr>
          </w:p>
        </w:tc>
        <w:tc>
          <w:tcPr>
            <w:tcW w:w="605" w:type="pct"/>
            <w:gridSpan w:val="2"/>
            <w:vAlign w:val="center"/>
          </w:tcPr>
          <w:p w14:paraId="7B669190" w14:textId="77777777" w:rsidR="003C0D23" w:rsidRPr="003C0D23" w:rsidRDefault="003C0D23" w:rsidP="006C252C">
            <w:pPr>
              <w:pStyle w:val="Narrow"/>
              <w:jc w:val="left"/>
            </w:pPr>
            <w:r w:rsidRPr="003C0D23">
              <w:t>Επώνυμο:</w:t>
            </w:r>
          </w:p>
        </w:tc>
        <w:tc>
          <w:tcPr>
            <w:tcW w:w="2508" w:type="pct"/>
            <w:gridSpan w:val="8"/>
            <w:vAlign w:val="center"/>
          </w:tcPr>
          <w:p w14:paraId="28EB33F4" w14:textId="77777777" w:rsidR="003C0D23" w:rsidRPr="003C0D23" w:rsidRDefault="003C0D23" w:rsidP="006C252C">
            <w:pPr>
              <w:pStyle w:val="Narrow0"/>
            </w:pPr>
          </w:p>
        </w:tc>
      </w:tr>
      <w:tr w:rsidR="00E828F2" w:rsidRPr="003C0D23" w14:paraId="59214214" w14:textId="77777777" w:rsidTr="00BD3847">
        <w:trPr>
          <w:trHeight w:val="99"/>
        </w:trPr>
        <w:tc>
          <w:tcPr>
            <w:tcW w:w="1508" w:type="pct"/>
            <w:gridSpan w:val="4"/>
            <w:vAlign w:val="center"/>
          </w:tcPr>
          <w:p w14:paraId="23A2530C" w14:textId="77777777" w:rsidR="003C0D23" w:rsidRPr="003C0D23" w:rsidRDefault="003C0D23" w:rsidP="006C252C">
            <w:pPr>
              <w:pStyle w:val="Narrow"/>
              <w:spacing w:before="20" w:after="20"/>
              <w:jc w:val="left"/>
            </w:pPr>
            <w:r w:rsidRPr="003C0D23">
              <w:t xml:space="preserve">Όνομα και Επώνυμο Πατέρα: </w:t>
            </w:r>
          </w:p>
        </w:tc>
        <w:tc>
          <w:tcPr>
            <w:tcW w:w="3492" w:type="pct"/>
            <w:gridSpan w:val="11"/>
            <w:vAlign w:val="center"/>
          </w:tcPr>
          <w:p w14:paraId="2558C243" w14:textId="77777777" w:rsidR="003C0D23" w:rsidRPr="003C0D23" w:rsidRDefault="003C0D23" w:rsidP="006C252C">
            <w:pPr>
              <w:pStyle w:val="Narrow0"/>
            </w:pPr>
          </w:p>
        </w:tc>
      </w:tr>
      <w:tr w:rsidR="00E828F2" w:rsidRPr="003C0D23" w14:paraId="1888869D" w14:textId="77777777" w:rsidTr="00BD3847">
        <w:trPr>
          <w:trHeight w:val="99"/>
        </w:trPr>
        <w:tc>
          <w:tcPr>
            <w:tcW w:w="1508" w:type="pct"/>
            <w:gridSpan w:val="4"/>
            <w:vAlign w:val="center"/>
          </w:tcPr>
          <w:p w14:paraId="6BF0ECE1" w14:textId="77777777" w:rsidR="003C0D23" w:rsidRPr="003C0D23" w:rsidRDefault="003C0D23" w:rsidP="006C252C">
            <w:pPr>
              <w:pStyle w:val="Narrow"/>
              <w:spacing w:before="20" w:after="20"/>
              <w:jc w:val="left"/>
            </w:pPr>
            <w:r w:rsidRPr="003C0D23">
              <w:t>Όνομα και Επώνυμο Μητέρας:</w:t>
            </w:r>
          </w:p>
        </w:tc>
        <w:tc>
          <w:tcPr>
            <w:tcW w:w="3492" w:type="pct"/>
            <w:gridSpan w:val="11"/>
            <w:vAlign w:val="center"/>
          </w:tcPr>
          <w:p w14:paraId="14BC57FF" w14:textId="77777777" w:rsidR="003C0D23" w:rsidRPr="003C0D23" w:rsidRDefault="003C0D23" w:rsidP="006C252C">
            <w:pPr>
              <w:pStyle w:val="Narrow0"/>
            </w:pPr>
          </w:p>
        </w:tc>
      </w:tr>
      <w:tr w:rsidR="00E828F2" w:rsidRPr="003C0D23" w14:paraId="4DB3C139" w14:textId="77777777" w:rsidTr="00BD3847">
        <w:tc>
          <w:tcPr>
            <w:tcW w:w="1508" w:type="pct"/>
            <w:gridSpan w:val="4"/>
            <w:vAlign w:val="center"/>
          </w:tcPr>
          <w:p w14:paraId="48A0F89F" w14:textId="77777777" w:rsidR="003C0D23" w:rsidRPr="003C0D23" w:rsidRDefault="003C0D23" w:rsidP="006C252C">
            <w:pPr>
              <w:pStyle w:val="Narrow"/>
              <w:spacing w:beforeLines="20" w:before="48" w:afterLines="20" w:after="48"/>
              <w:jc w:val="left"/>
            </w:pPr>
            <w:r w:rsidRPr="003C0D23">
              <w:t>Ημερομηνία γέννησης</w:t>
            </w:r>
            <w:r w:rsidRPr="003C0D23">
              <w:rPr>
                <w:vertAlign w:val="superscript"/>
              </w:rPr>
              <w:t>(2)</w:t>
            </w:r>
            <w:r w:rsidRPr="003C0D23">
              <w:t xml:space="preserve">: </w:t>
            </w:r>
          </w:p>
        </w:tc>
        <w:tc>
          <w:tcPr>
            <w:tcW w:w="3492" w:type="pct"/>
            <w:gridSpan w:val="11"/>
            <w:vAlign w:val="center"/>
          </w:tcPr>
          <w:p w14:paraId="626EBF74" w14:textId="77777777" w:rsidR="003C0D23" w:rsidRPr="003C0D23" w:rsidRDefault="003C0D23" w:rsidP="006C252C">
            <w:pPr>
              <w:pStyle w:val="Narrow0"/>
            </w:pPr>
          </w:p>
        </w:tc>
      </w:tr>
      <w:tr w:rsidR="00E828F2" w:rsidRPr="003C0D23" w14:paraId="5EFF9B2A" w14:textId="77777777" w:rsidTr="00BD3847">
        <w:trPr>
          <w:trHeight w:val="99"/>
        </w:trPr>
        <w:tc>
          <w:tcPr>
            <w:tcW w:w="1508" w:type="pct"/>
            <w:gridSpan w:val="4"/>
            <w:vAlign w:val="center"/>
          </w:tcPr>
          <w:p w14:paraId="040879C2" w14:textId="77777777" w:rsidR="003C0D23" w:rsidRPr="003C0D23" w:rsidRDefault="003C0D23" w:rsidP="006C252C">
            <w:pPr>
              <w:pStyle w:val="Narrow"/>
              <w:spacing w:beforeLines="20" w:before="48" w:afterLines="20" w:after="48"/>
              <w:jc w:val="left"/>
            </w:pPr>
            <w:r w:rsidRPr="003C0D23">
              <w:t>Τόπος Γέννησης:</w:t>
            </w:r>
          </w:p>
        </w:tc>
        <w:tc>
          <w:tcPr>
            <w:tcW w:w="3492" w:type="pct"/>
            <w:gridSpan w:val="11"/>
            <w:vAlign w:val="center"/>
          </w:tcPr>
          <w:p w14:paraId="5433B6FB" w14:textId="77777777" w:rsidR="003C0D23" w:rsidRPr="003C0D23" w:rsidRDefault="003C0D23" w:rsidP="006C252C">
            <w:pPr>
              <w:pStyle w:val="Narrow0"/>
            </w:pPr>
          </w:p>
        </w:tc>
      </w:tr>
      <w:tr w:rsidR="00E828F2" w:rsidRPr="003C0D23" w14:paraId="023EC1E4" w14:textId="77777777" w:rsidTr="00BD3847">
        <w:tc>
          <w:tcPr>
            <w:tcW w:w="1508" w:type="pct"/>
            <w:gridSpan w:val="4"/>
            <w:vAlign w:val="center"/>
          </w:tcPr>
          <w:p w14:paraId="0EF08E40" w14:textId="77777777" w:rsidR="003C0D23" w:rsidRPr="003C0D23" w:rsidRDefault="003C0D23" w:rsidP="006C252C">
            <w:pPr>
              <w:pStyle w:val="Narrow"/>
              <w:spacing w:before="20" w:after="20"/>
              <w:jc w:val="left"/>
            </w:pPr>
            <w:r w:rsidRPr="003C0D23">
              <w:t>Αριθμός Δελτίου Ταυτότητας:</w:t>
            </w:r>
          </w:p>
        </w:tc>
        <w:tc>
          <w:tcPr>
            <w:tcW w:w="1152" w:type="pct"/>
            <w:gridSpan w:val="4"/>
            <w:vAlign w:val="center"/>
          </w:tcPr>
          <w:p w14:paraId="3D8DE79F" w14:textId="77777777" w:rsidR="003C0D23" w:rsidRPr="003C0D23" w:rsidRDefault="003C0D23" w:rsidP="006C252C">
            <w:pPr>
              <w:pStyle w:val="Narrow0"/>
            </w:pPr>
          </w:p>
        </w:tc>
        <w:tc>
          <w:tcPr>
            <w:tcW w:w="627" w:type="pct"/>
            <w:gridSpan w:val="2"/>
            <w:vAlign w:val="center"/>
          </w:tcPr>
          <w:p w14:paraId="07FB8559" w14:textId="77777777" w:rsidR="003C0D23" w:rsidRPr="003C0D23" w:rsidRDefault="003C0D23" w:rsidP="006C252C">
            <w:pPr>
              <w:pStyle w:val="Narrow"/>
              <w:spacing w:before="20" w:after="20"/>
              <w:jc w:val="left"/>
            </w:pPr>
            <w:r w:rsidRPr="003C0D23">
              <w:t>Τηλέφωνο:</w:t>
            </w:r>
          </w:p>
        </w:tc>
        <w:tc>
          <w:tcPr>
            <w:tcW w:w="1713" w:type="pct"/>
            <w:gridSpan w:val="5"/>
            <w:vAlign w:val="center"/>
          </w:tcPr>
          <w:p w14:paraId="57375EDA" w14:textId="77777777" w:rsidR="003C0D23" w:rsidRPr="006C252C" w:rsidRDefault="003C0D23" w:rsidP="006C252C">
            <w:pPr>
              <w:pStyle w:val="Narrow0"/>
            </w:pPr>
          </w:p>
        </w:tc>
      </w:tr>
      <w:tr w:rsidR="00E828F2" w:rsidRPr="003C0D23" w14:paraId="725123A8" w14:textId="77777777" w:rsidTr="00BD3847">
        <w:tc>
          <w:tcPr>
            <w:tcW w:w="602" w:type="pct"/>
            <w:vAlign w:val="center"/>
          </w:tcPr>
          <w:p w14:paraId="3CA1027F" w14:textId="77777777" w:rsidR="003C0D23" w:rsidRPr="003C0D23" w:rsidRDefault="003C0D23" w:rsidP="006C252C">
            <w:pPr>
              <w:pStyle w:val="Narrow"/>
              <w:spacing w:before="20" w:after="20"/>
              <w:jc w:val="left"/>
            </w:pPr>
            <w:r w:rsidRPr="003C0D23">
              <w:t>Τόπος Κατοικίας:</w:t>
            </w:r>
          </w:p>
        </w:tc>
        <w:tc>
          <w:tcPr>
            <w:tcW w:w="1285" w:type="pct"/>
            <w:gridSpan w:val="4"/>
            <w:vAlign w:val="center"/>
          </w:tcPr>
          <w:p w14:paraId="07E9A499" w14:textId="77777777" w:rsidR="003C0D23" w:rsidRPr="003C0D23" w:rsidRDefault="003C0D23" w:rsidP="006C252C">
            <w:pPr>
              <w:pStyle w:val="Narrow0"/>
            </w:pPr>
          </w:p>
        </w:tc>
        <w:tc>
          <w:tcPr>
            <w:tcW w:w="454" w:type="pct"/>
            <w:vAlign w:val="center"/>
          </w:tcPr>
          <w:p w14:paraId="295C3FA0" w14:textId="77777777" w:rsidR="003C0D23" w:rsidRPr="003C0D23" w:rsidRDefault="003C0D23" w:rsidP="006C252C">
            <w:pPr>
              <w:pStyle w:val="Narrow"/>
              <w:spacing w:before="20" w:after="20"/>
              <w:jc w:val="left"/>
            </w:pPr>
            <w:r w:rsidRPr="003C0D23">
              <w:t>Οδός:</w:t>
            </w:r>
          </w:p>
        </w:tc>
        <w:tc>
          <w:tcPr>
            <w:tcW w:w="1049" w:type="pct"/>
            <w:gridSpan w:val="5"/>
            <w:vAlign w:val="center"/>
          </w:tcPr>
          <w:p w14:paraId="53019FE3" w14:textId="77777777" w:rsidR="003C0D23" w:rsidRPr="003C0D23" w:rsidRDefault="003C0D23" w:rsidP="006C252C">
            <w:pPr>
              <w:pStyle w:val="Narrow0"/>
            </w:pPr>
          </w:p>
        </w:tc>
        <w:tc>
          <w:tcPr>
            <w:tcW w:w="420" w:type="pct"/>
            <w:vAlign w:val="center"/>
          </w:tcPr>
          <w:p w14:paraId="005F9B3D" w14:textId="77777777" w:rsidR="003C0D23" w:rsidRPr="003C0D23" w:rsidRDefault="003C0D23" w:rsidP="006C252C">
            <w:pPr>
              <w:pStyle w:val="Narrow"/>
              <w:spacing w:before="20" w:after="20"/>
              <w:jc w:val="left"/>
            </w:pPr>
            <w:proofErr w:type="spellStart"/>
            <w:r w:rsidRPr="003C0D23">
              <w:t>Αριθμ</w:t>
            </w:r>
            <w:proofErr w:type="spellEnd"/>
            <w:r w:rsidRPr="003C0D23">
              <w:t>:</w:t>
            </w:r>
          </w:p>
        </w:tc>
        <w:tc>
          <w:tcPr>
            <w:tcW w:w="291" w:type="pct"/>
            <w:vAlign w:val="center"/>
          </w:tcPr>
          <w:p w14:paraId="6ED3297B" w14:textId="77777777" w:rsidR="003C0D23" w:rsidRPr="003C0D23" w:rsidRDefault="003C0D23" w:rsidP="006C252C">
            <w:pPr>
              <w:pStyle w:val="Narrow0"/>
            </w:pPr>
          </w:p>
        </w:tc>
        <w:tc>
          <w:tcPr>
            <w:tcW w:w="259" w:type="pct"/>
            <w:vAlign w:val="center"/>
          </w:tcPr>
          <w:p w14:paraId="35EB47FA" w14:textId="77777777" w:rsidR="003C0D23" w:rsidRPr="003C0D23" w:rsidRDefault="003C0D23" w:rsidP="006C252C">
            <w:pPr>
              <w:pStyle w:val="Narrow"/>
              <w:spacing w:before="20" w:after="20"/>
              <w:jc w:val="left"/>
            </w:pPr>
            <w:proofErr w:type="spellStart"/>
            <w:r w:rsidRPr="003C0D23">
              <w:t>ΤΚ</w:t>
            </w:r>
            <w:proofErr w:type="spellEnd"/>
            <w:r w:rsidRPr="003C0D23">
              <w:t>:</w:t>
            </w:r>
          </w:p>
        </w:tc>
        <w:tc>
          <w:tcPr>
            <w:tcW w:w="639" w:type="pct"/>
            <w:vAlign w:val="center"/>
          </w:tcPr>
          <w:p w14:paraId="1E350017" w14:textId="77777777" w:rsidR="003C0D23" w:rsidRPr="003C0D23" w:rsidRDefault="003C0D23" w:rsidP="006C252C">
            <w:pPr>
              <w:pStyle w:val="Narrow0"/>
            </w:pPr>
          </w:p>
        </w:tc>
      </w:tr>
      <w:tr w:rsidR="00E828F2" w:rsidRPr="003C0D23" w14:paraId="65C1231C" w14:textId="77777777" w:rsidTr="00BD3847">
        <w:trPr>
          <w:trHeight w:val="227"/>
        </w:trPr>
        <w:tc>
          <w:tcPr>
            <w:tcW w:w="1052" w:type="pct"/>
            <w:gridSpan w:val="3"/>
            <w:vAlign w:val="center"/>
          </w:tcPr>
          <w:p w14:paraId="2DD1D1CD" w14:textId="329913D8" w:rsidR="003C0D23" w:rsidRPr="00E828F2" w:rsidRDefault="003C0D23" w:rsidP="006C252C">
            <w:pPr>
              <w:pStyle w:val="Narrow"/>
              <w:spacing w:before="0" w:after="0"/>
              <w:ind w:hanging="120"/>
              <w:jc w:val="right"/>
            </w:pPr>
            <w:proofErr w:type="spellStart"/>
            <w:r w:rsidRPr="00E828F2">
              <w:t>Αρ</w:t>
            </w:r>
            <w:proofErr w:type="spellEnd"/>
            <w:r w:rsidRPr="00E828F2">
              <w:t xml:space="preserve">. </w:t>
            </w:r>
            <w:r w:rsidR="00E828F2" w:rsidRPr="00E828F2">
              <w:t>Τηλεομοιότυπου</w:t>
            </w:r>
            <w:r w:rsidRPr="00E828F2">
              <w:t xml:space="preserve"> (</w:t>
            </w:r>
            <w:r w:rsidRPr="00E828F2">
              <w:rPr>
                <w:lang w:val="en-US"/>
              </w:rPr>
              <w:t>Fax</w:t>
            </w:r>
            <w:r w:rsidRPr="00E828F2">
              <w:t>):</w:t>
            </w:r>
          </w:p>
        </w:tc>
        <w:tc>
          <w:tcPr>
            <w:tcW w:w="835" w:type="pct"/>
            <w:gridSpan w:val="2"/>
            <w:vAlign w:val="center"/>
          </w:tcPr>
          <w:p w14:paraId="656A835B" w14:textId="77777777" w:rsidR="003C0D23" w:rsidRPr="003C0D23" w:rsidRDefault="003C0D23" w:rsidP="006C252C">
            <w:pPr>
              <w:pStyle w:val="Narrow0"/>
            </w:pPr>
          </w:p>
        </w:tc>
        <w:tc>
          <w:tcPr>
            <w:tcW w:w="982" w:type="pct"/>
            <w:gridSpan w:val="4"/>
            <w:vAlign w:val="center"/>
          </w:tcPr>
          <w:p w14:paraId="423E2AC0" w14:textId="77777777" w:rsidR="003C0D23" w:rsidRPr="003C0D23" w:rsidRDefault="003C0D23" w:rsidP="006C252C">
            <w:pPr>
              <w:pStyle w:val="Narrow"/>
              <w:spacing w:before="0" w:after="0"/>
              <w:jc w:val="left"/>
            </w:pPr>
            <w:r w:rsidRPr="003C0D23">
              <w:t>Διεύθυνση Ηλεκτρονικού Ταχυδρομείου (Ε</w:t>
            </w:r>
            <w:r w:rsidRPr="003C0D23">
              <w:rPr>
                <w:lang w:val="en-US"/>
              </w:rPr>
              <w:t>mail</w:t>
            </w:r>
            <w:r w:rsidRPr="003C0D23">
              <w:t>):</w:t>
            </w:r>
          </w:p>
        </w:tc>
        <w:tc>
          <w:tcPr>
            <w:tcW w:w="2131" w:type="pct"/>
            <w:gridSpan w:val="6"/>
            <w:vAlign w:val="center"/>
          </w:tcPr>
          <w:p w14:paraId="65FAE8C8" w14:textId="77777777" w:rsidR="003C0D23" w:rsidRPr="003C0D23" w:rsidRDefault="003C0D23" w:rsidP="006C252C">
            <w:pPr>
              <w:pStyle w:val="Narrow0"/>
            </w:pPr>
          </w:p>
        </w:tc>
      </w:tr>
    </w:tbl>
    <w:p w14:paraId="3D6CDCF0" w14:textId="77777777" w:rsidR="003C0D23" w:rsidRPr="003C0D23" w:rsidRDefault="003C0D23" w:rsidP="003C0D23">
      <w:r w:rsidRPr="003C0D23">
        <w:t xml:space="preserve">Με ατομική μου ευθύνη και γνωρίζοντας τις κυρώσεις </w:t>
      </w:r>
      <w:r w:rsidRPr="003C0D23">
        <w:rPr>
          <w:vertAlign w:val="superscript"/>
        </w:rPr>
        <w:t>(3</w:t>
      </w:r>
      <w:r w:rsidRPr="003C0D23">
        <w:t>, που προβλέπονται από της διατάξεις της παρ. 6 του άρθρου 22 του Ν. 1599/1986, δηλώνω ότι:</w:t>
      </w:r>
    </w:p>
    <w:p w14:paraId="1464AF05" w14:textId="3712B7FF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Δεν έχω στερηθεί των πολιτικών μου δικαιωμάτων.</w:t>
      </w:r>
    </w:p>
    <w:p w14:paraId="759AFF65" w14:textId="49B1FEC2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Έχω εκπληρώσει τη στρατιωτική μου θητεία / Έχω νόμιμα απαλλαγεί από τη στρατιωτική θητεία.</w:t>
      </w:r>
    </w:p>
    <w:p w14:paraId="5644C8D1" w14:textId="0D2D0FE4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Δεν έχω καταδικαστεί για κακούργημα σε οποιαδήποτε ποινή.</w:t>
      </w:r>
    </w:p>
    <w:p w14:paraId="27D8CEF9" w14:textId="49A3722C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Δεν  έχω καταδικαστεί για κλοπή, υπεξαίρεση,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4388E027" w14:textId="6C4ABCCF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750C0CC2" w14:textId="16E7277E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Είμαι υπήκοος κράτους μέλους της Ευρωπαϊκής Ένωσης / Είμαι ομογενής.</w:t>
      </w:r>
    </w:p>
    <w:p w14:paraId="6A527173" w14:textId="78934BEB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Έχω τα τυπικά προσόντα που αντιστοιχούν στη θέση εργασίας για την οποία εκδηλώνω ενδιαφέρον.</w:t>
      </w:r>
    </w:p>
    <w:p w14:paraId="77D73618" w14:textId="485EB019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16433773" w14:textId="4F081C71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 xml:space="preserve"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E828F2">
        <w:rPr>
          <w:sz w:val="22"/>
          <w:szCs w:val="22"/>
        </w:rPr>
        <w:t>δεδικασμένου</w:t>
      </w:r>
      <w:proofErr w:type="spellEnd"/>
    </w:p>
    <w:p w14:paraId="2BB2ECA7" w14:textId="665407AF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Δεν έχω διαπράξει σοβαρό επαγγελματικό παράπτωμα, το οποίο έχει διαπιστωθεί με οποιοδήποτε μέσο</w:t>
      </w:r>
    </w:p>
    <w:p w14:paraId="0A2D8D26" w14:textId="1F5D6BCD" w:rsidR="003C0D23" w:rsidRPr="00E828F2" w:rsidRDefault="003C0D23">
      <w:pPr>
        <w:pStyle w:val="Narrow0"/>
        <w:numPr>
          <w:ilvl w:val="0"/>
          <w:numId w:val="28"/>
        </w:numPr>
        <w:rPr>
          <w:sz w:val="22"/>
          <w:szCs w:val="22"/>
        </w:rPr>
      </w:pPr>
      <w:r w:rsidRPr="00E828F2">
        <w:rPr>
          <w:sz w:val="22"/>
          <w:szCs w:val="22"/>
        </w:rPr>
        <w:t>Αποδέχομαι τους όρους της παρούσας Προκήρυξης.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8"/>
      </w:tblGrid>
      <w:tr w:rsidR="00E828F2" w14:paraId="6324CC24" w14:textId="77777777" w:rsidTr="00D73C40">
        <w:trPr>
          <w:trHeight w:val="886"/>
          <w:jc w:val="center"/>
        </w:trPr>
        <w:tc>
          <w:tcPr>
            <w:tcW w:w="4687" w:type="dxa"/>
          </w:tcPr>
          <w:p w14:paraId="2526D37D" w14:textId="77777777" w:rsidR="00E828F2" w:rsidRDefault="00E828F2" w:rsidP="003C0D23"/>
        </w:tc>
        <w:tc>
          <w:tcPr>
            <w:tcW w:w="4688" w:type="dxa"/>
          </w:tcPr>
          <w:p w14:paraId="4BDB1FB4" w14:textId="2C6E6CB9" w:rsidR="00E828F2" w:rsidRDefault="00E828F2" w:rsidP="00E828F2">
            <w:pPr>
              <w:jc w:val="center"/>
            </w:pPr>
            <w:r w:rsidRPr="00E828F2">
              <w:t>Ημερομηνία:  …..</w:t>
            </w:r>
            <w:r w:rsidR="002C477F">
              <w:t xml:space="preserve"> </w:t>
            </w:r>
            <w:r w:rsidRPr="00E828F2">
              <w:t>/…</w:t>
            </w:r>
            <w:r w:rsidR="002C477F">
              <w:t>.</w:t>
            </w:r>
            <w:r w:rsidRPr="00E828F2">
              <w:t>.</w:t>
            </w:r>
            <w:r w:rsidR="002C477F">
              <w:t xml:space="preserve"> </w:t>
            </w:r>
            <w:r w:rsidRPr="00E828F2">
              <w:t>/ 202</w:t>
            </w:r>
            <w:r w:rsidR="00AD2BA6">
              <w:t>…..</w:t>
            </w:r>
          </w:p>
          <w:p w14:paraId="5D8C1C41" w14:textId="789414BD" w:rsidR="00E828F2" w:rsidRDefault="00E828F2" w:rsidP="00E828F2">
            <w:pPr>
              <w:jc w:val="center"/>
            </w:pPr>
            <w:r w:rsidRPr="00E828F2">
              <w:t>Ο/Η  Δηλών/ούσα</w:t>
            </w:r>
          </w:p>
        </w:tc>
      </w:tr>
    </w:tbl>
    <w:p w14:paraId="4005CDC9" w14:textId="77777777" w:rsidR="002C477F" w:rsidRDefault="002C477F" w:rsidP="002C477F">
      <w:pPr>
        <w:pStyle w:val="Narrow0"/>
      </w:pPr>
    </w:p>
    <w:p w14:paraId="578438FE" w14:textId="3DAC97AE" w:rsidR="002C477F" w:rsidRDefault="002C477F">
      <w:pPr>
        <w:spacing w:after="160" w:line="279" w:lineRule="auto"/>
        <w:jc w:val="left"/>
        <w:rPr>
          <w:rFonts w:ascii="Aptos Narrow" w:hAnsi="Aptos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43B6F8" wp14:editId="0FB62BC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742950" cy="238125"/>
                <wp:effectExtent l="0" t="0" r="0" b="9525"/>
                <wp:wrapSquare wrapText="bothSides"/>
                <wp:docPr id="107550754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BACA8" w14:textId="5A5F14EE" w:rsidR="002C477F" w:rsidRPr="00D73C40" w:rsidRDefault="002C477F" w:rsidP="00D73C40">
                            <w:pPr>
                              <w:spacing w:after="0"/>
                              <w:rPr>
                                <w:color w:val="7F7F7F" w:themeColor="text1" w:themeTint="80"/>
                              </w:rPr>
                            </w:pPr>
                            <w:r w:rsidRPr="00D73C40">
                              <w:rPr>
                                <w:color w:val="7F7F7F" w:themeColor="text1" w:themeTint="80"/>
                              </w:rPr>
                              <w:t>Υ/Δ: 1|2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3B6F8" id="_x0000_s1039" type="#_x0000_t202" style="position:absolute;margin-left:0;margin-top:0;width:58.5pt;height:18.7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" fillcolor="#f2f2f2 [3052]" stroked="f">
                <v:textbox>
                  <w:txbxContent>
                    <w:p w14:paraId="059BACA8" w14:textId="5A5F14EE" w:rsidR="002C477F" w:rsidRPr="00D73C40" w:rsidRDefault="002C477F" w:rsidP="00D73C40">
                      <w:pPr>
                        <w:spacing w:after="0"/>
                        <w:rPr>
                          <w:color w:val="7F7F7F" w:themeColor="text1" w:themeTint="80"/>
                        </w:rPr>
                      </w:pPr>
                      <w:r w:rsidRPr="00D73C40">
                        <w:rPr>
                          <w:color w:val="7F7F7F" w:themeColor="text1" w:themeTint="80"/>
                        </w:rPr>
                        <w:t>Υ/Δ: 1|2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6FDFE6E0" w14:textId="39B45DEE" w:rsidR="002C477F" w:rsidRPr="008B7348" w:rsidRDefault="002C477F" w:rsidP="002C477F">
      <w:pPr>
        <w:pStyle w:val="Narrow"/>
      </w:pPr>
      <w:r w:rsidRPr="008B7348">
        <w:t>(1) Αναγράφεται από τον ενδιαφερόμενο πολίτη ή Αρχή ή η Υπηρεσία του δημόσιου τομέα, που απευθύνεται η αίτηση.</w:t>
      </w:r>
    </w:p>
    <w:p w14:paraId="7BA92040" w14:textId="77777777" w:rsidR="002C477F" w:rsidRPr="008B7348" w:rsidRDefault="002C477F" w:rsidP="002C477F">
      <w:pPr>
        <w:pStyle w:val="Narrow"/>
      </w:pPr>
      <w:r w:rsidRPr="008B7348">
        <w:t xml:space="preserve">(2) Αναγράφεται ολογράφως. </w:t>
      </w:r>
    </w:p>
    <w:p w14:paraId="22472147" w14:textId="77777777" w:rsidR="002C477F" w:rsidRPr="008B7348" w:rsidRDefault="002C477F" w:rsidP="002C477F">
      <w:pPr>
        <w:pStyle w:val="Narrow"/>
      </w:pPr>
      <w:r w:rsidRPr="008B7348"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DD4552C" w14:textId="77777777" w:rsidR="002C477F" w:rsidRPr="008B7348" w:rsidRDefault="002C477F" w:rsidP="002C477F">
      <w:pPr>
        <w:pStyle w:val="Narrow"/>
      </w:pPr>
      <w:r w:rsidRPr="008B7348"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82F31DF" w14:textId="6DF45008" w:rsidR="005037EE" w:rsidRDefault="005037EE">
      <w:pPr>
        <w:spacing w:after="160" w:line="27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20546A" wp14:editId="5ABA3CB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742950" cy="238125"/>
                <wp:effectExtent l="0" t="0" r="0" b="9525"/>
                <wp:wrapSquare wrapText="bothSides"/>
                <wp:docPr id="133537096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BF352" w14:textId="373FA42D" w:rsidR="00D73C40" w:rsidRPr="00D73C40" w:rsidRDefault="00D73C40" w:rsidP="00D73C40">
                            <w:pPr>
                              <w:spacing w:after="0"/>
                              <w:rPr>
                                <w:color w:val="7F7F7F" w:themeColor="text1" w:themeTint="80"/>
                              </w:rPr>
                            </w:pPr>
                            <w:r w:rsidRPr="00D73C40">
                              <w:rPr>
                                <w:color w:val="7F7F7F" w:themeColor="text1" w:themeTint="80"/>
                              </w:rPr>
                              <w:t xml:space="preserve">Υ/Δ: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2</w:t>
                            </w:r>
                            <w:r w:rsidRPr="00D73C40">
                              <w:rPr>
                                <w:color w:val="7F7F7F" w:themeColor="text1" w:themeTint="80"/>
                              </w:rPr>
                              <w:t>|2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546A" id="_x0000_s1040" type="#_x0000_t202" style="position:absolute;margin-left:0;margin-top:0;width:58.5pt;height:18.7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" fillcolor="#f2f2f2 [3052]" stroked="f">
                <v:textbox>
                  <w:txbxContent>
                    <w:p w14:paraId="260BF352" w14:textId="373FA42D" w:rsidR="00D73C40" w:rsidRPr="00D73C40" w:rsidRDefault="00D73C40" w:rsidP="00D73C40">
                      <w:pPr>
                        <w:spacing w:after="0"/>
                        <w:rPr>
                          <w:color w:val="7F7F7F" w:themeColor="text1" w:themeTint="80"/>
                        </w:rPr>
                      </w:pPr>
                      <w:r w:rsidRPr="00D73C40">
                        <w:rPr>
                          <w:color w:val="7F7F7F" w:themeColor="text1" w:themeTint="80"/>
                        </w:rPr>
                        <w:t xml:space="preserve">Υ/Δ: </w:t>
                      </w:r>
                      <w:r>
                        <w:rPr>
                          <w:color w:val="7F7F7F" w:themeColor="text1" w:themeTint="80"/>
                        </w:rPr>
                        <w:t>2</w:t>
                      </w:r>
                      <w:r w:rsidRPr="00D73C40">
                        <w:rPr>
                          <w:color w:val="7F7F7F" w:themeColor="text1" w:themeTint="80"/>
                        </w:rPr>
                        <w:t>|2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133B4D76" w14:textId="65636ACE" w:rsidR="003C0D23" w:rsidRDefault="005037EE" w:rsidP="005037EE">
      <w:pPr>
        <w:pStyle w:val="2"/>
        <w:numPr>
          <w:ilvl w:val="0"/>
          <w:numId w:val="0"/>
        </w:numPr>
        <w:jc w:val="center"/>
      </w:pPr>
      <w:bookmarkStart w:id="12" w:name="_Toc216959744"/>
      <w:r w:rsidRPr="005037EE">
        <w:t xml:space="preserve">ΠΑΡΑΡΤΗΜΑ 3: </w:t>
      </w:r>
      <w:r w:rsidR="002830C0" w:rsidRPr="005037EE">
        <w:t>Βιογραφικό Σημείωμα (Συνοπτικό)</w:t>
      </w:r>
      <w:bookmarkEnd w:id="12"/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522"/>
        <w:gridCol w:w="2221"/>
        <w:gridCol w:w="185"/>
        <w:gridCol w:w="114"/>
        <w:gridCol w:w="353"/>
        <w:gridCol w:w="1001"/>
        <w:gridCol w:w="1684"/>
        <w:gridCol w:w="576"/>
        <w:gridCol w:w="568"/>
        <w:gridCol w:w="90"/>
        <w:gridCol w:w="1187"/>
        <w:gridCol w:w="874"/>
      </w:tblGrid>
      <w:tr w:rsidR="00FC3142" w:rsidRPr="005037EE" w14:paraId="4E15F7C4" w14:textId="77777777" w:rsidTr="00CD61FC">
        <w:trPr>
          <w:trHeight w:val="283"/>
        </w:trPr>
        <w:tc>
          <w:tcPr>
            <w:tcW w:w="1463" w:type="pct"/>
            <w:gridSpan w:val="2"/>
          </w:tcPr>
          <w:p w14:paraId="79F31F46" w14:textId="19BAA829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Όνομα</w:t>
            </w:r>
            <w:r>
              <w:t>:</w:t>
            </w:r>
          </w:p>
        </w:tc>
        <w:tc>
          <w:tcPr>
            <w:tcW w:w="3537" w:type="pct"/>
            <w:gridSpan w:val="10"/>
            <w:shd w:val="clear" w:color="auto" w:fill="FFF8E1"/>
            <w:vAlign w:val="center"/>
          </w:tcPr>
          <w:p w14:paraId="7F03C127" w14:textId="77777777" w:rsidR="005037EE" w:rsidRPr="005037EE" w:rsidRDefault="005037EE" w:rsidP="00CD61FC">
            <w:pPr>
              <w:pStyle w:val="Narrow0"/>
            </w:pPr>
          </w:p>
        </w:tc>
      </w:tr>
      <w:tr w:rsidR="00FC3142" w:rsidRPr="005037EE" w14:paraId="0D6AAED7" w14:textId="77777777" w:rsidTr="00CD61FC">
        <w:trPr>
          <w:trHeight w:val="283"/>
        </w:trPr>
        <w:tc>
          <w:tcPr>
            <w:tcW w:w="1463" w:type="pct"/>
            <w:gridSpan w:val="2"/>
          </w:tcPr>
          <w:p w14:paraId="3BCF0B1F" w14:textId="28D1EF0F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Επώνυμο</w:t>
            </w:r>
            <w:r>
              <w:t>:</w:t>
            </w:r>
          </w:p>
        </w:tc>
        <w:tc>
          <w:tcPr>
            <w:tcW w:w="3537" w:type="pct"/>
            <w:gridSpan w:val="10"/>
            <w:shd w:val="clear" w:color="auto" w:fill="FFF8E1"/>
            <w:vAlign w:val="center"/>
          </w:tcPr>
          <w:p w14:paraId="10EA73D7" w14:textId="77777777" w:rsidR="005037EE" w:rsidRPr="005037EE" w:rsidRDefault="005037EE" w:rsidP="00CD61FC">
            <w:pPr>
              <w:pStyle w:val="Narrow0"/>
            </w:pPr>
          </w:p>
        </w:tc>
      </w:tr>
      <w:tr w:rsidR="00FC3142" w:rsidRPr="005037EE" w14:paraId="7CAE765E" w14:textId="77777777" w:rsidTr="00CD61FC">
        <w:trPr>
          <w:trHeight w:val="283"/>
        </w:trPr>
        <w:tc>
          <w:tcPr>
            <w:tcW w:w="1463" w:type="pct"/>
            <w:gridSpan w:val="2"/>
          </w:tcPr>
          <w:p w14:paraId="50C21644" w14:textId="18CCD4D7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Πατρώνυμο</w:t>
            </w:r>
            <w:r>
              <w:t>:</w:t>
            </w:r>
          </w:p>
        </w:tc>
        <w:tc>
          <w:tcPr>
            <w:tcW w:w="3537" w:type="pct"/>
            <w:gridSpan w:val="10"/>
            <w:shd w:val="clear" w:color="auto" w:fill="FFF8E1"/>
            <w:vAlign w:val="center"/>
          </w:tcPr>
          <w:p w14:paraId="40DD1654" w14:textId="77777777" w:rsidR="005037EE" w:rsidRPr="005037EE" w:rsidRDefault="005037EE" w:rsidP="00CD61FC">
            <w:pPr>
              <w:pStyle w:val="Narrow0"/>
            </w:pPr>
          </w:p>
        </w:tc>
      </w:tr>
      <w:tr w:rsidR="00FC3142" w:rsidRPr="005037EE" w14:paraId="25B5E0F2" w14:textId="77777777" w:rsidTr="00CD61FC">
        <w:trPr>
          <w:trHeight w:val="283"/>
        </w:trPr>
        <w:tc>
          <w:tcPr>
            <w:tcW w:w="1463" w:type="pct"/>
            <w:gridSpan w:val="2"/>
          </w:tcPr>
          <w:p w14:paraId="4BFFFCE4" w14:textId="050DED0A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Ημερομηνία γέννησης</w:t>
            </w:r>
            <w:r>
              <w:t>:</w:t>
            </w:r>
          </w:p>
        </w:tc>
        <w:tc>
          <w:tcPr>
            <w:tcW w:w="3537" w:type="pct"/>
            <w:gridSpan w:val="10"/>
            <w:shd w:val="clear" w:color="auto" w:fill="FFF8E1"/>
            <w:vAlign w:val="center"/>
          </w:tcPr>
          <w:p w14:paraId="3695A3B3" w14:textId="77777777" w:rsidR="005037EE" w:rsidRPr="005037EE" w:rsidRDefault="005037EE" w:rsidP="00CD61FC">
            <w:pPr>
              <w:pStyle w:val="Narrow0"/>
            </w:pPr>
          </w:p>
        </w:tc>
      </w:tr>
      <w:tr w:rsidR="00FC3142" w:rsidRPr="005037EE" w14:paraId="6419E707" w14:textId="77777777" w:rsidTr="00CD61FC">
        <w:trPr>
          <w:trHeight w:val="283"/>
        </w:trPr>
        <w:tc>
          <w:tcPr>
            <w:tcW w:w="1463" w:type="pct"/>
            <w:gridSpan w:val="2"/>
          </w:tcPr>
          <w:p w14:paraId="4D83725D" w14:textId="024B3D34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Αριθμός Δελτίου Ταυτότητας</w:t>
            </w:r>
            <w:r>
              <w:t>:</w:t>
            </w:r>
          </w:p>
        </w:tc>
        <w:tc>
          <w:tcPr>
            <w:tcW w:w="3537" w:type="pct"/>
            <w:gridSpan w:val="10"/>
            <w:shd w:val="clear" w:color="auto" w:fill="FFF8E1"/>
            <w:vAlign w:val="center"/>
          </w:tcPr>
          <w:p w14:paraId="46C73A71" w14:textId="77777777" w:rsidR="005037EE" w:rsidRPr="005037EE" w:rsidRDefault="005037EE" w:rsidP="00CD61FC">
            <w:pPr>
              <w:pStyle w:val="Narrow0"/>
            </w:pPr>
          </w:p>
        </w:tc>
      </w:tr>
      <w:tr w:rsidR="00FC3142" w:rsidRPr="005037EE" w14:paraId="2DE762E7" w14:textId="77777777" w:rsidTr="00CD61FC">
        <w:trPr>
          <w:trHeight w:val="283"/>
        </w:trPr>
        <w:tc>
          <w:tcPr>
            <w:tcW w:w="1463" w:type="pct"/>
            <w:gridSpan w:val="2"/>
          </w:tcPr>
          <w:p w14:paraId="50C0D98C" w14:textId="1B779995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Διεύθυνση</w:t>
            </w:r>
            <w:r>
              <w:t>:</w:t>
            </w:r>
          </w:p>
        </w:tc>
        <w:tc>
          <w:tcPr>
            <w:tcW w:w="3537" w:type="pct"/>
            <w:gridSpan w:val="10"/>
            <w:shd w:val="clear" w:color="auto" w:fill="FFF8E1"/>
            <w:vAlign w:val="center"/>
          </w:tcPr>
          <w:p w14:paraId="1166C02E" w14:textId="77777777" w:rsidR="005037EE" w:rsidRPr="005037EE" w:rsidRDefault="005037EE" w:rsidP="00CD61FC">
            <w:pPr>
              <w:pStyle w:val="Narrow0"/>
            </w:pPr>
          </w:p>
        </w:tc>
      </w:tr>
      <w:tr w:rsidR="00FC3142" w:rsidRPr="005037EE" w14:paraId="3FC84189" w14:textId="77777777" w:rsidTr="00CD61FC">
        <w:trPr>
          <w:trHeight w:val="283"/>
        </w:trPr>
        <w:tc>
          <w:tcPr>
            <w:tcW w:w="1463" w:type="pct"/>
            <w:gridSpan w:val="2"/>
          </w:tcPr>
          <w:p w14:paraId="20CA089E" w14:textId="564BAA9E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Τηλέφωνο</w:t>
            </w:r>
            <w:r>
              <w:t>:</w:t>
            </w:r>
          </w:p>
        </w:tc>
        <w:tc>
          <w:tcPr>
            <w:tcW w:w="3537" w:type="pct"/>
            <w:gridSpan w:val="10"/>
            <w:shd w:val="clear" w:color="auto" w:fill="FFF8E1"/>
            <w:vAlign w:val="center"/>
          </w:tcPr>
          <w:p w14:paraId="01B960EE" w14:textId="77777777" w:rsidR="005037EE" w:rsidRPr="005037EE" w:rsidRDefault="005037EE" w:rsidP="00CD61FC">
            <w:pPr>
              <w:pStyle w:val="Narrow0"/>
            </w:pPr>
          </w:p>
        </w:tc>
      </w:tr>
      <w:tr w:rsidR="00FC3142" w:rsidRPr="005037EE" w14:paraId="740B7351" w14:textId="77777777" w:rsidTr="00CD61FC">
        <w:trPr>
          <w:trHeight w:val="283"/>
        </w:trPr>
        <w:tc>
          <w:tcPr>
            <w:tcW w:w="1463" w:type="pct"/>
            <w:gridSpan w:val="2"/>
          </w:tcPr>
          <w:p w14:paraId="0086EBA9" w14:textId="2FDD56CD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Τίτλος σπουδών</w:t>
            </w:r>
            <w:r>
              <w:t>:</w:t>
            </w:r>
          </w:p>
        </w:tc>
        <w:tc>
          <w:tcPr>
            <w:tcW w:w="3537" w:type="pct"/>
            <w:gridSpan w:val="10"/>
            <w:shd w:val="clear" w:color="auto" w:fill="FFF8E1"/>
            <w:vAlign w:val="center"/>
          </w:tcPr>
          <w:p w14:paraId="530B5011" w14:textId="77777777" w:rsidR="005037EE" w:rsidRPr="005037EE" w:rsidRDefault="005037EE" w:rsidP="00CD61FC">
            <w:pPr>
              <w:pStyle w:val="Narrow0"/>
            </w:pPr>
          </w:p>
        </w:tc>
      </w:tr>
      <w:tr w:rsidR="005037EE" w:rsidRPr="005037EE" w14:paraId="510EAD13" w14:textId="77777777" w:rsidTr="00FC3142">
        <w:tc>
          <w:tcPr>
            <w:tcW w:w="1463" w:type="pct"/>
            <w:gridSpan w:val="2"/>
            <w:vMerge w:val="restart"/>
            <w:vAlign w:val="center"/>
          </w:tcPr>
          <w:p w14:paraId="7653D93E" w14:textId="5957C36C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  <w:r w:rsidRPr="005037EE">
              <w:t>Άδεια άσκησης επαγγέλματος</w:t>
            </w:r>
            <w:r>
              <w:t>:</w:t>
            </w:r>
          </w:p>
        </w:tc>
        <w:tc>
          <w:tcPr>
            <w:tcW w:w="348" w:type="pct"/>
            <w:gridSpan w:val="3"/>
            <w:vAlign w:val="center"/>
          </w:tcPr>
          <w:p w14:paraId="09C2123E" w14:textId="77777777" w:rsidR="005037EE" w:rsidRPr="005037EE" w:rsidRDefault="005037EE" w:rsidP="005037EE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ΝΑΙ</w:t>
            </w:r>
          </w:p>
        </w:tc>
        <w:tc>
          <w:tcPr>
            <w:tcW w:w="1739" w:type="pct"/>
            <w:gridSpan w:val="3"/>
            <w:vAlign w:val="center"/>
          </w:tcPr>
          <w:p w14:paraId="75428B98" w14:textId="11BF0C03" w:rsidR="005037EE" w:rsidRPr="005037EE" w:rsidRDefault="005037EE" w:rsidP="005037EE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 xml:space="preserve">Αν ΝΑΙ, </w:t>
            </w:r>
            <w:r w:rsidRPr="00FC3142">
              <w:rPr>
                <w:bCs/>
                <w:i/>
                <w:iCs/>
              </w:rPr>
              <w:t>έτος απόκτησης</w:t>
            </w:r>
          </w:p>
        </w:tc>
        <w:tc>
          <w:tcPr>
            <w:tcW w:w="351" w:type="pct"/>
            <w:gridSpan w:val="2"/>
            <w:vAlign w:val="center"/>
          </w:tcPr>
          <w:p w14:paraId="14F23378" w14:textId="77777777" w:rsidR="005037EE" w:rsidRPr="005037EE" w:rsidRDefault="005037EE" w:rsidP="005037EE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ΟΧΙ</w:t>
            </w:r>
          </w:p>
        </w:tc>
        <w:tc>
          <w:tcPr>
            <w:tcW w:w="1099" w:type="pct"/>
            <w:gridSpan w:val="2"/>
            <w:vAlign w:val="center"/>
          </w:tcPr>
          <w:p w14:paraId="2AAD2FC7" w14:textId="77777777" w:rsidR="005037EE" w:rsidRPr="005037EE" w:rsidRDefault="005037EE" w:rsidP="005037EE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ΔΕΝ ΑΠΑΙΤΕΙΤΑΙ</w:t>
            </w:r>
          </w:p>
        </w:tc>
      </w:tr>
      <w:tr w:rsidR="005037EE" w:rsidRPr="005037EE" w14:paraId="17B62D16" w14:textId="77777777" w:rsidTr="00CD61FC">
        <w:trPr>
          <w:trHeight w:val="283"/>
        </w:trPr>
        <w:tc>
          <w:tcPr>
            <w:tcW w:w="1463" w:type="pct"/>
            <w:gridSpan w:val="2"/>
            <w:vMerge/>
          </w:tcPr>
          <w:p w14:paraId="3B128C31" w14:textId="77777777" w:rsidR="005037EE" w:rsidRPr="005037EE" w:rsidRDefault="005037EE" w:rsidP="005037EE">
            <w:pPr>
              <w:pStyle w:val="Narrow"/>
              <w:spacing w:before="20" w:afterLines="20" w:after="48"/>
              <w:jc w:val="left"/>
            </w:pPr>
          </w:p>
        </w:tc>
        <w:tc>
          <w:tcPr>
            <w:tcW w:w="348" w:type="pct"/>
            <w:gridSpan w:val="3"/>
            <w:shd w:val="clear" w:color="auto" w:fill="FFF8E1"/>
            <w:vAlign w:val="center"/>
          </w:tcPr>
          <w:p w14:paraId="519908EB" w14:textId="77777777" w:rsidR="005037EE" w:rsidRPr="005037EE" w:rsidRDefault="005037EE" w:rsidP="00CD61FC">
            <w:pPr>
              <w:pStyle w:val="Narrow0"/>
              <w:jc w:val="center"/>
            </w:pPr>
          </w:p>
        </w:tc>
        <w:tc>
          <w:tcPr>
            <w:tcW w:w="1739" w:type="pct"/>
            <w:gridSpan w:val="3"/>
            <w:shd w:val="clear" w:color="auto" w:fill="FFF8E1"/>
            <w:vAlign w:val="center"/>
          </w:tcPr>
          <w:p w14:paraId="76F80665" w14:textId="77777777" w:rsidR="005037EE" w:rsidRPr="005037EE" w:rsidRDefault="005037EE" w:rsidP="00CD61FC">
            <w:pPr>
              <w:pStyle w:val="Narrow0"/>
              <w:jc w:val="center"/>
            </w:pPr>
          </w:p>
        </w:tc>
        <w:tc>
          <w:tcPr>
            <w:tcW w:w="351" w:type="pct"/>
            <w:gridSpan w:val="2"/>
            <w:shd w:val="clear" w:color="auto" w:fill="FFF8E1"/>
            <w:vAlign w:val="center"/>
          </w:tcPr>
          <w:p w14:paraId="241A4788" w14:textId="77777777" w:rsidR="005037EE" w:rsidRPr="005037EE" w:rsidRDefault="005037EE" w:rsidP="00CD61FC">
            <w:pPr>
              <w:pStyle w:val="Narrow0"/>
              <w:jc w:val="center"/>
            </w:pPr>
          </w:p>
        </w:tc>
        <w:tc>
          <w:tcPr>
            <w:tcW w:w="1099" w:type="pct"/>
            <w:gridSpan w:val="2"/>
            <w:shd w:val="clear" w:color="auto" w:fill="FFF8E1"/>
            <w:vAlign w:val="center"/>
          </w:tcPr>
          <w:p w14:paraId="1F36E32E" w14:textId="77777777" w:rsidR="005037EE" w:rsidRPr="005037EE" w:rsidRDefault="005037EE" w:rsidP="00CD61FC">
            <w:pPr>
              <w:pStyle w:val="Narrow0"/>
              <w:jc w:val="center"/>
            </w:pPr>
          </w:p>
        </w:tc>
      </w:tr>
      <w:tr w:rsidR="005037EE" w:rsidRPr="005037EE" w14:paraId="018BF3F1" w14:textId="77777777" w:rsidTr="005037EE">
        <w:tc>
          <w:tcPr>
            <w:tcW w:w="5000" w:type="pct"/>
            <w:gridSpan w:val="12"/>
          </w:tcPr>
          <w:p w14:paraId="42EC6282" w14:textId="77777777" w:rsidR="005037EE" w:rsidRPr="005037EE" w:rsidRDefault="005037EE" w:rsidP="005037EE">
            <w:pPr>
              <w:pStyle w:val="Narrow"/>
              <w:spacing w:before="20" w:afterLines="20" w:after="48"/>
              <w:jc w:val="left"/>
              <w:rPr>
                <w:b/>
              </w:rPr>
            </w:pPr>
            <w:r w:rsidRPr="005037EE">
              <w:rPr>
                <w:b/>
              </w:rPr>
              <w:t>ΣΠΟΥΔΕΣ ΤΡΙΤΟΒΑΘΜΙΑΣ ΕΚΠΑΙΔΕΥΣΗΣ ΚΑΙ ΜΕΤΑΠΤΥΧΙΑΚΕΣ ΣΠΟΥΔΕΣ</w:t>
            </w:r>
          </w:p>
        </w:tc>
      </w:tr>
      <w:tr w:rsidR="00FC3142" w:rsidRPr="005037EE" w14:paraId="766D7FA0" w14:textId="77777777" w:rsidTr="00FC3142">
        <w:trPr>
          <w:trHeight w:val="1008"/>
        </w:trPr>
        <w:tc>
          <w:tcPr>
            <w:tcW w:w="278" w:type="pct"/>
            <w:vAlign w:val="center"/>
          </w:tcPr>
          <w:p w14:paraId="711A0870" w14:textId="77777777" w:rsidR="005037EE" w:rsidRPr="005037EE" w:rsidRDefault="005037EE" w:rsidP="005037EE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Α/Α</w:t>
            </w:r>
          </w:p>
        </w:tc>
        <w:tc>
          <w:tcPr>
            <w:tcW w:w="1284" w:type="pct"/>
            <w:gridSpan w:val="2"/>
            <w:vAlign w:val="center"/>
          </w:tcPr>
          <w:p w14:paraId="0EC2B11E" w14:textId="77777777" w:rsidR="005037EE" w:rsidRPr="005037EE" w:rsidRDefault="005037EE" w:rsidP="005037EE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Εκπαιδευτικό Ίδρυμα (ονομασία, πόλη, χώρα)</w:t>
            </w:r>
          </w:p>
        </w:tc>
        <w:tc>
          <w:tcPr>
            <w:tcW w:w="783" w:type="pct"/>
            <w:gridSpan w:val="3"/>
            <w:vAlign w:val="center"/>
          </w:tcPr>
          <w:p w14:paraId="5E1197A6" w14:textId="5629FF51" w:rsidR="005037EE" w:rsidRPr="005037EE" w:rsidRDefault="005037EE" w:rsidP="005037EE">
            <w:pPr>
              <w:pStyle w:val="Narrow"/>
              <w:spacing w:before="20" w:afterLines="20" w:after="48"/>
              <w:jc w:val="left"/>
              <w:rPr>
                <w:bCs/>
              </w:rPr>
            </w:pPr>
            <w:r w:rsidRPr="005037EE">
              <w:rPr>
                <w:bCs/>
              </w:rPr>
              <w:t>Διάρκεια σπουδών</w:t>
            </w:r>
            <w:r>
              <w:rPr>
                <w:bCs/>
              </w:rPr>
              <w:br/>
            </w:r>
            <w:r w:rsidRPr="005037EE">
              <w:rPr>
                <w:bCs/>
              </w:rPr>
              <w:t xml:space="preserve">από </w:t>
            </w:r>
            <w:r>
              <w:rPr>
                <w:bCs/>
              </w:rPr>
              <w:t>…</w:t>
            </w:r>
            <w:r w:rsidRPr="005037EE">
              <w:rPr>
                <w:bCs/>
              </w:rPr>
              <w:t xml:space="preserve">  έως </w:t>
            </w:r>
            <w:r>
              <w:rPr>
                <w:bCs/>
              </w:rPr>
              <w:t>…</w:t>
            </w:r>
            <w:r w:rsidRPr="005037EE">
              <w:rPr>
                <w:bCs/>
              </w:rPr>
              <w:t xml:space="preserve">                    (</w:t>
            </w:r>
            <w:r w:rsidRPr="005037EE">
              <w:rPr>
                <w:bCs/>
                <w:i/>
                <w:iCs/>
              </w:rPr>
              <w:t>μήνας &amp; έτος)</w:t>
            </w:r>
          </w:p>
        </w:tc>
        <w:tc>
          <w:tcPr>
            <w:tcW w:w="1508" w:type="pct"/>
            <w:gridSpan w:val="3"/>
            <w:vAlign w:val="center"/>
          </w:tcPr>
          <w:p w14:paraId="63F3ADA5" w14:textId="77777777" w:rsidR="005037EE" w:rsidRPr="005037EE" w:rsidRDefault="005037EE" w:rsidP="005037EE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Τίτλος πτυχίου ή διπλώματος</w:t>
            </w:r>
          </w:p>
        </w:tc>
        <w:tc>
          <w:tcPr>
            <w:tcW w:w="681" w:type="pct"/>
            <w:gridSpan w:val="2"/>
            <w:vAlign w:val="center"/>
          </w:tcPr>
          <w:p w14:paraId="165973D4" w14:textId="5EFA9DC6" w:rsidR="005037EE" w:rsidRPr="005037EE" w:rsidRDefault="005037EE" w:rsidP="005037EE">
            <w:pPr>
              <w:pStyle w:val="Narrow"/>
              <w:spacing w:before="20" w:afterLines="20" w:after="48"/>
              <w:jc w:val="center"/>
              <w:rPr>
                <w:bCs/>
              </w:rPr>
            </w:pPr>
            <w:proofErr w:type="spellStart"/>
            <w:r w:rsidRPr="005037EE">
              <w:rPr>
                <w:bCs/>
              </w:rPr>
              <w:t>Ημ</w:t>
            </w:r>
            <w:proofErr w:type="spellEnd"/>
            <w:r w:rsidR="00FC3142">
              <w:rPr>
                <w:bCs/>
              </w:rPr>
              <w:t>/</w:t>
            </w:r>
            <w:proofErr w:type="spellStart"/>
            <w:r w:rsidRPr="005037EE">
              <w:rPr>
                <w:bCs/>
              </w:rPr>
              <w:t>νία</w:t>
            </w:r>
            <w:proofErr w:type="spellEnd"/>
            <w:r w:rsidRPr="005037EE">
              <w:rPr>
                <w:bCs/>
              </w:rPr>
              <w:t xml:space="preserve"> χορήγησης</w:t>
            </w:r>
          </w:p>
        </w:tc>
        <w:tc>
          <w:tcPr>
            <w:tcW w:w="466" w:type="pct"/>
            <w:vAlign w:val="center"/>
          </w:tcPr>
          <w:p w14:paraId="00BD3A2D" w14:textId="693C9B11" w:rsidR="005037EE" w:rsidRPr="005037EE" w:rsidRDefault="005037EE" w:rsidP="00FC3142">
            <w:pPr>
              <w:pStyle w:val="Narrow"/>
              <w:jc w:val="center"/>
            </w:pPr>
            <w:proofErr w:type="spellStart"/>
            <w:r w:rsidRPr="005037EE">
              <w:t>Βαθμο</w:t>
            </w:r>
            <w:proofErr w:type="spellEnd"/>
            <w:r w:rsidR="00FC3142">
              <w:t>-</w:t>
            </w:r>
            <w:r w:rsidRPr="005037EE">
              <w:t>λογία</w:t>
            </w:r>
          </w:p>
        </w:tc>
      </w:tr>
      <w:tr w:rsidR="00FC3142" w:rsidRPr="005037EE" w14:paraId="3330869D" w14:textId="77777777" w:rsidTr="00CD61FC">
        <w:trPr>
          <w:trHeight w:val="1134"/>
        </w:trPr>
        <w:tc>
          <w:tcPr>
            <w:tcW w:w="278" w:type="pct"/>
            <w:vAlign w:val="center"/>
          </w:tcPr>
          <w:p w14:paraId="61C60E91" w14:textId="77137F24" w:rsidR="00FC3142" w:rsidRPr="005037EE" w:rsidRDefault="00FC3142" w:rsidP="00FC3142">
            <w:pPr>
              <w:pStyle w:val="Narrow"/>
              <w:spacing w:before="20" w:afterLines="20" w:after="4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4" w:type="pct"/>
            <w:gridSpan w:val="2"/>
            <w:shd w:val="clear" w:color="auto" w:fill="FFF8E1"/>
            <w:vAlign w:val="center"/>
          </w:tcPr>
          <w:p w14:paraId="0629B635" w14:textId="77777777" w:rsidR="00FC3142" w:rsidRPr="00FC3142" w:rsidRDefault="00FC3142" w:rsidP="00CD61FC">
            <w:pPr>
              <w:pStyle w:val="Narrow0"/>
              <w:jc w:val="center"/>
            </w:pPr>
          </w:p>
        </w:tc>
        <w:tc>
          <w:tcPr>
            <w:tcW w:w="783" w:type="pct"/>
            <w:gridSpan w:val="3"/>
            <w:shd w:val="clear" w:color="auto" w:fill="FFF8E1"/>
            <w:vAlign w:val="center"/>
          </w:tcPr>
          <w:p w14:paraId="093FC774" w14:textId="193FCBB1" w:rsidR="00FC3142" w:rsidRPr="00FC3142" w:rsidRDefault="00FC3142" w:rsidP="00FC3142">
            <w:pPr>
              <w:pStyle w:val="Narrow"/>
              <w:spacing w:before="20" w:after="0"/>
              <w:jc w:val="center"/>
              <w:rPr>
                <w:rFonts w:ascii="Aptos Light" w:hAnsi="Aptos Light"/>
                <w:bCs/>
                <w:color w:val="7F7F7F" w:themeColor="text1" w:themeTint="80"/>
              </w:rPr>
            </w:pP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…… / ………</w:t>
            </w:r>
          </w:p>
        </w:tc>
        <w:tc>
          <w:tcPr>
            <w:tcW w:w="1508" w:type="pct"/>
            <w:gridSpan w:val="3"/>
            <w:shd w:val="clear" w:color="auto" w:fill="FFF8E1"/>
            <w:vAlign w:val="center"/>
          </w:tcPr>
          <w:p w14:paraId="6ED36975" w14:textId="77777777" w:rsidR="00FC3142" w:rsidRPr="00FC3142" w:rsidRDefault="00FC3142" w:rsidP="00CD61FC">
            <w:pPr>
              <w:pStyle w:val="Narrow0"/>
              <w:jc w:val="center"/>
            </w:pPr>
          </w:p>
        </w:tc>
        <w:tc>
          <w:tcPr>
            <w:tcW w:w="681" w:type="pct"/>
            <w:gridSpan w:val="2"/>
            <w:shd w:val="clear" w:color="auto" w:fill="FFF8E1"/>
            <w:vAlign w:val="center"/>
          </w:tcPr>
          <w:p w14:paraId="3F818FCF" w14:textId="2104358C" w:rsidR="00FC3142" w:rsidRPr="00FC3142" w:rsidRDefault="00FC3142" w:rsidP="00FC3142">
            <w:pPr>
              <w:pStyle w:val="Narrow"/>
              <w:spacing w:before="20" w:after="0"/>
              <w:jc w:val="center"/>
              <w:rPr>
                <w:rFonts w:ascii="Aptos Light" w:hAnsi="Aptos Light"/>
                <w:bCs/>
              </w:rPr>
            </w:pP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 / … /</w:t>
            </w:r>
            <w:r>
              <w:rPr>
                <w:rFonts w:ascii="Aptos Light" w:hAnsi="Aptos Light"/>
                <w:bCs/>
                <w:color w:val="7F7F7F" w:themeColor="text1" w:themeTint="80"/>
              </w:rPr>
              <w:t xml:space="preserve"> </w:t>
            </w: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……</w:t>
            </w:r>
          </w:p>
        </w:tc>
        <w:tc>
          <w:tcPr>
            <w:tcW w:w="466" w:type="pct"/>
            <w:shd w:val="clear" w:color="auto" w:fill="FFF8E1"/>
            <w:vAlign w:val="center"/>
          </w:tcPr>
          <w:p w14:paraId="6876DE06" w14:textId="77777777" w:rsidR="00FC3142" w:rsidRPr="00FC3142" w:rsidRDefault="00FC3142" w:rsidP="00CD61FC">
            <w:pPr>
              <w:pStyle w:val="Narrow0"/>
              <w:jc w:val="center"/>
            </w:pPr>
          </w:p>
        </w:tc>
      </w:tr>
      <w:tr w:rsidR="00FC3142" w:rsidRPr="005037EE" w14:paraId="301EDFEA" w14:textId="77777777" w:rsidTr="00CD61FC">
        <w:trPr>
          <w:trHeight w:val="1134"/>
        </w:trPr>
        <w:tc>
          <w:tcPr>
            <w:tcW w:w="278" w:type="pct"/>
            <w:vAlign w:val="center"/>
          </w:tcPr>
          <w:p w14:paraId="2648D5D7" w14:textId="4201898E" w:rsidR="00FC3142" w:rsidRPr="005037EE" w:rsidRDefault="00FC3142" w:rsidP="00FC3142">
            <w:pPr>
              <w:pStyle w:val="Narrow"/>
              <w:spacing w:before="20" w:afterLines="20" w:after="4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84" w:type="pct"/>
            <w:gridSpan w:val="2"/>
            <w:shd w:val="clear" w:color="auto" w:fill="FFF8E1"/>
            <w:vAlign w:val="center"/>
          </w:tcPr>
          <w:p w14:paraId="5340732B" w14:textId="77777777" w:rsidR="00FC3142" w:rsidRPr="00FC3142" w:rsidRDefault="00FC3142" w:rsidP="00CD61FC">
            <w:pPr>
              <w:pStyle w:val="Narrow0"/>
              <w:jc w:val="center"/>
            </w:pPr>
          </w:p>
        </w:tc>
        <w:tc>
          <w:tcPr>
            <w:tcW w:w="783" w:type="pct"/>
            <w:gridSpan w:val="3"/>
            <w:shd w:val="clear" w:color="auto" w:fill="FFF8E1"/>
            <w:vAlign w:val="center"/>
          </w:tcPr>
          <w:p w14:paraId="6A8F1F32" w14:textId="1E68889C" w:rsidR="00FC3142" w:rsidRPr="00FC3142" w:rsidRDefault="00FC3142" w:rsidP="00FC3142">
            <w:pPr>
              <w:pStyle w:val="Narrow"/>
              <w:spacing w:before="20" w:after="0"/>
              <w:jc w:val="center"/>
              <w:rPr>
                <w:rFonts w:ascii="Aptos Light" w:hAnsi="Aptos Light"/>
                <w:bCs/>
                <w:color w:val="7F7F7F" w:themeColor="text1" w:themeTint="80"/>
              </w:rPr>
            </w:pP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…… / ………</w:t>
            </w:r>
          </w:p>
        </w:tc>
        <w:tc>
          <w:tcPr>
            <w:tcW w:w="1508" w:type="pct"/>
            <w:gridSpan w:val="3"/>
            <w:shd w:val="clear" w:color="auto" w:fill="FFF8E1"/>
            <w:vAlign w:val="center"/>
          </w:tcPr>
          <w:p w14:paraId="0FACB48F" w14:textId="77777777" w:rsidR="00FC3142" w:rsidRPr="00FC3142" w:rsidRDefault="00FC3142" w:rsidP="00CD61FC">
            <w:pPr>
              <w:pStyle w:val="Narrow0"/>
              <w:jc w:val="center"/>
            </w:pPr>
          </w:p>
        </w:tc>
        <w:tc>
          <w:tcPr>
            <w:tcW w:w="681" w:type="pct"/>
            <w:gridSpan w:val="2"/>
            <w:shd w:val="clear" w:color="auto" w:fill="FFF8E1"/>
            <w:vAlign w:val="center"/>
          </w:tcPr>
          <w:p w14:paraId="6F977AEF" w14:textId="39870870" w:rsidR="00FC3142" w:rsidRPr="00FC3142" w:rsidRDefault="00FC3142" w:rsidP="00FC3142">
            <w:pPr>
              <w:pStyle w:val="Narrow"/>
              <w:spacing w:before="20" w:after="0"/>
              <w:jc w:val="center"/>
              <w:rPr>
                <w:rFonts w:ascii="Aptos Light" w:hAnsi="Aptos Light"/>
                <w:bCs/>
              </w:rPr>
            </w:pP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 / … /</w:t>
            </w:r>
            <w:r>
              <w:rPr>
                <w:rFonts w:ascii="Aptos Light" w:hAnsi="Aptos Light"/>
                <w:bCs/>
                <w:color w:val="7F7F7F" w:themeColor="text1" w:themeTint="80"/>
              </w:rPr>
              <w:t xml:space="preserve"> </w:t>
            </w: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……</w:t>
            </w:r>
          </w:p>
        </w:tc>
        <w:tc>
          <w:tcPr>
            <w:tcW w:w="466" w:type="pct"/>
            <w:shd w:val="clear" w:color="auto" w:fill="FFF8E1"/>
            <w:vAlign w:val="center"/>
          </w:tcPr>
          <w:p w14:paraId="21540A61" w14:textId="77777777" w:rsidR="00FC3142" w:rsidRPr="00FC3142" w:rsidRDefault="00FC3142" w:rsidP="00CD61FC">
            <w:pPr>
              <w:pStyle w:val="Narrow0"/>
              <w:jc w:val="center"/>
            </w:pPr>
          </w:p>
        </w:tc>
      </w:tr>
      <w:tr w:rsidR="00FC3142" w:rsidRPr="005037EE" w14:paraId="5786EC5D" w14:textId="77777777" w:rsidTr="00CD61FC">
        <w:trPr>
          <w:trHeight w:val="1134"/>
        </w:trPr>
        <w:tc>
          <w:tcPr>
            <w:tcW w:w="278" w:type="pct"/>
            <w:vAlign w:val="center"/>
          </w:tcPr>
          <w:p w14:paraId="67A9073B" w14:textId="5006E1A1" w:rsidR="00FC3142" w:rsidRPr="005037EE" w:rsidRDefault="00FC3142" w:rsidP="00FC3142">
            <w:pPr>
              <w:pStyle w:val="Narrow"/>
              <w:spacing w:before="20" w:afterLines="20" w:after="4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84" w:type="pct"/>
            <w:gridSpan w:val="2"/>
            <w:shd w:val="clear" w:color="auto" w:fill="FFF8E1"/>
            <w:vAlign w:val="center"/>
          </w:tcPr>
          <w:p w14:paraId="5A87463D" w14:textId="77777777" w:rsidR="00FC3142" w:rsidRPr="00FC3142" w:rsidRDefault="00FC3142" w:rsidP="00CD61FC">
            <w:pPr>
              <w:pStyle w:val="Narrow0"/>
              <w:jc w:val="center"/>
            </w:pPr>
          </w:p>
        </w:tc>
        <w:tc>
          <w:tcPr>
            <w:tcW w:w="783" w:type="pct"/>
            <w:gridSpan w:val="3"/>
            <w:shd w:val="clear" w:color="auto" w:fill="FFF8E1"/>
            <w:vAlign w:val="center"/>
          </w:tcPr>
          <w:p w14:paraId="129E69E7" w14:textId="2C1A9D60" w:rsidR="00FC3142" w:rsidRPr="00FC3142" w:rsidRDefault="00FC3142" w:rsidP="00FC3142">
            <w:pPr>
              <w:pStyle w:val="Narrow"/>
              <w:spacing w:before="20" w:after="0"/>
              <w:jc w:val="center"/>
              <w:rPr>
                <w:rFonts w:ascii="Aptos Light" w:hAnsi="Aptos Light"/>
                <w:bCs/>
                <w:color w:val="7F7F7F" w:themeColor="text1" w:themeTint="80"/>
              </w:rPr>
            </w:pP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…… / ………</w:t>
            </w:r>
          </w:p>
        </w:tc>
        <w:tc>
          <w:tcPr>
            <w:tcW w:w="1508" w:type="pct"/>
            <w:gridSpan w:val="3"/>
            <w:shd w:val="clear" w:color="auto" w:fill="FFF8E1"/>
            <w:vAlign w:val="center"/>
          </w:tcPr>
          <w:p w14:paraId="6251914B" w14:textId="77777777" w:rsidR="00FC3142" w:rsidRPr="00FC3142" w:rsidRDefault="00FC3142" w:rsidP="00CD61FC">
            <w:pPr>
              <w:pStyle w:val="Narrow0"/>
              <w:jc w:val="center"/>
            </w:pPr>
          </w:p>
        </w:tc>
        <w:tc>
          <w:tcPr>
            <w:tcW w:w="681" w:type="pct"/>
            <w:gridSpan w:val="2"/>
            <w:shd w:val="clear" w:color="auto" w:fill="FFF8E1"/>
            <w:vAlign w:val="center"/>
          </w:tcPr>
          <w:p w14:paraId="6E3FC3EF" w14:textId="0C5B7C98" w:rsidR="00FC3142" w:rsidRPr="00FC3142" w:rsidRDefault="00FC3142" w:rsidP="00FC3142">
            <w:pPr>
              <w:pStyle w:val="Narrow"/>
              <w:spacing w:before="20" w:after="0"/>
              <w:jc w:val="center"/>
              <w:rPr>
                <w:rFonts w:ascii="Aptos Light" w:hAnsi="Aptos Light"/>
                <w:bCs/>
              </w:rPr>
            </w:pP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 / … /</w:t>
            </w:r>
            <w:r>
              <w:rPr>
                <w:rFonts w:ascii="Aptos Light" w:hAnsi="Aptos Light"/>
                <w:bCs/>
                <w:color w:val="7F7F7F" w:themeColor="text1" w:themeTint="80"/>
              </w:rPr>
              <w:t xml:space="preserve"> </w:t>
            </w: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……</w:t>
            </w:r>
          </w:p>
        </w:tc>
        <w:tc>
          <w:tcPr>
            <w:tcW w:w="466" w:type="pct"/>
            <w:shd w:val="clear" w:color="auto" w:fill="FFF8E1"/>
            <w:vAlign w:val="center"/>
          </w:tcPr>
          <w:p w14:paraId="1F4C91ED" w14:textId="77777777" w:rsidR="00FC3142" w:rsidRPr="00FC3142" w:rsidRDefault="00FC3142" w:rsidP="00CD61FC">
            <w:pPr>
              <w:pStyle w:val="Narrow0"/>
              <w:jc w:val="center"/>
            </w:pPr>
          </w:p>
        </w:tc>
      </w:tr>
      <w:tr w:rsidR="00FC3142" w:rsidRPr="005037EE" w14:paraId="287420AF" w14:textId="77777777" w:rsidTr="00CD61FC">
        <w:trPr>
          <w:trHeight w:val="1134"/>
        </w:trPr>
        <w:tc>
          <w:tcPr>
            <w:tcW w:w="278" w:type="pct"/>
            <w:vAlign w:val="center"/>
          </w:tcPr>
          <w:p w14:paraId="6177E628" w14:textId="0A169EBD" w:rsidR="00FC3142" w:rsidRDefault="00FC3142" w:rsidP="00FC3142">
            <w:pPr>
              <w:pStyle w:val="Narrow"/>
              <w:spacing w:before="20" w:afterLines="20" w:after="4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4" w:type="pct"/>
            <w:gridSpan w:val="2"/>
            <w:shd w:val="clear" w:color="auto" w:fill="FFF8E1"/>
            <w:vAlign w:val="center"/>
          </w:tcPr>
          <w:p w14:paraId="4FC5841E" w14:textId="77777777" w:rsidR="00FC3142" w:rsidRPr="00FC3142" w:rsidRDefault="00FC3142" w:rsidP="00CD61FC">
            <w:pPr>
              <w:pStyle w:val="Narrow0"/>
              <w:jc w:val="center"/>
            </w:pPr>
          </w:p>
        </w:tc>
        <w:tc>
          <w:tcPr>
            <w:tcW w:w="783" w:type="pct"/>
            <w:gridSpan w:val="3"/>
            <w:shd w:val="clear" w:color="auto" w:fill="FFF8E1"/>
            <w:vAlign w:val="center"/>
          </w:tcPr>
          <w:p w14:paraId="676A48D7" w14:textId="3B559A8E" w:rsidR="00FC3142" w:rsidRPr="00FC3142" w:rsidRDefault="00FC3142" w:rsidP="00FC3142">
            <w:pPr>
              <w:pStyle w:val="Narrow"/>
              <w:spacing w:before="20" w:after="0"/>
              <w:jc w:val="center"/>
              <w:rPr>
                <w:rFonts w:ascii="Aptos Light" w:hAnsi="Aptos Light"/>
                <w:bCs/>
                <w:color w:val="7F7F7F" w:themeColor="text1" w:themeTint="80"/>
              </w:rPr>
            </w:pP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…… / ………</w:t>
            </w:r>
          </w:p>
        </w:tc>
        <w:tc>
          <w:tcPr>
            <w:tcW w:w="1508" w:type="pct"/>
            <w:gridSpan w:val="3"/>
            <w:shd w:val="clear" w:color="auto" w:fill="FFF8E1"/>
            <w:vAlign w:val="center"/>
          </w:tcPr>
          <w:p w14:paraId="7379470E" w14:textId="77777777" w:rsidR="00FC3142" w:rsidRPr="00FC3142" w:rsidRDefault="00FC3142" w:rsidP="00CD61FC">
            <w:pPr>
              <w:pStyle w:val="Narrow0"/>
              <w:jc w:val="center"/>
            </w:pPr>
          </w:p>
        </w:tc>
        <w:tc>
          <w:tcPr>
            <w:tcW w:w="681" w:type="pct"/>
            <w:gridSpan w:val="2"/>
            <w:shd w:val="clear" w:color="auto" w:fill="FFF8E1"/>
            <w:vAlign w:val="center"/>
          </w:tcPr>
          <w:p w14:paraId="0EA7D3F5" w14:textId="2CC786C5" w:rsidR="00FC3142" w:rsidRPr="00FC3142" w:rsidRDefault="00FC3142" w:rsidP="00FC3142">
            <w:pPr>
              <w:pStyle w:val="Narrow"/>
              <w:spacing w:before="20" w:after="0"/>
              <w:jc w:val="center"/>
              <w:rPr>
                <w:rFonts w:ascii="Aptos Light" w:hAnsi="Aptos Light"/>
                <w:bCs/>
              </w:rPr>
            </w:pP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 / … /</w:t>
            </w:r>
            <w:r>
              <w:rPr>
                <w:rFonts w:ascii="Aptos Light" w:hAnsi="Aptos Light"/>
                <w:bCs/>
                <w:color w:val="7F7F7F" w:themeColor="text1" w:themeTint="80"/>
              </w:rPr>
              <w:t xml:space="preserve"> </w:t>
            </w:r>
            <w:r w:rsidRPr="00FC3142">
              <w:rPr>
                <w:rFonts w:ascii="Aptos Light" w:hAnsi="Aptos Light"/>
                <w:bCs/>
                <w:color w:val="7F7F7F" w:themeColor="text1" w:themeTint="80"/>
              </w:rPr>
              <w:t>……</w:t>
            </w:r>
          </w:p>
        </w:tc>
        <w:tc>
          <w:tcPr>
            <w:tcW w:w="466" w:type="pct"/>
            <w:shd w:val="clear" w:color="auto" w:fill="FFF8E1"/>
            <w:vAlign w:val="center"/>
          </w:tcPr>
          <w:p w14:paraId="577B18D2" w14:textId="77777777" w:rsidR="00FC3142" w:rsidRPr="00FC3142" w:rsidRDefault="00FC3142" w:rsidP="00CD61FC">
            <w:pPr>
              <w:pStyle w:val="Narrow0"/>
              <w:jc w:val="center"/>
            </w:pPr>
          </w:p>
        </w:tc>
      </w:tr>
      <w:tr w:rsidR="005037EE" w:rsidRPr="005037EE" w14:paraId="5AC68FEB" w14:textId="77777777" w:rsidTr="005037EE">
        <w:tc>
          <w:tcPr>
            <w:tcW w:w="5000" w:type="pct"/>
            <w:gridSpan w:val="12"/>
          </w:tcPr>
          <w:p w14:paraId="6E269F9F" w14:textId="77777777" w:rsidR="005037EE" w:rsidRPr="005037EE" w:rsidRDefault="005037EE" w:rsidP="005037EE">
            <w:pPr>
              <w:pStyle w:val="Narrow"/>
              <w:spacing w:before="20" w:afterLines="20" w:after="48"/>
              <w:jc w:val="left"/>
              <w:rPr>
                <w:b/>
              </w:rPr>
            </w:pPr>
            <w:r w:rsidRPr="005037EE">
              <w:rPr>
                <w:b/>
              </w:rPr>
              <w:t>ΓΝΩΣΗ ΑΓΓΛΙΚΗΣ ΓΛΩΣΣΑΣ</w:t>
            </w:r>
          </w:p>
        </w:tc>
      </w:tr>
      <w:tr w:rsidR="005037EE" w:rsidRPr="005037EE" w14:paraId="39D02ADE" w14:textId="77777777" w:rsidTr="00FC3142">
        <w:tc>
          <w:tcPr>
            <w:tcW w:w="1623" w:type="pct"/>
            <w:gridSpan w:val="4"/>
          </w:tcPr>
          <w:p w14:paraId="0E8C1FA3" w14:textId="5E1704D0" w:rsidR="005037EE" w:rsidRPr="005037EE" w:rsidRDefault="005037EE" w:rsidP="00FC3142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Καλή</w:t>
            </w:r>
          </w:p>
        </w:tc>
        <w:tc>
          <w:tcPr>
            <w:tcW w:w="1620" w:type="pct"/>
            <w:gridSpan w:val="3"/>
          </w:tcPr>
          <w:p w14:paraId="30A66DF5" w14:textId="77777777" w:rsidR="005037EE" w:rsidRPr="005037EE" w:rsidRDefault="005037EE" w:rsidP="00FC3142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Πολύ καλή</w:t>
            </w:r>
          </w:p>
        </w:tc>
        <w:tc>
          <w:tcPr>
            <w:tcW w:w="1756" w:type="pct"/>
            <w:gridSpan w:val="5"/>
          </w:tcPr>
          <w:p w14:paraId="7BD51D40" w14:textId="77777777" w:rsidR="005037EE" w:rsidRPr="005037EE" w:rsidRDefault="005037EE" w:rsidP="00FC3142">
            <w:pPr>
              <w:pStyle w:val="Narrow"/>
              <w:spacing w:before="20" w:afterLines="20" w:after="48"/>
              <w:jc w:val="center"/>
              <w:rPr>
                <w:bCs/>
                <w:lang w:val="en-US"/>
              </w:rPr>
            </w:pPr>
            <w:r w:rsidRPr="005037EE">
              <w:rPr>
                <w:bCs/>
              </w:rPr>
              <w:t>Άριστη</w:t>
            </w:r>
          </w:p>
        </w:tc>
      </w:tr>
      <w:tr w:rsidR="005037EE" w:rsidRPr="005037EE" w14:paraId="58BB2119" w14:textId="77777777" w:rsidTr="00CD61FC">
        <w:trPr>
          <w:trHeight w:val="397"/>
        </w:trPr>
        <w:tc>
          <w:tcPr>
            <w:tcW w:w="1623" w:type="pct"/>
            <w:gridSpan w:val="4"/>
            <w:shd w:val="clear" w:color="auto" w:fill="FFF8E1"/>
            <w:vAlign w:val="center"/>
          </w:tcPr>
          <w:p w14:paraId="020961FD" w14:textId="77777777" w:rsidR="005037EE" w:rsidRPr="005037EE" w:rsidRDefault="005037EE" w:rsidP="00CD61FC">
            <w:pPr>
              <w:pStyle w:val="Narrow0"/>
              <w:jc w:val="center"/>
            </w:pPr>
          </w:p>
        </w:tc>
        <w:tc>
          <w:tcPr>
            <w:tcW w:w="1620" w:type="pct"/>
            <w:gridSpan w:val="3"/>
            <w:shd w:val="clear" w:color="auto" w:fill="FFF8E1"/>
            <w:vAlign w:val="center"/>
          </w:tcPr>
          <w:p w14:paraId="3D00EA7F" w14:textId="77777777" w:rsidR="005037EE" w:rsidRPr="005037EE" w:rsidRDefault="005037EE" w:rsidP="00CD61FC">
            <w:pPr>
              <w:pStyle w:val="Narrow0"/>
              <w:jc w:val="center"/>
            </w:pPr>
          </w:p>
        </w:tc>
        <w:tc>
          <w:tcPr>
            <w:tcW w:w="1756" w:type="pct"/>
            <w:gridSpan w:val="5"/>
            <w:shd w:val="clear" w:color="auto" w:fill="FFF8E1"/>
            <w:vAlign w:val="center"/>
          </w:tcPr>
          <w:p w14:paraId="6730DDD5" w14:textId="77777777" w:rsidR="005037EE" w:rsidRPr="005037EE" w:rsidRDefault="005037EE" w:rsidP="00CD61FC">
            <w:pPr>
              <w:pStyle w:val="Narrow0"/>
              <w:jc w:val="center"/>
            </w:pPr>
          </w:p>
        </w:tc>
      </w:tr>
      <w:tr w:rsidR="005037EE" w:rsidRPr="005037EE" w14:paraId="5B4A4B4A" w14:textId="77777777" w:rsidTr="005037EE">
        <w:trPr>
          <w:trHeight w:val="301"/>
        </w:trPr>
        <w:tc>
          <w:tcPr>
            <w:tcW w:w="5000" w:type="pct"/>
            <w:gridSpan w:val="12"/>
          </w:tcPr>
          <w:p w14:paraId="1DF1AB6E" w14:textId="77777777" w:rsidR="005037EE" w:rsidRPr="005037EE" w:rsidRDefault="005037EE" w:rsidP="005037EE">
            <w:pPr>
              <w:pStyle w:val="Narrow"/>
              <w:spacing w:before="20" w:afterLines="20" w:after="48"/>
              <w:jc w:val="left"/>
              <w:rPr>
                <w:b/>
              </w:rPr>
            </w:pPr>
            <w:r w:rsidRPr="005037EE">
              <w:rPr>
                <w:b/>
              </w:rPr>
              <w:t>ΓΝΩΣΗ ΧΕΙΡΙΣΜΟΥ Η/Υ</w:t>
            </w:r>
          </w:p>
        </w:tc>
      </w:tr>
      <w:tr w:rsidR="005037EE" w:rsidRPr="005037EE" w14:paraId="7D2A12C9" w14:textId="77777777" w:rsidTr="00FC3142">
        <w:tc>
          <w:tcPr>
            <w:tcW w:w="1623" w:type="pct"/>
            <w:gridSpan w:val="4"/>
            <w:vAlign w:val="center"/>
          </w:tcPr>
          <w:p w14:paraId="4C3735CA" w14:textId="77777777" w:rsidR="005037EE" w:rsidRPr="005037EE" w:rsidRDefault="005037EE" w:rsidP="00FC3142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Πακέτο 1</w:t>
            </w:r>
          </w:p>
        </w:tc>
        <w:tc>
          <w:tcPr>
            <w:tcW w:w="1620" w:type="pct"/>
            <w:gridSpan w:val="3"/>
            <w:vAlign w:val="center"/>
          </w:tcPr>
          <w:p w14:paraId="7D177366" w14:textId="77777777" w:rsidR="005037EE" w:rsidRPr="005037EE" w:rsidRDefault="005037EE" w:rsidP="00FC3142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πακέτο 2</w:t>
            </w:r>
          </w:p>
        </w:tc>
        <w:tc>
          <w:tcPr>
            <w:tcW w:w="1756" w:type="pct"/>
            <w:gridSpan w:val="5"/>
            <w:vAlign w:val="center"/>
          </w:tcPr>
          <w:p w14:paraId="07B31B46" w14:textId="77777777" w:rsidR="005037EE" w:rsidRPr="005037EE" w:rsidRDefault="005037EE" w:rsidP="00FC3142">
            <w:pPr>
              <w:pStyle w:val="Narrow"/>
              <w:spacing w:before="20" w:afterLines="20" w:after="48"/>
              <w:jc w:val="center"/>
              <w:rPr>
                <w:bCs/>
              </w:rPr>
            </w:pPr>
            <w:r w:rsidRPr="005037EE">
              <w:rPr>
                <w:bCs/>
              </w:rPr>
              <w:t>πακέτο 3</w:t>
            </w:r>
          </w:p>
        </w:tc>
      </w:tr>
      <w:tr w:rsidR="005037EE" w:rsidRPr="005037EE" w14:paraId="497567DF" w14:textId="77777777" w:rsidTr="00CD61FC">
        <w:trPr>
          <w:trHeight w:val="397"/>
        </w:trPr>
        <w:tc>
          <w:tcPr>
            <w:tcW w:w="1623" w:type="pct"/>
            <w:gridSpan w:val="4"/>
            <w:shd w:val="clear" w:color="auto" w:fill="FFF8E1"/>
            <w:vAlign w:val="center"/>
          </w:tcPr>
          <w:p w14:paraId="521F985D" w14:textId="77777777" w:rsidR="005037EE" w:rsidRPr="005037EE" w:rsidRDefault="005037EE" w:rsidP="00CD61FC">
            <w:pPr>
              <w:pStyle w:val="Narrow0"/>
              <w:jc w:val="center"/>
            </w:pPr>
          </w:p>
        </w:tc>
        <w:tc>
          <w:tcPr>
            <w:tcW w:w="1620" w:type="pct"/>
            <w:gridSpan w:val="3"/>
            <w:shd w:val="clear" w:color="auto" w:fill="FFF8E1"/>
            <w:vAlign w:val="center"/>
          </w:tcPr>
          <w:p w14:paraId="2124FEA1" w14:textId="77777777" w:rsidR="005037EE" w:rsidRPr="005037EE" w:rsidRDefault="005037EE" w:rsidP="00CD61FC">
            <w:pPr>
              <w:pStyle w:val="Narrow0"/>
              <w:jc w:val="center"/>
            </w:pPr>
          </w:p>
        </w:tc>
        <w:tc>
          <w:tcPr>
            <w:tcW w:w="1756" w:type="pct"/>
            <w:gridSpan w:val="5"/>
            <w:shd w:val="clear" w:color="auto" w:fill="FFF8E1"/>
            <w:vAlign w:val="center"/>
          </w:tcPr>
          <w:p w14:paraId="23492DF9" w14:textId="77777777" w:rsidR="005037EE" w:rsidRPr="005037EE" w:rsidRDefault="005037EE" w:rsidP="00CD61FC">
            <w:pPr>
              <w:pStyle w:val="Narrow0"/>
              <w:jc w:val="center"/>
            </w:pPr>
          </w:p>
        </w:tc>
      </w:tr>
    </w:tbl>
    <w:p w14:paraId="1CB06484" w14:textId="0A38C551" w:rsidR="00FC3142" w:rsidRDefault="00FC3142" w:rsidP="005037EE"/>
    <w:p w14:paraId="3EF66D86" w14:textId="45485761" w:rsidR="00FC3142" w:rsidRDefault="00DA7FFB">
      <w:pPr>
        <w:spacing w:after="160" w:line="27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34CFE88" wp14:editId="35B941DB">
                <wp:simplePos x="0" y="0"/>
                <wp:positionH relativeFrom="margin">
                  <wp:posOffset>0</wp:posOffset>
                </wp:positionH>
                <wp:positionV relativeFrom="margin">
                  <wp:posOffset>8622030</wp:posOffset>
                </wp:positionV>
                <wp:extent cx="742950" cy="238125"/>
                <wp:effectExtent l="0" t="0" r="0" b="9525"/>
                <wp:wrapSquare wrapText="bothSides"/>
                <wp:docPr id="11524850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F9A55" w14:textId="02B64E1D" w:rsidR="00DA7FFB" w:rsidRPr="00D73C40" w:rsidRDefault="00DA7FFB" w:rsidP="00DA7FFB">
                            <w:pPr>
                              <w:spacing w:after="0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Β</w:t>
                            </w:r>
                            <w:r w:rsidRPr="00D73C40">
                              <w:rPr>
                                <w:color w:val="7F7F7F" w:themeColor="text1" w:themeTint="80"/>
                              </w:rPr>
                              <w:t>/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Σ</w:t>
                            </w:r>
                            <w:r w:rsidRPr="00D73C40">
                              <w:rPr>
                                <w:color w:val="7F7F7F" w:themeColor="text1" w:themeTint="80"/>
                              </w:rPr>
                              <w:t xml:space="preserve">: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1</w:t>
                            </w:r>
                            <w:r w:rsidRPr="00D73C40">
                              <w:rPr>
                                <w:color w:val="7F7F7F" w:themeColor="text1" w:themeTint="80"/>
                              </w:rPr>
                              <w:t>|2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FE88" id="_x0000_s1041" type="#_x0000_t202" style="position:absolute;margin-left:0;margin-top:678.9pt;width:58.5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" fillcolor="#f2f2f2 [3052]" stroked="f">
                <v:textbox>
                  <w:txbxContent>
                    <w:p w14:paraId="1B1F9A55" w14:textId="02B64E1D" w:rsidR="00DA7FFB" w:rsidRPr="00D73C40" w:rsidRDefault="00DA7FFB" w:rsidP="00DA7FFB">
                      <w:pPr>
                        <w:spacing w:after="0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Β</w:t>
                      </w:r>
                      <w:r w:rsidRPr="00D73C40">
                        <w:rPr>
                          <w:color w:val="7F7F7F" w:themeColor="text1" w:themeTint="80"/>
                        </w:rPr>
                        <w:t>/</w:t>
                      </w:r>
                      <w:r>
                        <w:rPr>
                          <w:color w:val="7F7F7F" w:themeColor="text1" w:themeTint="80"/>
                        </w:rPr>
                        <w:t>Σ</w:t>
                      </w:r>
                      <w:r w:rsidRPr="00D73C40">
                        <w:rPr>
                          <w:color w:val="7F7F7F" w:themeColor="text1" w:themeTint="80"/>
                        </w:rPr>
                        <w:t xml:space="preserve">: </w:t>
                      </w:r>
                      <w:r>
                        <w:rPr>
                          <w:color w:val="7F7F7F" w:themeColor="text1" w:themeTint="80"/>
                        </w:rPr>
                        <w:t>1</w:t>
                      </w:r>
                      <w:r w:rsidRPr="00D73C40">
                        <w:rPr>
                          <w:color w:val="7F7F7F" w:themeColor="text1" w:themeTint="80"/>
                        </w:rPr>
                        <w:t>|2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C3142">
        <w:br w:type="page"/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520"/>
        <w:gridCol w:w="933"/>
        <w:gridCol w:w="937"/>
        <w:gridCol w:w="156"/>
        <w:gridCol w:w="1245"/>
        <w:gridCol w:w="1938"/>
        <w:gridCol w:w="1124"/>
        <w:gridCol w:w="2522"/>
      </w:tblGrid>
      <w:tr w:rsidR="00FC3142" w:rsidRPr="00FC3142" w14:paraId="1E4E2955" w14:textId="77777777" w:rsidTr="00186303">
        <w:trPr>
          <w:trHeight w:val="359"/>
        </w:trPr>
        <w:tc>
          <w:tcPr>
            <w:tcW w:w="5000" w:type="pct"/>
            <w:gridSpan w:val="8"/>
            <w:shd w:val="clear" w:color="auto" w:fill="D6E3E9"/>
            <w:vAlign w:val="center"/>
          </w:tcPr>
          <w:p w14:paraId="12B75540" w14:textId="77777777" w:rsidR="00FC3142" w:rsidRPr="00FC3142" w:rsidRDefault="00FC3142" w:rsidP="00186303">
            <w:pPr>
              <w:pStyle w:val="Narrow"/>
              <w:spacing w:before="20" w:after="20"/>
              <w:jc w:val="left"/>
              <w:rPr>
                <w:b/>
              </w:rPr>
            </w:pPr>
            <w:r w:rsidRPr="00FC3142">
              <w:br w:type="page"/>
            </w:r>
            <w:r w:rsidRPr="00FC3142">
              <w:rPr>
                <w:b/>
              </w:rPr>
              <w:t>ΑΠΟΔΕΙΞΗ ΕΠΑΓΓΕΛΜΑΤΙΚΗΣ ΕΜΠΕΙΡΙΑΣ</w:t>
            </w:r>
            <w:r w:rsidRPr="00FC3142"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186303" w:rsidRPr="00FC3142" w14:paraId="20267ADF" w14:textId="77777777" w:rsidTr="00186303">
        <w:tc>
          <w:tcPr>
            <w:tcW w:w="277" w:type="pct"/>
            <w:vAlign w:val="center"/>
          </w:tcPr>
          <w:p w14:paraId="37945462" w14:textId="77777777" w:rsidR="00FC3142" w:rsidRPr="00FC3142" w:rsidRDefault="00FC3142" w:rsidP="00186303">
            <w:pPr>
              <w:pStyle w:val="Narrow"/>
              <w:spacing w:before="20" w:after="20"/>
              <w:jc w:val="center"/>
              <w:rPr>
                <w:bCs/>
              </w:rPr>
            </w:pPr>
            <w:r w:rsidRPr="00FC3142">
              <w:rPr>
                <w:bCs/>
              </w:rPr>
              <w:t>Α/Α</w:t>
            </w:r>
          </w:p>
        </w:tc>
        <w:tc>
          <w:tcPr>
            <w:tcW w:w="498" w:type="pct"/>
            <w:vAlign w:val="center"/>
          </w:tcPr>
          <w:p w14:paraId="5075F769" w14:textId="77777777" w:rsidR="00FC3142" w:rsidRPr="00FC3142" w:rsidRDefault="00FC3142" w:rsidP="00186303">
            <w:pPr>
              <w:pStyle w:val="Narrow"/>
              <w:spacing w:before="20" w:after="20"/>
              <w:jc w:val="center"/>
              <w:rPr>
                <w:bCs/>
              </w:rPr>
            </w:pPr>
            <w:r w:rsidRPr="00FC3142">
              <w:rPr>
                <w:bCs/>
              </w:rPr>
              <w:t>Από</w:t>
            </w:r>
          </w:p>
        </w:tc>
        <w:tc>
          <w:tcPr>
            <w:tcW w:w="500" w:type="pct"/>
            <w:vAlign w:val="center"/>
          </w:tcPr>
          <w:p w14:paraId="58A15FBE" w14:textId="77777777" w:rsidR="00FC3142" w:rsidRPr="00FC3142" w:rsidRDefault="00FC3142" w:rsidP="00186303">
            <w:pPr>
              <w:pStyle w:val="Narrow"/>
              <w:spacing w:before="20" w:after="20"/>
              <w:jc w:val="center"/>
              <w:rPr>
                <w:bCs/>
              </w:rPr>
            </w:pPr>
            <w:r w:rsidRPr="00FC3142">
              <w:rPr>
                <w:bCs/>
              </w:rPr>
              <w:t>Έως</w:t>
            </w:r>
          </w:p>
        </w:tc>
        <w:tc>
          <w:tcPr>
            <w:tcW w:w="747" w:type="pct"/>
            <w:gridSpan w:val="2"/>
            <w:vAlign w:val="center"/>
          </w:tcPr>
          <w:p w14:paraId="41E2EBBE" w14:textId="77777777" w:rsidR="00FC3142" w:rsidRPr="00FC3142" w:rsidRDefault="00FC3142" w:rsidP="00186303">
            <w:pPr>
              <w:pStyle w:val="Narrow"/>
              <w:spacing w:before="20" w:after="20"/>
              <w:jc w:val="center"/>
              <w:rPr>
                <w:bCs/>
              </w:rPr>
            </w:pPr>
            <w:r w:rsidRPr="00FC3142">
              <w:rPr>
                <w:bCs/>
              </w:rPr>
              <w:t>Μήνες Απασχόλησης</w:t>
            </w:r>
          </w:p>
        </w:tc>
        <w:tc>
          <w:tcPr>
            <w:tcW w:w="1034" w:type="pct"/>
            <w:vAlign w:val="center"/>
          </w:tcPr>
          <w:p w14:paraId="397AAB32" w14:textId="77777777" w:rsidR="00FC3142" w:rsidRPr="00FC3142" w:rsidRDefault="00FC3142" w:rsidP="00186303">
            <w:pPr>
              <w:pStyle w:val="Narrow"/>
              <w:spacing w:before="20" w:after="20"/>
              <w:jc w:val="center"/>
              <w:rPr>
                <w:bCs/>
              </w:rPr>
            </w:pPr>
            <w:r w:rsidRPr="00FC3142">
              <w:rPr>
                <w:bCs/>
              </w:rPr>
              <w:t>Φορέας Απασχόλησης - Εργοδότης</w:t>
            </w:r>
          </w:p>
        </w:tc>
        <w:tc>
          <w:tcPr>
            <w:tcW w:w="599" w:type="pct"/>
            <w:vAlign w:val="center"/>
          </w:tcPr>
          <w:p w14:paraId="32066878" w14:textId="77777777" w:rsidR="00FC3142" w:rsidRPr="00FC3142" w:rsidRDefault="00FC3142" w:rsidP="00186303">
            <w:pPr>
              <w:pStyle w:val="Narrow"/>
              <w:spacing w:before="20" w:after="20"/>
              <w:jc w:val="center"/>
              <w:rPr>
                <w:bCs/>
              </w:rPr>
            </w:pPr>
            <w:r w:rsidRPr="00FC3142">
              <w:rPr>
                <w:bCs/>
              </w:rPr>
              <w:t xml:space="preserve">Κατηγορία Φορέα </w:t>
            </w:r>
            <w:r w:rsidRPr="00FC3142">
              <w:rPr>
                <w:bCs/>
                <w:vertAlign w:val="superscript"/>
              </w:rPr>
              <w:t>(1)</w:t>
            </w:r>
          </w:p>
        </w:tc>
        <w:tc>
          <w:tcPr>
            <w:tcW w:w="1345" w:type="pct"/>
            <w:vAlign w:val="center"/>
          </w:tcPr>
          <w:p w14:paraId="3AE28C20" w14:textId="05D68085" w:rsidR="00FC3142" w:rsidRPr="00FC3142" w:rsidRDefault="00FC3142" w:rsidP="00186303">
            <w:pPr>
              <w:pStyle w:val="Narrow"/>
              <w:spacing w:before="20" w:after="20"/>
              <w:jc w:val="center"/>
              <w:rPr>
                <w:bCs/>
              </w:rPr>
            </w:pPr>
            <w:r w:rsidRPr="00FC3142">
              <w:rPr>
                <w:bCs/>
              </w:rPr>
              <w:t xml:space="preserve">Αντικείμενο Απασχόλησης             </w:t>
            </w:r>
            <w:r w:rsidRPr="00186303">
              <w:rPr>
                <w:rStyle w:val="NarrowChar0"/>
              </w:rPr>
              <w:t xml:space="preserve">(θέση </w:t>
            </w:r>
            <w:r w:rsidR="00186303">
              <w:rPr>
                <w:rStyle w:val="NarrowChar0"/>
              </w:rPr>
              <w:t>-</w:t>
            </w:r>
            <w:r w:rsidRPr="00186303">
              <w:rPr>
                <w:rStyle w:val="NarrowChar0"/>
              </w:rPr>
              <w:t xml:space="preserve"> υπευθυνότητα/καθήκοντα)</w:t>
            </w:r>
          </w:p>
        </w:tc>
      </w:tr>
      <w:tr w:rsidR="00FC3142" w:rsidRPr="00FC3142" w14:paraId="0439A7EF" w14:textId="77777777" w:rsidTr="00186303">
        <w:tc>
          <w:tcPr>
            <w:tcW w:w="5000" w:type="pct"/>
            <w:gridSpan w:val="8"/>
            <w:vAlign w:val="center"/>
          </w:tcPr>
          <w:p w14:paraId="7F448F48" w14:textId="77777777" w:rsidR="00FC3142" w:rsidRPr="00FC3142" w:rsidRDefault="00FC3142" w:rsidP="00186303">
            <w:pPr>
              <w:pStyle w:val="Narrow"/>
              <w:spacing w:before="20" w:after="20"/>
              <w:jc w:val="left"/>
              <w:rPr>
                <w:b/>
              </w:rPr>
            </w:pPr>
            <w:r w:rsidRPr="00FC3142">
              <w:rPr>
                <w:b/>
              </w:rPr>
              <w:t>1.   ΓΕΝΙΚΗ ΕΠΑΓΓΕΛΜΑΤΙΚΗ ΕΜΠΕΙΡΙΑ</w:t>
            </w:r>
          </w:p>
        </w:tc>
      </w:tr>
      <w:tr w:rsidR="00186303" w:rsidRPr="00FC3142" w14:paraId="5A636E1A" w14:textId="77777777" w:rsidTr="00186303">
        <w:tc>
          <w:tcPr>
            <w:tcW w:w="277" w:type="pct"/>
            <w:vAlign w:val="center"/>
          </w:tcPr>
          <w:p w14:paraId="32EC2928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t>1.</w:t>
            </w:r>
          </w:p>
        </w:tc>
        <w:tc>
          <w:tcPr>
            <w:tcW w:w="498" w:type="pct"/>
            <w:shd w:val="clear" w:color="auto" w:fill="FFF8E1"/>
            <w:vAlign w:val="center"/>
          </w:tcPr>
          <w:p w14:paraId="28F3B940" w14:textId="429A2F4C" w:rsidR="00FC3142" w:rsidRPr="00FC3142" w:rsidRDefault="00FC3142" w:rsidP="00976D27">
            <w:pPr>
              <w:pStyle w:val="Narrow0"/>
            </w:pPr>
          </w:p>
        </w:tc>
        <w:tc>
          <w:tcPr>
            <w:tcW w:w="500" w:type="pct"/>
            <w:shd w:val="clear" w:color="auto" w:fill="FFF8E1"/>
            <w:vAlign w:val="center"/>
          </w:tcPr>
          <w:p w14:paraId="29169E4C" w14:textId="22E4E7B7" w:rsidR="00FC3142" w:rsidRPr="00FC3142" w:rsidRDefault="00FC3142" w:rsidP="00976D27">
            <w:pPr>
              <w:pStyle w:val="Narrow0"/>
            </w:pP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63C39F7A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shd w:val="clear" w:color="auto" w:fill="FFF8E1"/>
            <w:vAlign w:val="center"/>
          </w:tcPr>
          <w:p w14:paraId="62C9EB4D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99" w:type="pct"/>
            <w:shd w:val="clear" w:color="auto" w:fill="FFF8E1"/>
            <w:vAlign w:val="center"/>
          </w:tcPr>
          <w:p w14:paraId="7754DCF5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345" w:type="pct"/>
            <w:shd w:val="clear" w:color="auto" w:fill="FFF8E1"/>
            <w:vAlign w:val="center"/>
          </w:tcPr>
          <w:p w14:paraId="0DADAA1A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04BCB2E0" w14:textId="77777777" w:rsidTr="00186303">
        <w:tc>
          <w:tcPr>
            <w:tcW w:w="277" w:type="pct"/>
            <w:vAlign w:val="center"/>
          </w:tcPr>
          <w:p w14:paraId="3383C04D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t>2.</w:t>
            </w:r>
          </w:p>
        </w:tc>
        <w:tc>
          <w:tcPr>
            <w:tcW w:w="498" w:type="pct"/>
            <w:shd w:val="clear" w:color="auto" w:fill="FFF8E1"/>
            <w:vAlign w:val="center"/>
          </w:tcPr>
          <w:p w14:paraId="6075102E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00" w:type="pct"/>
            <w:shd w:val="clear" w:color="auto" w:fill="FFF8E1"/>
            <w:vAlign w:val="center"/>
          </w:tcPr>
          <w:p w14:paraId="05FA961F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795DDBD4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shd w:val="clear" w:color="auto" w:fill="FFF8E1"/>
            <w:vAlign w:val="center"/>
          </w:tcPr>
          <w:p w14:paraId="20C7598A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99" w:type="pct"/>
            <w:shd w:val="clear" w:color="auto" w:fill="FFF8E1"/>
            <w:vAlign w:val="center"/>
          </w:tcPr>
          <w:p w14:paraId="1AC2D0FC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345" w:type="pct"/>
            <w:shd w:val="clear" w:color="auto" w:fill="FFF8E1"/>
            <w:vAlign w:val="center"/>
          </w:tcPr>
          <w:p w14:paraId="3ED822D2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0110A723" w14:textId="77777777" w:rsidTr="00186303">
        <w:tc>
          <w:tcPr>
            <w:tcW w:w="277" w:type="pct"/>
            <w:vAlign w:val="center"/>
          </w:tcPr>
          <w:p w14:paraId="5626F405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t>3.</w:t>
            </w:r>
          </w:p>
        </w:tc>
        <w:tc>
          <w:tcPr>
            <w:tcW w:w="498" w:type="pct"/>
            <w:shd w:val="clear" w:color="auto" w:fill="FFF8E1"/>
            <w:vAlign w:val="center"/>
          </w:tcPr>
          <w:p w14:paraId="2F6C49F2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00" w:type="pct"/>
            <w:shd w:val="clear" w:color="auto" w:fill="FFF8E1"/>
            <w:vAlign w:val="center"/>
          </w:tcPr>
          <w:p w14:paraId="685D927E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68C9D3D9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shd w:val="clear" w:color="auto" w:fill="FFF8E1"/>
            <w:vAlign w:val="center"/>
          </w:tcPr>
          <w:p w14:paraId="21D11123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99" w:type="pct"/>
            <w:shd w:val="clear" w:color="auto" w:fill="FFF8E1"/>
            <w:vAlign w:val="center"/>
          </w:tcPr>
          <w:p w14:paraId="6C8B355E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345" w:type="pct"/>
            <w:shd w:val="clear" w:color="auto" w:fill="FFF8E1"/>
            <w:vAlign w:val="center"/>
          </w:tcPr>
          <w:p w14:paraId="338B4631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44B03ABD" w14:textId="77777777" w:rsidTr="00186303">
        <w:tc>
          <w:tcPr>
            <w:tcW w:w="277" w:type="pct"/>
            <w:vAlign w:val="center"/>
          </w:tcPr>
          <w:p w14:paraId="76E89B50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t>4.</w:t>
            </w:r>
          </w:p>
        </w:tc>
        <w:tc>
          <w:tcPr>
            <w:tcW w:w="498" w:type="pct"/>
            <w:shd w:val="clear" w:color="auto" w:fill="FFF8E1"/>
            <w:vAlign w:val="center"/>
          </w:tcPr>
          <w:p w14:paraId="549B55B5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00" w:type="pct"/>
            <w:shd w:val="clear" w:color="auto" w:fill="FFF8E1"/>
            <w:vAlign w:val="center"/>
          </w:tcPr>
          <w:p w14:paraId="6633D9B1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6E334C71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tcBorders>
              <w:bottom w:val="single" w:sz="4" w:space="0" w:color="BFBFBF" w:themeColor="background1" w:themeShade="BF"/>
            </w:tcBorders>
            <w:shd w:val="clear" w:color="auto" w:fill="FFF8E1"/>
            <w:vAlign w:val="center"/>
          </w:tcPr>
          <w:p w14:paraId="41086F88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99" w:type="pct"/>
            <w:tcBorders>
              <w:bottom w:val="single" w:sz="4" w:space="0" w:color="BFBFBF" w:themeColor="background1" w:themeShade="BF"/>
            </w:tcBorders>
            <w:shd w:val="clear" w:color="auto" w:fill="FFF8E1"/>
            <w:vAlign w:val="center"/>
          </w:tcPr>
          <w:p w14:paraId="7BAB7E35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345" w:type="pct"/>
            <w:tcBorders>
              <w:bottom w:val="single" w:sz="4" w:space="0" w:color="BFBFBF" w:themeColor="background1" w:themeShade="BF"/>
            </w:tcBorders>
            <w:shd w:val="clear" w:color="auto" w:fill="FFF8E1"/>
            <w:vAlign w:val="center"/>
          </w:tcPr>
          <w:p w14:paraId="7D15B43B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74998C37" w14:textId="77777777" w:rsidTr="00186303">
        <w:tc>
          <w:tcPr>
            <w:tcW w:w="1275" w:type="pct"/>
            <w:gridSpan w:val="3"/>
            <w:vAlign w:val="center"/>
          </w:tcPr>
          <w:p w14:paraId="37CA2F84" w14:textId="77777777" w:rsidR="00FC3142" w:rsidRPr="00FC3142" w:rsidRDefault="00FC3142" w:rsidP="00186303">
            <w:pPr>
              <w:pStyle w:val="Narrow"/>
              <w:spacing w:before="20" w:after="20"/>
              <w:jc w:val="right"/>
              <w:rPr>
                <w:b/>
              </w:rPr>
            </w:pPr>
            <w:r w:rsidRPr="00FC3142">
              <w:rPr>
                <w:b/>
              </w:rPr>
              <w:t>ΣΥΝΟΛΟ</w:t>
            </w: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628DA009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shd w:val="thinDiagStripe" w:color="7F7F7F" w:themeColor="text1" w:themeTint="80" w:fill="auto"/>
            <w:vAlign w:val="center"/>
          </w:tcPr>
          <w:p w14:paraId="6E41653D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</w:p>
        </w:tc>
        <w:tc>
          <w:tcPr>
            <w:tcW w:w="599" w:type="pct"/>
            <w:shd w:val="thinDiagStripe" w:color="7F7F7F" w:themeColor="text1" w:themeTint="80" w:fill="auto"/>
            <w:vAlign w:val="center"/>
          </w:tcPr>
          <w:p w14:paraId="5DD5CB8C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</w:p>
        </w:tc>
        <w:tc>
          <w:tcPr>
            <w:tcW w:w="1345" w:type="pct"/>
            <w:shd w:val="thinDiagStripe" w:color="7F7F7F" w:themeColor="text1" w:themeTint="80" w:fill="auto"/>
            <w:vAlign w:val="center"/>
          </w:tcPr>
          <w:p w14:paraId="6DEE9365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</w:p>
        </w:tc>
      </w:tr>
      <w:tr w:rsidR="00FC3142" w:rsidRPr="00FC3142" w14:paraId="72977519" w14:textId="77777777" w:rsidTr="00186303">
        <w:tc>
          <w:tcPr>
            <w:tcW w:w="5000" w:type="pct"/>
            <w:gridSpan w:val="8"/>
            <w:vAlign w:val="center"/>
          </w:tcPr>
          <w:p w14:paraId="41A50401" w14:textId="77777777" w:rsidR="00FC3142" w:rsidRPr="00FC3142" w:rsidRDefault="00FC3142" w:rsidP="00186303">
            <w:pPr>
              <w:pStyle w:val="Narrow"/>
              <w:spacing w:before="20" w:after="20"/>
              <w:jc w:val="left"/>
              <w:rPr>
                <w:b/>
              </w:rPr>
            </w:pPr>
            <w:r w:rsidRPr="00FC3142">
              <w:rPr>
                <w:b/>
              </w:rPr>
              <w:t>2.   ΕΙΔΙΚΗ ΕΠΑΓΓΕΛΜΑΤΙΚΗ ΕΜΠΕΙΡΙΑ</w:t>
            </w:r>
          </w:p>
        </w:tc>
      </w:tr>
      <w:tr w:rsidR="00186303" w:rsidRPr="00FC3142" w14:paraId="0E8AEE09" w14:textId="77777777" w:rsidTr="00186303">
        <w:tc>
          <w:tcPr>
            <w:tcW w:w="277" w:type="pct"/>
            <w:vAlign w:val="center"/>
          </w:tcPr>
          <w:p w14:paraId="37743F03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t>1.</w:t>
            </w:r>
          </w:p>
        </w:tc>
        <w:tc>
          <w:tcPr>
            <w:tcW w:w="498" w:type="pct"/>
            <w:shd w:val="clear" w:color="auto" w:fill="FFF8E1"/>
            <w:vAlign w:val="center"/>
          </w:tcPr>
          <w:p w14:paraId="01A2248B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00" w:type="pct"/>
            <w:shd w:val="clear" w:color="auto" w:fill="FFF8E1"/>
            <w:vAlign w:val="center"/>
          </w:tcPr>
          <w:p w14:paraId="4460A2CA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4A52055C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shd w:val="clear" w:color="auto" w:fill="FFF8E1"/>
            <w:vAlign w:val="center"/>
          </w:tcPr>
          <w:p w14:paraId="47A487E4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99" w:type="pct"/>
            <w:shd w:val="clear" w:color="auto" w:fill="FFF8E1"/>
            <w:vAlign w:val="center"/>
          </w:tcPr>
          <w:p w14:paraId="0DFE1E22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345" w:type="pct"/>
            <w:shd w:val="clear" w:color="auto" w:fill="FFF8E1"/>
            <w:vAlign w:val="center"/>
          </w:tcPr>
          <w:p w14:paraId="68D6ABD5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4DD76971" w14:textId="77777777" w:rsidTr="00186303">
        <w:tc>
          <w:tcPr>
            <w:tcW w:w="277" w:type="pct"/>
            <w:vAlign w:val="center"/>
          </w:tcPr>
          <w:p w14:paraId="02DA9914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t>2.</w:t>
            </w:r>
          </w:p>
        </w:tc>
        <w:tc>
          <w:tcPr>
            <w:tcW w:w="498" w:type="pct"/>
            <w:shd w:val="clear" w:color="auto" w:fill="FFF8E1"/>
            <w:vAlign w:val="center"/>
          </w:tcPr>
          <w:p w14:paraId="172F4486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00" w:type="pct"/>
            <w:shd w:val="clear" w:color="auto" w:fill="FFF8E1"/>
            <w:vAlign w:val="center"/>
          </w:tcPr>
          <w:p w14:paraId="0B647B43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28D974C2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shd w:val="clear" w:color="auto" w:fill="FFF8E1"/>
            <w:vAlign w:val="center"/>
          </w:tcPr>
          <w:p w14:paraId="396111E4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99" w:type="pct"/>
            <w:shd w:val="clear" w:color="auto" w:fill="FFF8E1"/>
            <w:vAlign w:val="center"/>
          </w:tcPr>
          <w:p w14:paraId="5BF82261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345" w:type="pct"/>
            <w:shd w:val="clear" w:color="auto" w:fill="FFF8E1"/>
            <w:vAlign w:val="center"/>
          </w:tcPr>
          <w:p w14:paraId="594BD92D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2A320DB9" w14:textId="77777777" w:rsidTr="00186303">
        <w:tc>
          <w:tcPr>
            <w:tcW w:w="277" w:type="pct"/>
            <w:vAlign w:val="center"/>
          </w:tcPr>
          <w:p w14:paraId="5BF4E293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t>3.</w:t>
            </w:r>
          </w:p>
        </w:tc>
        <w:tc>
          <w:tcPr>
            <w:tcW w:w="498" w:type="pct"/>
            <w:shd w:val="clear" w:color="auto" w:fill="FFF8E1"/>
            <w:vAlign w:val="center"/>
          </w:tcPr>
          <w:p w14:paraId="5CA50907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00" w:type="pct"/>
            <w:shd w:val="clear" w:color="auto" w:fill="FFF8E1"/>
            <w:vAlign w:val="center"/>
          </w:tcPr>
          <w:p w14:paraId="42583366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4CB8B26F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shd w:val="clear" w:color="auto" w:fill="FFF8E1"/>
            <w:vAlign w:val="center"/>
          </w:tcPr>
          <w:p w14:paraId="64A2391E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99" w:type="pct"/>
            <w:shd w:val="clear" w:color="auto" w:fill="FFF8E1"/>
            <w:vAlign w:val="center"/>
          </w:tcPr>
          <w:p w14:paraId="3E762A36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345" w:type="pct"/>
            <w:shd w:val="clear" w:color="auto" w:fill="FFF8E1"/>
            <w:vAlign w:val="center"/>
          </w:tcPr>
          <w:p w14:paraId="563E2C30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7D8C528F" w14:textId="77777777" w:rsidTr="00186303">
        <w:tc>
          <w:tcPr>
            <w:tcW w:w="277" w:type="pct"/>
            <w:vAlign w:val="center"/>
          </w:tcPr>
          <w:p w14:paraId="5D453557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t>4.</w:t>
            </w:r>
          </w:p>
        </w:tc>
        <w:tc>
          <w:tcPr>
            <w:tcW w:w="498" w:type="pct"/>
            <w:shd w:val="clear" w:color="auto" w:fill="FFF8E1"/>
            <w:vAlign w:val="center"/>
          </w:tcPr>
          <w:p w14:paraId="431C4138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00" w:type="pct"/>
            <w:shd w:val="clear" w:color="auto" w:fill="FFF8E1"/>
            <w:vAlign w:val="center"/>
          </w:tcPr>
          <w:p w14:paraId="2DFEC96D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22822A66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tcBorders>
              <w:bottom w:val="single" w:sz="4" w:space="0" w:color="BFBFBF" w:themeColor="background1" w:themeShade="BF"/>
            </w:tcBorders>
            <w:shd w:val="clear" w:color="auto" w:fill="FFF8E1"/>
            <w:vAlign w:val="center"/>
          </w:tcPr>
          <w:p w14:paraId="76A14FB0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599" w:type="pct"/>
            <w:tcBorders>
              <w:bottom w:val="single" w:sz="4" w:space="0" w:color="BFBFBF" w:themeColor="background1" w:themeShade="BF"/>
            </w:tcBorders>
            <w:shd w:val="clear" w:color="auto" w:fill="FFF8E1"/>
            <w:vAlign w:val="center"/>
          </w:tcPr>
          <w:p w14:paraId="257AFB77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345" w:type="pct"/>
            <w:tcBorders>
              <w:bottom w:val="single" w:sz="4" w:space="0" w:color="BFBFBF" w:themeColor="background1" w:themeShade="BF"/>
            </w:tcBorders>
            <w:shd w:val="clear" w:color="auto" w:fill="FFF8E1"/>
            <w:vAlign w:val="center"/>
          </w:tcPr>
          <w:p w14:paraId="7A0DC6B0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2BED900F" w14:textId="77777777" w:rsidTr="00186303">
        <w:tc>
          <w:tcPr>
            <w:tcW w:w="1275" w:type="pct"/>
            <w:gridSpan w:val="3"/>
            <w:vAlign w:val="center"/>
          </w:tcPr>
          <w:p w14:paraId="0B482546" w14:textId="77777777" w:rsidR="00FC3142" w:rsidRPr="00FC3142" w:rsidRDefault="00FC3142" w:rsidP="00186303">
            <w:pPr>
              <w:pStyle w:val="Narrow"/>
              <w:spacing w:before="20" w:after="20"/>
              <w:jc w:val="right"/>
              <w:rPr>
                <w:b/>
              </w:rPr>
            </w:pPr>
            <w:r w:rsidRPr="00FC3142">
              <w:rPr>
                <w:b/>
              </w:rPr>
              <w:t>ΣΥΝΟΛΟ</w:t>
            </w:r>
          </w:p>
        </w:tc>
        <w:tc>
          <w:tcPr>
            <w:tcW w:w="747" w:type="pct"/>
            <w:gridSpan w:val="2"/>
            <w:shd w:val="clear" w:color="auto" w:fill="FFF8E1"/>
            <w:vAlign w:val="center"/>
          </w:tcPr>
          <w:p w14:paraId="69CAA281" w14:textId="77777777" w:rsidR="00FC3142" w:rsidRPr="00FC3142" w:rsidRDefault="00FC3142" w:rsidP="00976D27">
            <w:pPr>
              <w:pStyle w:val="Narrow0"/>
            </w:pPr>
          </w:p>
        </w:tc>
        <w:tc>
          <w:tcPr>
            <w:tcW w:w="1034" w:type="pct"/>
            <w:shd w:val="thinDiagStripe" w:color="7F7F7F" w:themeColor="text1" w:themeTint="80" w:fill="auto"/>
            <w:vAlign w:val="center"/>
          </w:tcPr>
          <w:p w14:paraId="1DC911EC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</w:p>
        </w:tc>
        <w:tc>
          <w:tcPr>
            <w:tcW w:w="599" w:type="pct"/>
            <w:shd w:val="thinDiagStripe" w:color="7F7F7F" w:themeColor="text1" w:themeTint="80" w:fill="auto"/>
            <w:vAlign w:val="center"/>
          </w:tcPr>
          <w:p w14:paraId="45C14328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</w:p>
        </w:tc>
        <w:tc>
          <w:tcPr>
            <w:tcW w:w="1345" w:type="pct"/>
            <w:shd w:val="thinDiagStripe" w:color="7F7F7F" w:themeColor="text1" w:themeTint="80" w:fill="auto"/>
            <w:vAlign w:val="center"/>
          </w:tcPr>
          <w:p w14:paraId="223A26C1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</w:p>
        </w:tc>
      </w:tr>
      <w:tr w:rsidR="00186303" w:rsidRPr="00FC3142" w14:paraId="7A575922" w14:textId="77777777" w:rsidTr="00186303">
        <w:trPr>
          <w:trHeight w:val="413"/>
        </w:trPr>
        <w:tc>
          <w:tcPr>
            <w:tcW w:w="1358" w:type="pct"/>
            <w:gridSpan w:val="4"/>
            <w:vAlign w:val="center"/>
          </w:tcPr>
          <w:p w14:paraId="6B2C7D38" w14:textId="77777777" w:rsidR="00186303" w:rsidRPr="00FC3142" w:rsidRDefault="00186303" w:rsidP="00186303">
            <w:pPr>
              <w:pStyle w:val="Narrow"/>
              <w:spacing w:before="20" w:after="20"/>
              <w:jc w:val="left"/>
            </w:pPr>
            <w:r w:rsidRPr="00FC3142">
              <w:rPr>
                <w:b/>
              </w:rPr>
              <w:t>ΔΙΠΛΩΜΑ ΑΥΤΟΚΙΝΗΤΟΥ:</w:t>
            </w:r>
          </w:p>
        </w:tc>
        <w:tc>
          <w:tcPr>
            <w:tcW w:w="3642" w:type="pct"/>
            <w:gridSpan w:val="4"/>
            <w:shd w:val="clear" w:color="auto" w:fill="FFF8E1"/>
            <w:vAlign w:val="center"/>
          </w:tcPr>
          <w:p w14:paraId="53BC5009" w14:textId="4ABA0893" w:rsidR="00186303" w:rsidRPr="00FC3142" w:rsidRDefault="00186303" w:rsidP="00976D27">
            <w:pPr>
              <w:pStyle w:val="Narrow0"/>
            </w:pPr>
          </w:p>
        </w:tc>
      </w:tr>
      <w:tr w:rsidR="00186303" w:rsidRPr="00FC3142" w14:paraId="7CBF37DA" w14:textId="77777777" w:rsidTr="00186303">
        <w:trPr>
          <w:trHeight w:val="412"/>
        </w:trPr>
        <w:tc>
          <w:tcPr>
            <w:tcW w:w="1358" w:type="pct"/>
            <w:gridSpan w:val="4"/>
            <w:vAlign w:val="center"/>
          </w:tcPr>
          <w:p w14:paraId="1FBB9B87" w14:textId="5DE7BAEE" w:rsidR="00186303" w:rsidRPr="00FC3142" w:rsidRDefault="00186303" w:rsidP="00186303">
            <w:pPr>
              <w:pStyle w:val="Narrow"/>
              <w:spacing w:before="20" w:after="20"/>
              <w:jc w:val="left"/>
              <w:rPr>
                <w:b/>
              </w:rPr>
            </w:pPr>
            <w:r w:rsidRPr="00FC3142">
              <w:rPr>
                <w:b/>
              </w:rPr>
              <w:t>ΕΝΤΟΠΙΟΤΗΤΑ:</w:t>
            </w:r>
          </w:p>
        </w:tc>
        <w:tc>
          <w:tcPr>
            <w:tcW w:w="3642" w:type="pct"/>
            <w:gridSpan w:val="4"/>
            <w:shd w:val="clear" w:color="auto" w:fill="FFF8E1"/>
            <w:vAlign w:val="center"/>
          </w:tcPr>
          <w:p w14:paraId="3F9CC85C" w14:textId="4906AA2F" w:rsidR="00186303" w:rsidRPr="00FC3142" w:rsidRDefault="00186303" w:rsidP="00976D27">
            <w:pPr>
              <w:pStyle w:val="Narrow0"/>
              <w:rPr>
                <w:b/>
              </w:rPr>
            </w:pPr>
          </w:p>
        </w:tc>
      </w:tr>
      <w:tr w:rsidR="00FC3142" w:rsidRPr="00FC3142" w14:paraId="4BC9B30B" w14:textId="77777777" w:rsidTr="00186303">
        <w:tc>
          <w:tcPr>
            <w:tcW w:w="5000" w:type="pct"/>
            <w:gridSpan w:val="8"/>
            <w:vAlign w:val="center"/>
          </w:tcPr>
          <w:p w14:paraId="500786C2" w14:textId="77777777" w:rsidR="00FC3142" w:rsidRPr="00FC3142" w:rsidRDefault="00FC3142" w:rsidP="00186303">
            <w:pPr>
              <w:pStyle w:val="Narrow"/>
              <w:spacing w:before="20" w:after="20"/>
              <w:jc w:val="left"/>
            </w:pPr>
            <w:r w:rsidRPr="00FC3142">
              <w:rPr>
                <w:b/>
              </w:rPr>
              <w:t>ΠΡΟΣΘΕΤΗ ΠΛΗΡΟΦΟΡΙΑ</w:t>
            </w:r>
          </w:p>
        </w:tc>
      </w:tr>
      <w:tr w:rsidR="00FC3142" w:rsidRPr="00FC3142" w14:paraId="0C400365" w14:textId="77777777" w:rsidTr="00186303">
        <w:tc>
          <w:tcPr>
            <w:tcW w:w="5000" w:type="pct"/>
            <w:gridSpan w:val="8"/>
            <w:shd w:val="clear" w:color="auto" w:fill="FFF8E1"/>
            <w:vAlign w:val="center"/>
          </w:tcPr>
          <w:p w14:paraId="13E67C6C" w14:textId="77777777" w:rsidR="00FC3142" w:rsidRPr="00FC3142" w:rsidRDefault="00FC3142" w:rsidP="00976D27">
            <w:pPr>
              <w:pStyle w:val="Narrow0"/>
            </w:pPr>
          </w:p>
        </w:tc>
      </w:tr>
      <w:tr w:rsidR="00FC3142" w:rsidRPr="00FC3142" w14:paraId="32F78199" w14:textId="77777777" w:rsidTr="00186303">
        <w:tc>
          <w:tcPr>
            <w:tcW w:w="5000" w:type="pct"/>
            <w:gridSpan w:val="8"/>
            <w:shd w:val="clear" w:color="auto" w:fill="FFF8E1"/>
            <w:vAlign w:val="center"/>
          </w:tcPr>
          <w:p w14:paraId="0ECEEA19" w14:textId="77777777" w:rsidR="00FC3142" w:rsidRPr="00FC3142" w:rsidRDefault="00FC3142" w:rsidP="00976D27">
            <w:pPr>
              <w:pStyle w:val="Narrow0"/>
            </w:pPr>
          </w:p>
        </w:tc>
      </w:tr>
      <w:tr w:rsidR="00186303" w:rsidRPr="00FC3142" w14:paraId="3A4F9CC9" w14:textId="77777777" w:rsidTr="00186303">
        <w:tc>
          <w:tcPr>
            <w:tcW w:w="5000" w:type="pct"/>
            <w:gridSpan w:val="8"/>
            <w:shd w:val="clear" w:color="auto" w:fill="FFF8E1"/>
            <w:vAlign w:val="center"/>
          </w:tcPr>
          <w:p w14:paraId="2FD93193" w14:textId="77777777" w:rsidR="00186303" w:rsidRPr="00FC3142" w:rsidRDefault="00186303" w:rsidP="00976D27">
            <w:pPr>
              <w:pStyle w:val="Narrow0"/>
            </w:pPr>
          </w:p>
        </w:tc>
      </w:tr>
    </w:tbl>
    <w:p w14:paraId="7122D2B6" w14:textId="00638FA0" w:rsidR="00186303" w:rsidRDefault="00186303" w:rsidP="006B0C6F">
      <w:pPr>
        <w:pStyle w:val="Narrow0"/>
        <w:spacing w:before="120"/>
      </w:pPr>
      <w:r>
        <w:t xml:space="preserve">(1) Συμπληρώνεται κατά περίπτωση με </w:t>
      </w:r>
      <w:r w:rsidRPr="00186303">
        <w:rPr>
          <w:b/>
          <w:bCs/>
        </w:rPr>
        <w:t>(Ι) ή (Δ) ή (Ε).</w:t>
      </w:r>
      <w:r>
        <w:t xml:space="preserve">  Όπου :</w:t>
      </w:r>
    </w:p>
    <w:p w14:paraId="5FFA7797" w14:textId="2C0B6C6D" w:rsidR="00186303" w:rsidRDefault="00186303" w:rsidP="006B0C6F">
      <w:pPr>
        <w:pStyle w:val="Narrow0"/>
      </w:pPr>
      <w:r>
        <w:rPr>
          <w:b/>
          <w:bCs/>
        </w:rPr>
        <w:t xml:space="preserve">[ </w:t>
      </w:r>
      <w:r w:rsidRPr="00186303">
        <w:rPr>
          <w:b/>
          <w:bCs/>
        </w:rPr>
        <w:t>Ι</w:t>
      </w:r>
      <w:r>
        <w:rPr>
          <w:b/>
          <w:bCs/>
        </w:rPr>
        <w:t xml:space="preserve"> ]</w:t>
      </w:r>
      <w:r w:rsidRPr="00186303">
        <w:rPr>
          <w:b/>
          <w:bCs/>
        </w:rPr>
        <w:t>:</w:t>
      </w:r>
      <w:r>
        <w:t xml:space="preserve"> Ιδιωτικός τομέας. (Φυσικά πρόσωπα ή Νομικά Πρόσωπα Ιδιωτικού Δικαίου).</w:t>
      </w:r>
    </w:p>
    <w:p w14:paraId="26CAD637" w14:textId="4D039B3E" w:rsidR="00186303" w:rsidRDefault="00186303" w:rsidP="006B0C6F">
      <w:pPr>
        <w:pStyle w:val="Narrow0"/>
      </w:pPr>
      <w:r>
        <w:rPr>
          <w:b/>
          <w:bCs/>
        </w:rPr>
        <w:t xml:space="preserve">[ </w:t>
      </w:r>
      <w:r w:rsidRPr="00186303">
        <w:rPr>
          <w:b/>
          <w:bCs/>
        </w:rPr>
        <w:t>Δ</w:t>
      </w:r>
      <w:r>
        <w:rPr>
          <w:b/>
          <w:bCs/>
        </w:rPr>
        <w:t xml:space="preserve"> ]</w:t>
      </w:r>
      <w:r w:rsidRPr="00186303">
        <w:rPr>
          <w:b/>
          <w:bCs/>
        </w:rPr>
        <w:t>:</w:t>
      </w:r>
      <w:r>
        <w:t xml:space="preserve"> Δημόσιος τομέας.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2527/1997). </w:t>
      </w:r>
    </w:p>
    <w:p w14:paraId="45CDFB91" w14:textId="411FC6C9" w:rsidR="005037EE" w:rsidRDefault="00186303" w:rsidP="006B0C6F">
      <w:pPr>
        <w:pStyle w:val="Narrow0"/>
      </w:pPr>
      <w:r>
        <w:rPr>
          <w:b/>
          <w:bCs/>
        </w:rPr>
        <w:t xml:space="preserve">[ </w:t>
      </w:r>
      <w:r w:rsidRPr="00186303">
        <w:rPr>
          <w:b/>
          <w:bCs/>
        </w:rPr>
        <w:t>Ε</w:t>
      </w:r>
      <w:r>
        <w:rPr>
          <w:b/>
          <w:bCs/>
        </w:rPr>
        <w:t xml:space="preserve"> ]</w:t>
      </w:r>
      <w:r w:rsidRPr="00186303">
        <w:rPr>
          <w:b/>
          <w:bCs/>
        </w:rPr>
        <w:t>:</w:t>
      </w:r>
      <w:r>
        <w:t xml:space="preserve"> Ελεύθερος επαγγελματίας.</w:t>
      </w:r>
    </w:p>
    <w:p w14:paraId="545BE3A0" w14:textId="4DF9628F" w:rsidR="006B0C6F" w:rsidRDefault="006B0C6F" w:rsidP="006B0C6F">
      <w:pPr>
        <w:pStyle w:val="Narrow0"/>
        <w:spacing w:before="120"/>
      </w:pPr>
      <w:r w:rsidRPr="006B0C6F">
        <w:t>ΣΗΜΕΙΩΣΗ</w:t>
      </w:r>
      <w:r>
        <w:t>:</w:t>
      </w:r>
      <w:r w:rsidRPr="006B0C6F">
        <w:t xml:space="preserve"> </w:t>
      </w:r>
    </w:p>
    <w:p w14:paraId="746669B7" w14:textId="77777777" w:rsidR="006B0C6F" w:rsidRPr="006B0C6F" w:rsidRDefault="006B0C6F" w:rsidP="006B0C6F">
      <w:pPr>
        <w:pStyle w:val="Narrow0"/>
        <w:jc w:val="both"/>
      </w:pPr>
      <w:r w:rsidRPr="006B0C6F">
        <w:t>Τα παρακάτω στοιχεία θα προσκομισθούν επικυρωμένα μετά την πιθανή επιλογή μου, προκειμένου αυτή να ολοκληρωθεί.</w:t>
      </w:r>
    </w:p>
    <w:p w14:paraId="17F28B2B" w14:textId="77777777" w:rsidR="006B0C6F" w:rsidRPr="006B0C6F" w:rsidRDefault="006B0C6F">
      <w:pPr>
        <w:pStyle w:val="Narrow0"/>
        <w:numPr>
          <w:ilvl w:val="0"/>
          <w:numId w:val="29"/>
        </w:numPr>
      </w:pPr>
      <w:r w:rsidRPr="006B0C6F">
        <w:t>Φωτοαντίγραφο της αστυνομικής ταυτότητας</w:t>
      </w:r>
    </w:p>
    <w:p w14:paraId="4ED1A37F" w14:textId="77777777" w:rsidR="006B0C6F" w:rsidRPr="006B0C6F" w:rsidRDefault="006B0C6F">
      <w:pPr>
        <w:pStyle w:val="Narrow0"/>
        <w:numPr>
          <w:ilvl w:val="0"/>
          <w:numId w:val="29"/>
        </w:numPr>
      </w:pPr>
      <w:r w:rsidRPr="006B0C6F">
        <w:t>Φωτοαντίγραφο του βασικού τίτλου σπουδών και άλλων τίτλων εφόσον υπάρχουν.</w:t>
      </w:r>
    </w:p>
    <w:p w14:paraId="5B7A25CA" w14:textId="77777777" w:rsidR="006B0C6F" w:rsidRPr="006B0C6F" w:rsidRDefault="006B0C6F">
      <w:pPr>
        <w:pStyle w:val="Narrow0"/>
        <w:numPr>
          <w:ilvl w:val="0"/>
          <w:numId w:val="29"/>
        </w:numPr>
      </w:pPr>
      <w:r w:rsidRPr="006B0C6F">
        <w:t>Φωτοαντίγραφο της αναγνώρισης ισοτιμίας πτυχίου Σχολής του εξωτερικού.</w:t>
      </w:r>
    </w:p>
    <w:p w14:paraId="78088A60" w14:textId="77777777" w:rsidR="006B0C6F" w:rsidRPr="006B0C6F" w:rsidRDefault="006B0C6F">
      <w:pPr>
        <w:pStyle w:val="Narrow0"/>
        <w:numPr>
          <w:ilvl w:val="0"/>
          <w:numId w:val="29"/>
        </w:numPr>
      </w:pPr>
      <w:r w:rsidRPr="006B0C6F">
        <w:t>Φωτοαντίγραφο πτυχίου ξένης γλώσσας ή βεβαίωσης με την οποία αποδεικνύεται η γνώση της ξένης γλώσσας.</w:t>
      </w:r>
    </w:p>
    <w:p w14:paraId="7AB17677" w14:textId="77777777" w:rsidR="006B0C6F" w:rsidRPr="006B0C6F" w:rsidRDefault="006B0C6F">
      <w:pPr>
        <w:pStyle w:val="Narrow0"/>
        <w:numPr>
          <w:ilvl w:val="0"/>
          <w:numId w:val="29"/>
        </w:numPr>
      </w:pPr>
      <w:r w:rsidRPr="006B0C6F">
        <w:t>Παραστατικά τεκμηρίωσης γνώσης χειρισμού ηλεκτρονικών υπολογιστών.</w:t>
      </w:r>
    </w:p>
    <w:p w14:paraId="051A9B29" w14:textId="77777777" w:rsidR="006B0C6F" w:rsidRPr="006B0C6F" w:rsidRDefault="006B0C6F">
      <w:pPr>
        <w:pStyle w:val="Narrow0"/>
        <w:numPr>
          <w:ilvl w:val="0"/>
          <w:numId w:val="29"/>
        </w:numPr>
      </w:pPr>
      <w:r w:rsidRPr="006B0C6F">
        <w:t>Απολυτήριο στρατού ή έγγραφο νόμιμης απαλλαγής από τη στρατιωτική θητεία (αφορά στους άνδρες).</w:t>
      </w:r>
    </w:p>
    <w:p w14:paraId="68BF24F8" w14:textId="77777777" w:rsidR="006B0C6F" w:rsidRPr="006B0C6F" w:rsidRDefault="006B0C6F">
      <w:pPr>
        <w:pStyle w:val="Narrow0"/>
        <w:numPr>
          <w:ilvl w:val="0"/>
          <w:numId w:val="29"/>
        </w:numPr>
      </w:pPr>
      <w:r w:rsidRPr="006B0C6F">
        <w:t>Τεκμηρίωση της δηλωθείσας επαγγελματικής εμπειρίας συνοδευόμενη από τις αντίστοιχες βεβαιώσεις.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8"/>
      </w:tblGrid>
      <w:tr w:rsidR="006B0C6F" w14:paraId="51C5ADE7" w14:textId="77777777" w:rsidTr="006B0C6F">
        <w:trPr>
          <w:trHeight w:val="709"/>
          <w:jc w:val="center"/>
        </w:trPr>
        <w:tc>
          <w:tcPr>
            <w:tcW w:w="4687" w:type="dxa"/>
          </w:tcPr>
          <w:p w14:paraId="18B5DF1C" w14:textId="77777777" w:rsidR="006B0C6F" w:rsidRDefault="006B0C6F" w:rsidP="00A746E4"/>
        </w:tc>
        <w:tc>
          <w:tcPr>
            <w:tcW w:w="4688" w:type="dxa"/>
          </w:tcPr>
          <w:p w14:paraId="143CF324" w14:textId="77777777" w:rsidR="006B0C6F" w:rsidRDefault="006B0C6F" w:rsidP="006B0C6F">
            <w:pPr>
              <w:spacing w:before="120"/>
              <w:jc w:val="center"/>
            </w:pPr>
            <w:r w:rsidRPr="00E828F2">
              <w:t>Ημερομηνία:  …..</w:t>
            </w:r>
            <w:r>
              <w:t xml:space="preserve"> </w:t>
            </w:r>
            <w:r w:rsidRPr="00E828F2">
              <w:t>/…</w:t>
            </w:r>
            <w:r>
              <w:t>.</w:t>
            </w:r>
            <w:r w:rsidRPr="00E828F2">
              <w:t>.</w:t>
            </w:r>
            <w:r>
              <w:t xml:space="preserve"> </w:t>
            </w:r>
            <w:r w:rsidRPr="00E828F2">
              <w:t>/ 2025</w:t>
            </w:r>
          </w:p>
          <w:p w14:paraId="014867E0" w14:textId="77777777" w:rsidR="006B0C6F" w:rsidRDefault="006B0C6F" w:rsidP="00A746E4">
            <w:pPr>
              <w:jc w:val="center"/>
            </w:pPr>
            <w:r w:rsidRPr="00E828F2">
              <w:t>Ο/Η  Δηλών/ούσα</w:t>
            </w:r>
          </w:p>
        </w:tc>
      </w:tr>
    </w:tbl>
    <w:p w14:paraId="0958A89C" w14:textId="5EE3D748" w:rsidR="00976D27" w:rsidRDefault="00976D27">
      <w:pPr>
        <w:spacing w:after="160" w:line="279" w:lineRule="auto"/>
        <w:jc w:val="left"/>
        <w:rPr>
          <w:rFonts w:ascii="Aptos Narrow" w:hAnsi="Aptos Narrow"/>
        </w:rPr>
      </w:pPr>
    </w:p>
    <w:p w14:paraId="65C6D253" w14:textId="0CE5A9A3" w:rsidR="00976D27" w:rsidRPr="00CC343C" w:rsidRDefault="00976D27">
      <w:pPr>
        <w:spacing w:after="160" w:line="279" w:lineRule="auto"/>
        <w:jc w:val="left"/>
        <w:rPr>
          <w:rFonts w:ascii="Aptos Narrow" w:hAnsi="Aptos Narrow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3E7E316" wp14:editId="324D1C5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742950" cy="238125"/>
                <wp:effectExtent l="0" t="0" r="0" b="9525"/>
                <wp:wrapSquare wrapText="bothSides"/>
                <wp:docPr id="61526125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ACF2" w14:textId="77777777" w:rsidR="00976D27" w:rsidRPr="00D73C40" w:rsidRDefault="00976D27" w:rsidP="00976D27">
                            <w:pPr>
                              <w:spacing w:after="0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Β</w:t>
                            </w:r>
                            <w:r w:rsidRPr="00D73C40">
                              <w:rPr>
                                <w:color w:val="7F7F7F" w:themeColor="text1" w:themeTint="80"/>
                              </w:rPr>
                              <w:t>/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Σ</w:t>
                            </w:r>
                            <w:r w:rsidRPr="00D73C40">
                              <w:rPr>
                                <w:color w:val="7F7F7F" w:themeColor="text1" w:themeTint="80"/>
                              </w:rPr>
                              <w:t xml:space="preserve">: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2</w:t>
                            </w:r>
                            <w:r w:rsidRPr="00D73C40">
                              <w:rPr>
                                <w:color w:val="7F7F7F" w:themeColor="text1" w:themeTint="80"/>
                              </w:rPr>
                              <w:t>|2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E316" id="_x0000_s1042" type="#_x0000_t202" style="position:absolute;margin-left:0;margin-top:0;width:58.5pt;height:18.7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" fillcolor="#f2f2f2 [3052]" stroked="f">
                <v:textbox>
                  <w:txbxContent>
                    <w:p w14:paraId="177FACF2" w14:textId="77777777" w:rsidR="00976D27" w:rsidRPr="00D73C40" w:rsidRDefault="00976D27" w:rsidP="00976D27">
                      <w:pPr>
                        <w:spacing w:after="0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Β</w:t>
                      </w:r>
                      <w:r w:rsidRPr="00D73C40">
                        <w:rPr>
                          <w:color w:val="7F7F7F" w:themeColor="text1" w:themeTint="80"/>
                        </w:rPr>
                        <w:t>/</w:t>
                      </w:r>
                      <w:r>
                        <w:rPr>
                          <w:color w:val="7F7F7F" w:themeColor="text1" w:themeTint="80"/>
                        </w:rPr>
                        <w:t>Σ</w:t>
                      </w:r>
                      <w:r w:rsidRPr="00D73C40">
                        <w:rPr>
                          <w:color w:val="7F7F7F" w:themeColor="text1" w:themeTint="80"/>
                        </w:rPr>
                        <w:t xml:space="preserve">: </w:t>
                      </w:r>
                      <w:r>
                        <w:rPr>
                          <w:color w:val="7F7F7F" w:themeColor="text1" w:themeTint="80"/>
                        </w:rPr>
                        <w:t>2</w:t>
                      </w:r>
                      <w:r w:rsidRPr="00D73C40">
                        <w:rPr>
                          <w:color w:val="7F7F7F" w:themeColor="text1" w:themeTint="80"/>
                        </w:rPr>
                        <w:t>|2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76D27" w:rsidRPr="00CC343C" w:rsidSect="007C78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304" w:bottom="1440" w:left="12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7742" w14:textId="77777777" w:rsidR="00881340" w:rsidRDefault="00881340" w:rsidP="00CA438A">
      <w:pPr>
        <w:spacing w:after="0" w:line="240" w:lineRule="auto"/>
      </w:pPr>
      <w:r>
        <w:separator/>
      </w:r>
    </w:p>
  </w:endnote>
  <w:endnote w:type="continuationSeparator" w:id="0">
    <w:p w14:paraId="2145929F" w14:textId="77777777" w:rsidR="00881340" w:rsidRDefault="00881340" w:rsidP="00C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lear Sans Mediu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FAC5" w14:textId="1CF7F6FB" w:rsidR="007C7823" w:rsidRDefault="007C7823">
    <w:pPr>
      <w:pStyle w:val="a9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254FDA9" wp14:editId="6FCAB088">
              <wp:simplePos x="0" y="0"/>
              <wp:positionH relativeFrom="margin">
                <wp:posOffset>5254625</wp:posOffset>
              </wp:positionH>
              <wp:positionV relativeFrom="margin">
                <wp:posOffset>9132346</wp:posOffset>
              </wp:positionV>
              <wp:extent cx="704850" cy="215900"/>
              <wp:effectExtent l="0" t="0" r="0" b="7620"/>
              <wp:wrapNone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8D06E" w14:textId="77777777" w:rsidR="007C7823" w:rsidRPr="007C7823" w:rsidRDefault="007C7823" w:rsidP="007C7823">
                          <w:pPr>
                            <w:pStyle w:val="a5"/>
                            <w:jc w:val="right"/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PAGE  \* Arabic  \* MERGEFORMAT</w:instrText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|</w:t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NUMPAGES  \* Arabic  \* MERGEFORMAT</w:instrText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7C7823">
                            <w:rPr>
                              <w:rFonts w:ascii="Aptos Light" w:hAnsi="Aptos Light"/>
                              <w:color w:val="595959" w:themeColor="text1" w:themeTint="A6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3600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4FDA9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0;text-align:left;margin-left:413.75pt;margin-top:719.1pt;width:55.5pt;height: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" filled="f" stroked="f">
              <v:textbox style="mso-fit-shape-to-text:t" inset="1mm,0,1mm,0">
                <w:txbxContent>
                  <w:p w14:paraId="7498D06E" w14:textId="77777777" w:rsidR="007C7823" w:rsidRPr="007C7823" w:rsidRDefault="007C7823" w:rsidP="007C7823">
                    <w:pPr>
                      <w:pStyle w:val="a5"/>
                      <w:jc w:val="right"/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>PAGE  \* Arabic  \* MERGEFORMAT</w:instrText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|</w:t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>NUMPAGES  \* Arabic  \* MERGEFORMAT</w:instrText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Pr="007C7823">
                      <w:rPr>
                        <w:rFonts w:ascii="Aptos Light" w:hAnsi="Aptos Light"/>
                        <w:color w:val="595959" w:themeColor="text1" w:themeTint="A6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4A7F0E" wp14:editId="03AC2895">
              <wp:simplePos x="0" y="0"/>
              <wp:positionH relativeFrom="column">
                <wp:posOffset>-86995</wp:posOffset>
              </wp:positionH>
              <wp:positionV relativeFrom="paragraph">
                <wp:posOffset>-134925</wp:posOffset>
              </wp:positionV>
              <wp:extent cx="6184355" cy="0"/>
              <wp:effectExtent l="0" t="0" r="0" b="0"/>
              <wp:wrapNone/>
              <wp:docPr id="1452440737" name="Ευθεία γραμμή σύνδεσης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3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C9AD28" id="Ευθεία γραμμή σύνδεσης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-10.6pt" to="480.1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" strokecolor="#156082 [320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41A3" w14:textId="3A638564" w:rsidR="007C7823" w:rsidRDefault="007C7823">
    <w:pPr>
      <w:pStyle w:val="a9"/>
    </w:pPr>
    <w:r>
      <w:rPr>
        <w:noProof/>
        <w:color w:val="FFFFFF" w:themeColor="background1"/>
        <w:sz w:val="4"/>
        <w:szCs w:val="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010E38" wp14:editId="7848183F">
              <wp:simplePos x="0" y="0"/>
              <wp:positionH relativeFrom="column">
                <wp:posOffset>-770255</wp:posOffset>
              </wp:positionH>
              <wp:positionV relativeFrom="page">
                <wp:posOffset>9911525</wp:posOffset>
              </wp:positionV>
              <wp:extent cx="7560000" cy="360000"/>
              <wp:effectExtent l="0" t="0" r="3175" b="2540"/>
              <wp:wrapTopAndBottom/>
              <wp:docPr id="1607383755" name="Ομάδα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60000"/>
                        <a:chOff x="0" y="0"/>
                        <a:chExt cx="7559675" cy="360000"/>
                      </a:xfrm>
                    </wpg:grpSpPr>
                    <wps:wsp>
                      <wps:cNvPr id="628541615" name="Πλαίσιο κειμένου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360000"/>
                        </a:xfrm>
                        <a:prstGeom prst="rect">
                          <a:avLst/>
                        </a:prstGeom>
                        <a:solidFill>
                          <a:srgbClr val="8AAF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A039A" w14:textId="77777777" w:rsidR="007C7823" w:rsidRDefault="007C7823" w:rsidP="007C78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24731602" name="Πλαίσιο κειμένου 2"/>
                      <wps:cNvSpPr txBox="1">
                        <a:spLocks noChangeArrowheads="1"/>
                      </wps:cNvSpPr>
                      <wps:spPr bwMode="auto">
                        <a:xfrm>
                          <a:off x="1114425" y="95250"/>
                          <a:ext cx="5319394" cy="167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8E84F" w14:textId="77777777" w:rsidR="007C7823" w:rsidRPr="00D07630" w:rsidRDefault="007C7823" w:rsidP="007C7823">
                            <w:pPr>
                              <w:pStyle w:val="a5"/>
                              <w:rPr>
                                <w:color w:val="FFFFFF" w:themeColor="background1"/>
                                <w:szCs w:val="22"/>
                              </w:rPr>
                            </w:pPr>
                            <w:r w:rsidRPr="00D07630">
                              <w:rPr>
                                <w:color w:val="FFFFFF" w:themeColor="background1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07630">
                              <w:rPr>
                                <w:color w:val="FFFFFF" w:themeColor="background1"/>
                                <w:szCs w:val="22"/>
                              </w:rPr>
                              <w:t>ΑΜΑΕ</w:t>
                            </w:r>
                            <w:proofErr w:type="spellEnd"/>
                            <w:r w:rsidRPr="00D07630">
                              <w:rPr>
                                <w:color w:val="FFFFFF" w:themeColor="background1"/>
                                <w:szCs w:val="22"/>
                              </w:rPr>
                              <w:t xml:space="preserve">: 20416/57/Β/89/006 | </w:t>
                            </w:r>
                            <w:proofErr w:type="spellStart"/>
                            <w:r w:rsidRPr="00D07630">
                              <w:rPr>
                                <w:color w:val="FFFFFF" w:themeColor="background1"/>
                                <w:szCs w:val="22"/>
                              </w:rPr>
                              <w:t>Αρ.ΓΕΜΗ</w:t>
                            </w:r>
                            <w:proofErr w:type="spellEnd"/>
                            <w:r w:rsidRPr="00D07630">
                              <w:rPr>
                                <w:color w:val="FFFFFF" w:themeColor="background1"/>
                                <w:szCs w:val="22"/>
                              </w:rPr>
                              <w:t>: 23444747000 | ΑΦΜ: 094193548, ΔΟΥ: Έδεσσας</w:t>
                            </w:r>
                            <w:r>
                              <w:rPr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D07630">
                              <w:rPr>
                                <w:color w:val="FFFFFF" w:themeColor="background1"/>
                                <w:szCs w:val="22"/>
                              </w:rPr>
                              <w:t>|</w:t>
                            </w:r>
                          </w:p>
                          <w:p w14:paraId="094515D7" w14:textId="77777777" w:rsidR="007C7823" w:rsidRPr="00D07630" w:rsidRDefault="007C7823" w:rsidP="007C7823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010E38" id="Ομάδα 45" o:spid="_x0000_s1077" style="position:absolute;left:0;text-align:left;margin-left:-60.65pt;margin-top:780.45pt;width:595.3pt;height:28.35pt;z-index:251661312;mso-position-vertical-relative:page;mso-width-relative:margin;mso-height-relative:margin" coordsize="755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width:75596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" fillcolor="#8aafc0" stroked="f">
                <v:textbox>
                  <w:txbxContent>
                    <w:p w14:paraId="1F9A039A" w14:textId="77777777" w:rsidR="007C7823" w:rsidRDefault="007C7823" w:rsidP="007C7823"/>
                  </w:txbxContent>
                </v:textbox>
              </v:shape>
              <v:shape id="_x0000_s1079" type="#_x0000_t202" style="position:absolute;left:11144;top:952;width:53194;height:16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" filled="f" stroked="f">
                <v:textbox inset="0,0,0,0">
                  <w:txbxContent>
                    <w:p w14:paraId="7288E84F" w14:textId="77777777" w:rsidR="007C7823" w:rsidRPr="00D07630" w:rsidRDefault="007C7823" w:rsidP="007C7823">
                      <w:pPr>
                        <w:pStyle w:val="a5"/>
                        <w:rPr>
                          <w:color w:val="FFFFFF" w:themeColor="background1"/>
                          <w:szCs w:val="22"/>
                        </w:rPr>
                      </w:pPr>
                      <w:r w:rsidRPr="00D07630">
                        <w:rPr>
                          <w:color w:val="FFFFFF" w:themeColor="background1"/>
                          <w:szCs w:val="22"/>
                        </w:rPr>
                        <w:t>|</w:t>
                      </w:r>
                      <w:r>
                        <w:rPr>
                          <w:color w:val="FFFFFF" w:themeColor="background1"/>
                          <w:szCs w:val="22"/>
                        </w:rPr>
                        <w:t xml:space="preserve"> </w:t>
                      </w:r>
                      <w:proofErr w:type="spellStart"/>
                      <w:r w:rsidRPr="00D07630">
                        <w:rPr>
                          <w:color w:val="FFFFFF" w:themeColor="background1"/>
                          <w:szCs w:val="22"/>
                        </w:rPr>
                        <w:t>ΑΜΑΕ</w:t>
                      </w:r>
                      <w:proofErr w:type="spellEnd"/>
                      <w:r w:rsidRPr="00D07630">
                        <w:rPr>
                          <w:color w:val="FFFFFF" w:themeColor="background1"/>
                          <w:szCs w:val="22"/>
                        </w:rPr>
                        <w:t xml:space="preserve">: 20416/57/Β/89/006 | </w:t>
                      </w:r>
                      <w:proofErr w:type="spellStart"/>
                      <w:r w:rsidRPr="00D07630">
                        <w:rPr>
                          <w:color w:val="FFFFFF" w:themeColor="background1"/>
                          <w:szCs w:val="22"/>
                        </w:rPr>
                        <w:t>Αρ.ΓΕΜΗ</w:t>
                      </w:r>
                      <w:proofErr w:type="spellEnd"/>
                      <w:r w:rsidRPr="00D07630">
                        <w:rPr>
                          <w:color w:val="FFFFFF" w:themeColor="background1"/>
                          <w:szCs w:val="22"/>
                        </w:rPr>
                        <w:t>: 23444747000 | ΑΦΜ: 094193548, ΔΟΥ: Έδεσσας</w:t>
                      </w:r>
                      <w:r>
                        <w:rPr>
                          <w:color w:val="FFFFFF" w:themeColor="background1"/>
                          <w:szCs w:val="22"/>
                        </w:rPr>
                        <w:t xml:space="preserve"> </w:t>
                      </w:r>
                      <w:r w:rsidRPr="00D07630">
                        <w:rPr>
                          <w:color w:val="FFFFFF" w:themeColor="background1"/>
                          <w:szCs w:val="22"/>
                        </w:rPr>
                        <w:t>|</w:t>
                      </w:r>
                    </w:p>
                    <w:p w14:paraId="094515D7" w14:textId="77777777" w:rsidR="007C7823" w:rsidRPr="00D07630" w:rsidRDefault="007C7823" w:rsidP="007C7823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8DFB" w14:textId="77777777" w:rsidR="00881340" w:rsidRDefault="00881340" w:rsidP="00CA438A">
      <w:pPr>
        <w:spacing w:after="0" w:line="240" w:lineRule="auto"/>
      </w:pPr>
      <w:r>
        <w:separator/>
      </w:r>
    </w:p>
  </w:footnote>
  <w:footnote w:type="continuationSeparator" w:id="0">
    <w:p w14:paraId="60666AB2" w14:textId="77777777" w:rsidR="00881340" w:rsidRDefault="00881340" w:rsidP="00C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867C" w14:textId="473A472C" w:rsidR="007C7823" w:rsidRDefault="007C7823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C9460B" wp14:editId="271FB169">
              <wp:simplePos x="0" y="0"/>
              <wp:positionH relativeFrom="column">
                <wp:posOffset>-84455</wp:posOffset>
              </wp:positionH>
              <wp:positionV relativeFrom="paragraph">
                <wp:posOffset>-152069</wp:posOffset>
              </wp:positionV>
              <wp:extent cx="6186615" cy="539750"/>
              <wp:effectExtent l="0" t="0" r="24130" b="0"/>
              <wp:wrapNone/>
              <wp:docPr id="513712966" name="Ομάδα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6615" cy="539750"/>
                        <a:chOff x="0" y="0"/>
                        <a:chExt cx="6186615" cy="539750"/>
                      </a:xfrm>
                    </wpg:grpSpPr>
                    <wps:wsp>
                      <wps:cNvPr id="795753209" name="Ευθεία γραμμή σύνδεσης 1"/>
                      <wps:cNvCnPr/>
                      <wps:spPr>
                        <a:xfrm>
                          <a:off x="0" y="442718"/>
                          <a:ext cx="618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2259646" name="Ευθεία γραμμή σύνδεσης 1"/>
                      <wps:cNvCnPr/>
                      <wps:spPr>
                        <a:xfrm>
                          <a:off x="0" y="91026"/>
                          <a:ext cx="618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72255618" name="Ομάδα 34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186615" cy="539750"/>
                          <a:chOff x="685800" y="0"/>
                          <a:chExt cx="6186937" cy="539750"/>
                        </a:xfrm>
                      </wpg:grpSpPr>
                      <wps:wsp>
                        <wps:cNvPr id="1215551176" name="TextBox 20"/>
                        <wps:cNvSpPr txBox="1"/>
                        <wps:spPr>
                          <a:xfrm>
                            <a:off x="4352926" y="180975"/>
                            <a:ext cx="2519811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9FEF4" w14:textId="77777777" w:rsidR="007C7823" w:rsidRPr="00B1242E" w:rsidRDefault="007C7823" w:rsidP="007C7823">
                              <w:pPr>
                                <w:spacing w:after="0" w:line="240" w:lineRule="auto"/>
                                <w:rPr>
                                  <w:rFonts w:eastAsia="Clear Sans Medium" w:hAnsi="Aptos" w:cs="Clear Sans Medium"/>
                                  <w:color w:val="595959" w:themeColor="text1" w:themeTint="A6"/>
                                  <w:spacing w:val="13"/>
                                  <w:kern w:val="24"/>
                                  <w:sz w:val="20"/>
                                  <w:szCs w:val="22"/>
                                  <w:lang w:val="en-US"/>
                                </w:rPr>
                              </w:pPr>
                              <w:r w:rsidRPr="00B1242E">
                                <w:rPr>
                                  <w:rFonts w:eastAsia="Clear Sans Medium" w:hAnsi="Aptos" w:cs="Clear Sans Medium"/>
                                  <w:b/>
                                  <w:bCs/>
                                  <w:color w:val="595959" w:themeColor="text1" w:themeTint="A6"/>
                                  <w:spacing w:val="13"/>
                                  <w:kern w:val="24"/>
                                  <w:sz w:val="20"/>
                                  <w:szCs w:val="22"/>
                                  <w:lang w:val="en-US"/>
                                </w:rPr>
                                <w:t>Development Agency of Pella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975200155" name="TextBox 20"/>
                        <wps:cNvSpPr txBox="1"/>
                        <wps:spPr>
                          <a:xfrm>
                            <a:off x="685800" y="95250"/>
                            <a:ext cx="2520446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6BC51" w14:textId="77777777" w:rsidR="007C7823" w:rsidRPr="00B1242E" w:rsidRDefault="007C7823" w:rsidP="007C7823">
                              <w:pPr>
                                <w:spacing w:after="0" w:line="240" w:lineRule="auto"/>
                                <w:jc w:val="right"/>
                                <w:rPr>
                                  <w:rFonts w:eastAsia="Clear Sans Medium" w:hAnsi="Aptos" w:cs="Clear Sans Medium"/>
                                  <w:b/>
                                  <w:bCs/>
                                  <w:color w:val="595959" w:themeColor="text1" w:themeTint="A6"/>
                                  <w:spacing w:val="13"/>
                                  <w:kern w:val="24"/>
                                  <w:sz w:val="20"/>
                                  <w:szCs w:val="22"/>
                                </w:rPr>
                              </w:pPr>
                              <w:r w:rsidRPr="00B1242E">
                                <w:rPr>
                                  <w:rFonts w:eastAsia="Clear Sans Medium" w:hAnsi="Aptos" w:cs="Clear Sans Medium"/>
                                  <w:b/>
                                  <w:bCs/>
                                  <w:color w:val="595959" w:themeColor="text1" w:themeTint="A6"/>
                                  <w:spacing w:val="13"/>
                                  <w:kern w:val="24"/>
                                  <w:sz w:val="20"/>
                                  <w:szCs w:val="22"/>
                                </w:rPr>
                                <w:t xml:space="preserve">Αναπτυξιακή Πέλλας </w:t>
                              </w:r>
                            </w:p>
                            <w:p w14:paraId="03935BED" w14:textId="77777777" w:rsidR="007C7823" w:rsidRPr="00B1242E" w:rsidRDefault="007C7823" w:rsidP="007C7823">
                              <w:pPr>
                                <w:spacing w:after="0" w:line="240" w:lineRule="auto"/>
                                <w:jc w:val="right"/>
                                <w:rPr>
                                  <w:rFonts w:eastAsia="Clear Sans Medium" w:hAnsi="Aptos" w:cs="Clear Sans Medium"/>
                                  <w:color w:val="595959" w:themeColor="text1" w:themeTint="A6"/>
                                  <w:spacing w:val="13"/>
                                  <w:kern w:val="24"/>
                                  <w:sz w:val="20"/>
                                  <w:szCs w:val="22"/>
                                </w:rPr>
                              </w:pPr>
                              <w:r w:rsidRPr="00B1242E">
                                <w:rPr>
                                  <w:rFonts w:eastAsia="Clear Sans Medium" w:hAnsi="Aptos" w:cs="Clear Sans Medium"/>
                                  <w:color w:val="595959" w:themeColor="text1" w:themeTint="A6"/>
                                  <w:spacing w:val="13"/>
                                  <w:kern w:val="24"/>
                                  <w:sz w:val="20"/>
                                  <w:szCs w:val="22"/>
                                </w:rPr>
                                <w:t>Αναπτυξιακή Ανώνυμη Εταιρεία ΟΤΑ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81046648" name="Εικόνα 138062538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05200" y="0"/>
                            <a:ext cx="549910" cy="5397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1C9460B" id="Ομάδα 29" o:spid="_x0000_s1043" style="position:absolute;left:0;text-align:left;margin-left:-6.65pt;margin-top:-11.95pt;width:487.15pt;height:42.5pt;z-index:-251653120" coordsize="61866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">
              <v:line id="Ευθεία γραμμή σύνδεσης 1" o:spid="_x0000_s1044" style="position:absolute;visibility:visible;mso-wrap-style:square" from="0,4427" to="61848,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" strokecolor="#156082 [3204]" strokeweight=".5pt">
                <v:stroke joinstyle="miter"/>
              </v:line>
              <v:line id="Ευθεία γραμμή σύνδεσης 1" o:spid="_x0000_s1045" style="position:absolute;visibility:visible;mso-wrap-style:square" from="0,910" to="61848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" strokecolor="#156082 [3204]" strokeweight=".5pt">
                <v:stroke joinstyle="miter"/>
              </v:line>
              <v:group id="Ομάδα 34" o:spid="_x0000_s1046" style="position:absolute;width:61866;height:5397" coordorigin="6858" coordsize="61869,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7" type="#_x0000_t202" style="position:absolute;left:43529;top:1809;width:25198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" filled="f" stroked="f">
                  <v:textbox style="mso-fit-shape-to-text:t" inset="0,0,0,0">
                    <w:txbxContent>
                      <w:p w14:paraId="68A9FEF4" w14:textId="77777777" w:rsidR="007C7823" w:rsidRPr="00B1242E" w:rsidRDefault="007C7823" w:rsidP="007C7823">
                        <w:pPr>
                          <w:spacing w:after="0" w:line="240" w:lineRule="auto"/>
                          <w:rPr>
                            <w:rFonts w:eastAsia="Clear Sans Medium" w:hAnsi="Aptos" w:cs="Clear Sans Medium"/>
                            <w:color w:val="595959" w:themeColor="text1" w:themeTint="A6"/>
                            <w:spacing w:val="13"/>
                            <w:kern w:val="24"/>
                            <w:sz w:val="20"/>
                            <w:szCs w:val="22"/>
                            <w:lang w:val="en-US"/>
                          </w:rPr>
                        </w:pPr>
                        <w:r w:rsidRPr="00B1242E">
                          <w:rPr>
                            <w:rFonts w:eastAsia="Clear Sans Medium" w:hAnsi="Aptos" w:cs="Clear Sans Medium"/>
                            <w:b/>
                            <w:bCs/>
                            <w:color w:val="595959" w:themeColor="text1" w:themeTint="A6"/>
                            <w:spacing w:val="13"/>
                            <w:kern w:val="24"/>
                            <w:sz w:val="20"/>
                            <w:szCs w:val="22"/>
                            <w:lang w:val="en-US"/>
                          </w:rPr>
                          <w:t>Development Agency of Pella</w:t>
                        </w:r>
                      </w:p>
                    </w:txbxContent>
                  </v:textbox>
                </v:shape>
                <v:shape id="TextBox 20" o:spid="_x0000_s1048" type="#_x0000_t202" style="position:absolute;left:6858;top:952;width:25204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CA6BC51" w14:textId="77777777" w:rsidR="007C7823" w:rsidRPr="00B1242E" w:rsidRDefault="007C7823" w:rsidP="007C7823">
                        <w:pPr>
                          <w:spacing w:after="0" w:line="240" w:lineRule="auto"/>
                          <w:jc w:val="right"/>
                          <w:rPr>
                            <w:rFonts w:eastAsia="Clear Sans Medium" w:hAnsi="Aptos" w:cs="Clear Sans Medium"/>
                            <w:b/>
                            <w:bCs/>
                            <w:color w:val="595959" w:themeColor="text1" w:themeTint="A6"/>
                            <w:spacing w:val="13"/>
                            <w:kern w:val="24"/>
                            <w:sz w:val="20"/>
                            <w:szCs w:val="22"/>
                          </w:rPr>
                        </w:pPr>
                        <w:r w:rsidRPr="00B1242E">
                          <w:rPr>
                            <w:rFonts w:eastAsia="Clear Sans Medium" w:hAnsi="Aptos" w:cs="Clear Sans Medium"/>
                            <w:b/>
                            <w:bCs/>
                            <w:color w:val="595959" w:themeColor="text1" w:themeTint="A6"/>
                            <w:spacing w:val="13"/>
                            <w:kern w:val="24"/>
                            <w:sz w:val="20"/>
                            <w:szCs w:val="22"/>
                          </w:rPr>
                          <w:t xml:space="preserve">Αναπτυξιακή Πέλλας </w:t>
                        </w:r>
                      </w:p>
                      <w:p w14:paraId="03935BED" w14:textId="77777777" w:rsidR="007C7823" w:rsidRPr="00B1242E" w:rsidRDefault="007C7823" w:rsidP="007C7823">
                        <w:pPr>
                          <w:spacing w:after="0" w:line="240" w:lineRule="auto"/>
                          <w:jc w:val="right"/>
                          <w:rPr>
                            <w:rFonts w:eastAsia="Clear Sans Medium" w:hAnsi="Aptos" w:cs="Clear Sans Medium"/>
                            <w:color w:val="595959" w:themeColor="text1" w:themeTint="A6"/>
                            <w:spacing w:val="13"/>
                            <w:kern w:val="24"/>
                            <w:sz w:val="20"/>
                            <w:szCs w:val="22"/>
                          </w:rPr>
                        </w:pPr>
                        <w:r w:rsidRPr="00B1242E">
                          <w:rPr>
                            <w:rFonts w:eastAsia="Clear Sans Medium" w:hAnsi="Aptos" w:cs="Clear Sans Medium"/>
                            <w:color w:val="595959" w:themeColor="text1" w:themeTint="A6"/>
                            <w:spacing w:val="13"/>
                            <w:kern w:val="24"/>
                            <w:sz w:val="20"/>
                            <w:szCs w:val="22"/>
                          </w:rPr>
                          <w:t>Αναπτυξιακή Ανώνυμη Εταιρεία ΟΤΑ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380625381" o:spid="_x0000_s1049" type="#_x0000_t75" style="position:absolute;left:35052;width:5499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">
                  <v:imagedata r:id="rId2" o:title="" recolortarget="#092a39 [1444]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286D" w14:textId="46589770" w:rsidR="007C7823" w:rsidRDefault="007C7823">
    <w:pPr>
      <w:pStyle w:val="a8"/>
    </w:pPr>
    <w:r>
      <w:rPr>
        <w:noProof/>
        <w:color w:val="FFFFFF" w:themeColor="background1"/>
        <w:sz w:val="4"/>
        <w:szCs w:val="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67343" wp14:editId="68C150C1">
              <wp:simplePos x="0" y="0"/>
              <wp:positionH relativeFrom="column">
                <wp:posOffset>-770890</wp:posOffset>
              </wp:positionH>
              <wp:positionV relativeFrom="paragraph">
                <wp:posOffset>-462915</wp:posOffset>
              </wp:positionV>
              <wp:extent cx="7559675" cy="1511935"/>
              <wp:effectExtent l="0" t="0" r="3175" b="0"/>
              <wp:wrapTopAndBottom/>
              <wp:docPr id="201430177" name="Ομάδα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511935"/>
                        <a:chOff x="0" y="0"/>
                        <a:chExt cx="7559675" cy="1511935"/>
                      </a:xfrm>
                    </wpg:grpSpPr>
                    <wps:wsp>
                      <wps:cNvPr id="989773755" name="Πλαίσιο κειμένου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1511935"/>
                        </a:xfrm>
                        <a:prstGeom prst="rect">
                          <a:avLst/>
                        </a:prstGeom>
                        <a:solidFill>
                          <a:srgbClr val="8AAF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B1608" w14:textId="77777777" w:rsidR="007C7823" w:rsidRDefault="007C7823" w:rsidP="007C78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739526615" name="Ομάδα 43"/>
                      <wpg:cNvGrpSpPr/>
                      <wpg:grpSpPr>
                        <a:xfrm>
                          <a:off x="685800" y="1081088"/>
                          <a:ext cx="6184501" cy="374650"/>
                          <a:chOff x="0" y="0"/>
                          <a:chExt cx="6184501" cy="374650"/>
                        </a:xfrm>
                      </wpg:grpSpPr>
                      <wpg:grpSp>
                        <wpg:cNvPr id="1184902716" name="Ομάδα 36"/>
                        <wpg:cNvGrpSpPr/>
                        <wpg:grpSpPr>
                          <a:xfrm>
                            <a:off x="1443038" y="80962"/>
                            <a:ext cx="1357630" cy="215265"/>
                            <a:chOff x="0" y="0"/>
                            <a:chExt cx="1358148" cy="216000"/>
                          </a:xfrm>
                        </wpg:grpSpPr>
                        <wps:wsp>
                          <wps:cNvPr id="726144620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634" y="19041"/>
                              <a:ext cx="1072514" cy="1803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D92B1C" w14:textId="77777777" w:rsidR="007C7823" w:rsidRPr="000402E6" w:rsidRDefault="007C7823" w:rsidP="007C7823">
                                <w:pPr>
                                  <w:pStyle w:val="a5"/>
                                  <w:rPr>
                                    <w:color w:val="FFFFFF" w:themeColor="background1"/>
                                    <w:spacing w:val="10"/>
                                    <w:szCs w:val="22"/>
                                  </w:rPr>
                                </w:pPr>
                                <w:r w:rsidRPr="000402E6">
                                  <w:rPr>
                                    <w:color w:val="FFFFFF" w:themeColor="background1"/>
                                    <w:spacing w:val="10"/>
                                    <w:szCs w:val="22"/>
                                  </w:rPr>
                                  <w:t>anpe@otenet.gr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g:grpSp>
                          <wpg:cNvPr id="1791251417" name="Ομάδα 32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16000" cy="216000"/>
                              <a:chOff x="0" y="0"/>
                              <a:chExt cx="251991" cy="251884"/>
                            </a:xfrm>
                          </wpg:grpSpPr>
                          <wps:wsp>
                            <wps:cNvPr id="741060229" name="Freeform 6"/>
                            <wps:cNvSpPr/>
                            <wps:spPr>
                              <a:xfrm>
                                <a:off x="0" y="0"/>
                                <a:ext cx="251991" cy="251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2617" h="542617">
                                    <a:moveTo>
                                      <a:pt x="0" y="0"/>
                                    </a:moveTo>
                                    <a:lnTo>
                                      <a:pt x="542618" y="0"/>
                                    </a:lnTo>
                                    <a:lnTo>
                                      <a:pt x="542618" y="542617"/>
                                    </a:lnTo>
                                    <a:lnTo>
                                      <a:pt x="0" y="5426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1"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153486699" name="Freeform 7"/>
                            <wps:cNvSpPr/>
                            <wps:spPr>
                              <a:xfrm>
                                <a:off x="52387" y="71438"/>
                                <a:ext cx="143994" cy="1110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7226" h="236284">
                                    <a:moveTo>
                                      <a:pt x="0" y="0"/>
                                    </a:moveTo>
                                    <a:lnTo>
                                      <a:pt x="307226" y="0"/>
                                    </a:lnTo>
                                    <a:lnTo>
                                      <a:pt x="307226" y="236285"/>
                                    </a:lnTo>
                                    <a:lnTo>
                                      <a:pt x="0" y="2362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3">
                                  <a:extLst>
                                    <a:ext uri="{96DAC541-7B7A-43D3-8B79-37D633B846F1}">
                                      <asvg:svgBlip xmlns:asvg="http://schemas.microsoft.com/office/drawing/2016/SVG/main" r:embed="rId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wpg:grpSp>
                      </wpg:grpSp>
                      <wpg:grpSp>
                        <wpg:cNvPr id="570540252" name="Ομάδα 35"/>
                        <wpg:cNvGrpSpPr/>
                        <wpg:grpSpPr>
                          <a:xfrm>
                            <a:off x="0" y="80962"/>
                            <a:ext cx="1191403" cy="215847"/>
                            <a:chOff x="0" y="0"/>
                            <a:chExt cx="1191449" cy="216000"/>
                          </a:xfrm>
                        </wpg:grpSpPr>
                        <wpg:grpSp>
                          <wpg:cNvPr id="1837120148" name="Ομάδα 3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16000" cy="216000"/>
                              <a:chOff x="0" y="0"/>
                              <a:chExt cx="252000" cy="252095"/>
                            </a:xfrm>
                          </wpg:grpSpPr>
                          <wps:wsp>
                            <wps:cNvPr id="1838326279" name="Freeform 2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2000" cy="252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2617" h="542617">
                                    <a:moveTo>
                                      <a:pt x="0" y="0"/>
                                    </a:moveTo>
                                    <a:lnTo>
                                      <a:pt x="542618" y="0"/>
                                    </a:lnTo>
                                    <a:lnTo>
                                      <a:pt x="542618" y="542617"/>
                                    </a:lnTo>
                                    <a:lnTo>
                                      <a:pt x="0" y="5426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1"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1672844498" name="Freeform 3"/>
                            <wps:cNvSpPr>
                              <a:spLocks noChangeAspect="1"/>
                            </wps:cNvSpPr>
                            <wps:spPr>
                              <a:xfrm>
                                <a:off x="52387" y="52387"/>
                                <a:ext cx="144000" cy="1438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6853" h="328046">
                                    <a:moveTo>
                                      <a:pt x="0" y="0"/>
                                    </a:moveTo>
                                    <a:lnTo>
                                      <a:pt x="326852" y="0"/>
                                    </a:lnTo>
                                    <a:lnTo>
                                      <a:pt x="326852" y="328045"/>
                                    </a:lnTo>
                                    <a:lnTo>
                                      <a:pt x="0" y="3280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">
                                  <a:extLs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wpg:grpSp>
                        <wps:wsp>
                          <wps:cNvPr id="2025967118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860" y="14280"/>
                              <a:ext cx="910589" cy="1803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57DB43" w14:textId="77777777" w:rsidR="007C7823" w:rsidRPr="000402E6" w:rsidRDefault="007C7823" w:rsidP="007C7823">
                                <w:pPr>
                                  <w:pStyle w:val="a5"/>
                                  <w:rPr>
                                    <w:color w:val="FFFFFF" w:themeColor="background1"/>
                                    <w:spacing w:val="20"/>
                                    <w:szCs w:val="22"/>
                                  </w:rPr>
                                </w:pPr>
                                <w:r w:rsidRPr="000402E6">
                                  <w:rPr>
                                    <w:color w:val="FFFFFF" w:themeColor="background1"/>
                                    <w:szCs w:val="22"/>
                                  </w:rPr>
                                  <w:t>www</w:t>
                                </w:r>
                                <w:r w:rsidRPr="000402E6">
                                  <w:rPr>
                                    <w:color w:val="FFFFFF" w:themeColor="background1"/>
                                    <w:spacing w:val="20"/>
                                    <w:szCs w:val="22"/>
                                  </w:rPr>
                                  <w:t xml:space="preserve">.anpe.gr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grpSp>
                      <wpg:grpSp>
                        <wpg:cNvPr id="986074874" name="Ομάδα 37"/>
                        <wpg:cNvGrpSpPr/>
                        <wpg:grpSpPr>
                          <a:xfrm>
                            <a:off x="2924175" y="80962"/>
                            <a:ext cx="1395056" cy="215847"/>
                            <a:chOff x="0" y="0"/>
                            <a:chExt cx="1395110" cy="216000"/>
                          </a:xfrm>
                        </wpg:grpSpPr>
                        <wpg:grpSp>
                          <wpg:cNvPr id="1672359835" name="Ομάδα 33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16000" cy="216000"/>
                              <a:chOff x="0" y="0"/>
                              <a:chExt cx="251900" cy="251460"/>
                            </a:xfrm>
                          </wpg:grpSpPr>
                          <wps:wsp>
                            <wps:cNvPr id="185665383" name="Freeform 4"/>
                            <wps:cNvSpPr/>
                            <wps:spPr>
                              <a:xfrm>
                                <a:off x="0" y="0"/>
                                <a:ext cx="251900" cy="251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2617" h="542617">
                                    <a:moveTo>
                                      <a:pt x="0" y="0"/>
                                    </a:moveTo>
                                    <a:lnTo>
                                      <a:pt x="542618" y="0"/>
                                    </a:lnTo>
                                    <a:lnTo>
                                      <a:pt x="542618" y="542617"/>
                                    </a:lnTo>
                                    <a:lnTo>
                                      <a:pt x="0" y="5426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1"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1157321366" name="Freeform 5"/>
                            <wps:cNvSpPr/>
                            <wps:spPr>
                              <a:xfrm>
                                <a:off x="52388" y="52388"/>
                                <a:ext cx="143943" cy="1436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1943" h="359442">
                                    <a:moveTo>
                                      <a:pt x="0" y="0"/>
                                    </a:moveTo>
                                    <a:lnTo>
                                      <a:pt x="261943" y="0"/>
                                    </a:lnTo>
                                    <a:lnTo>
                                      <a:pt x="261943" y="359442"/>
                                    </a:lnTo>
                                    <a:lnTo>
                                      <a:pt x="0" y="3594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wpg:grpSp>
                        <wps:wsp>
                          <wps:cNvPr id="628614612" name="Πλαίσιο κειμένου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198" y="14280"/>
                              <a:ext cx="1118912" cy="1804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83908E" w14:textId="77777777" w:rsidR="007C7823" w:rsidRPr="00522461" w:rsidRDefault="007C7823" w:rsidP="007C7823">
                                <w:pPr>
                                  <w:pStyle w:val="a5"/>
                                  <w:rPr>
                                    <w:i/>
                                    <w:iCs/>
                                    <w:color w:val="FFFFFF" w:themeColor="background1"/>
                                    <w:szCs w:val="22"/>
                                  </w:rPr>
                                </w:pPr>
                                <w:r w:rsidRPr="000402E6">
                                  <w:rPr>
                                    <w:color w:val="FFFFFF" w:themeColor="background1"/>
                                    <w:szCs w:val="22"/>
                                  </w:rPr>
                                  <w:t>(+</w:t>
                                </w:r>
                                <w:r w:rsidRPr="000402E6">
                                  <w:rPr>
                                    <w:color w:val="FFFFFF" w:themeColor="background1"/>
                                    <w:szCs w:val="22"/>
                                    <w:lang w:val="en-US"/>
                                  </w:rPr>
                                  <w:t xml:space="preserve">30) 23810 </w:t>
                                </w:r>
                                <w:r>
                                  <w:rPr>
                                    <w:color w:val="FFFFFF" w:themeColor="background1"/>
                                    <w:szCs w:val="22"/>
                                  </w:rPr>
                                  <w:t>24858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grpSp>
                      <wpg:grpSp>
                        <wpg:cNvPr id="1974650272" name="Ομάδα 38"/>
                        <wpg:cNvGrpSpPr/>
                        <wpg:grpSpPr>
                          <a:xfrm>
                            <a:off x="4567238" y="0"/>
                            <a:ext cx="1617263" cy="374650"/>
                            <a:chOff x="0" y="0"/>
                            <a:chExt cx="1617325" cy="374916"/>
                          </a:xfrm>
                        </wpg:grpSpPr>
                        <wps:wsp>
                          <wps:cNvPr id="540919069" name="Πλαίσιο κειμένου 2"/>
                          <wps:cNvSpPr txBox="1"/>
                          <wps:spPr>
                            <a:xfrm>
                              <a:off x="290124" y="0"/>
                              <a:ext cx="1327201" cy="3749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4D4AC3" w14:textId="77777777" w:rsidR="007C7823" w:rsidRDefault="007C7823" w:rsidP="007C7823">
                                <w:pPr>
                                  <w:spacing w:after="0"/>
                                  <w:rPr>
                                    <w:rStyle w:val="a6"/>
                                    <w:i w:val="0"/>
                                    <w:iCs w:val="0"/>
                                    <w:color w:val="FFFFFF" w:themeColor="background1"/>
                                    <w:szCs w:val="28"/>
                                  </w:rPr>
                                </w:pPr>
                                <w:r w:rsidRPr="000402E6">
                                  <w:rPr>
                                    <w:rStyle w:val="a6"/>
                                    <w:i w:val="0"/>
                                    <w:iCs w:val="0"/>
                                    <w:color w:val="FFFFFF" w:themeColor="background1"/>
                                    <w:szCs w:val="28"/>
                                  </w:rPr>
                                  <w:t xml:space="preserve">Σακελλαροπούλου 14, </w:t>
                                </w:r>
                              </w:p>
                              <w:p w14:paraId="4339F701" w14:textId="77777777" w:rsidR="007C7823" w:rsidRPr="000402E6" w:rsidRDefault="007C7823" w:rsidP="007C7823">
                                <w:pPr>
                                  <w:spacing w:after="0"/>
                                  <w:rPr>
                                    <w:i/>
                                    <w:iCs/>
                                    <w:color w:val="FFFFFF" w:themeColor="background1"/>
                                    <w:sz w:val="16"/>
                                    <w:szCs w:val="20"/>
                                  </w:rPr>
                                </w:pPr>
                                <w:proofErr w:type="spellStart"/>
                                <w:r w:rsidRPr="000402E6">
                                  <w:rPr>
                                    <w:rStyle w:val="a6"/>
                                    <w:i w:val="0"/>
                                    <w:iCs w:val="0"/>
                                    <w:color w:val="FFFFFF" w:themeColor="background1"/>
                                    <w:szCs w:val="28"/>
                                  </w:rPr>
                                  <w:t>Τ.Κ</w:t>
                                </w:r>
                                <w:proofErr w:type="spellEnd"/>
                                <w:r w:rsidRPr="000402E6">
                                  <w:rPr>
                                    <w:rStyle w:val="a6"/>
                                    <w:i w:val="0"/>
                                    <w:iCs w:val="0"/>
                                    <w:color w:val="FFFFFF" w:themeColor="background1"/>
                                    <w:szCs w:val="28"/>
                                  </w:rPr>
                                  <w:t>. 582 00 Έδεσσα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647573888" name="Ομάδα 34"/>
                          <wpg:cNvGrpSpPr>
                            <a:grpSpLocks noChangeAspect="1"/>
                          </wpg:cNvGrpSpPr>
                          <wpg:grpSpPr>
                            <a:xfrm>
                              <a:off x="0" y="80963"/>
                              <a:ext cx="216000" cy="216000"/>
                              <a:chOff x="0" y="0"/>
                              <a:chExt cx="251914" cy="253099"/>
                            </a:xfrm>
                          </wpg:grpSpPr>
                          <wps:wsp>
                            <wps:cNvPr id="477568928" name="Freeform 8"/>
                            <wps:cNvSpPr/>
                            <wps:spPr>
                              <a:xfrm>
                                <a:off x="0" y="0"/>
                                <a:ext cx="251914" cy="253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7226" h="497226">
                                    <a:moveTo>
                                      <a:pt x="0" y="0"/>
                                    </a:moveTo>
                                    <a:lnTo>
                                      <a:pt x="497227" y="0"/>
                                    </a:lnTo>
                                    <a:lnTo>
                                      <a:pt x="497227" y="497227"/>
                                    </a:lnTo>
                                    <a:lnTo>
                                      <a:pt x="0" y="49722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1"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1752114510" name="Freeform 9"/>
                            <wps:cNvSpPr/>
                            <wps:spPr>
                              <a:xfrm>
                                <a:off x="71438" y="38100"/>
                                <a:ext cx="107963" cy="1797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4489" h="344705">
                                    <a:moveTo>
                                      <a:pt x="0" y="0"/>
                                    </a:moveTo>
                                    <a:lnTo>
                                      <a:pt x="224489" y="0"/>
                                    </a:lnTo>
                                    <a:lnTo>
                                      <a:pt x="224489" y="344706"/>
                                    </a:lnTo>
                                    <a:lnTo>
                                      <a:pt x="0" y="34470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wpg:grpSp>
                      </wpg:grpSp>
                    </wpg:grpSp>
                    <wpg:grpSp>
                      <wpg:cNvPr id="1763335326" name="Ομάδα 59"/>
                      <wpg:cNvGrpSpPr/>
                      <wpg:grpSpPr>
                        <a:xfrm>
                          <a:off x="685800" y="433388"/>
                          <a:ext cx="4528800" cy="601174"/>
                          <a:chOff x="1" y="0"/>
                          <a:chExt cx="4528905" cy="602707"/>
                        </a:xfrm>
                      </wpg:grpSpPr>
                      <wps:wsp>
                        <wps:cNvPr id="1566679908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802562" y="9999"/>
                            <a:ext cx="3726344" cy="59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C5B061" w14:textId="77777777" w:rsidR="007C7823" w:rsidRPr="00953624" w:rsidRDefault="007C7823" w:rsidP="007C7823">
                              <w:pPr>
                                <w:pStyle w:val="a5"/>
                                <w:pBdr>
                                  <w:left w:val="single" w:sz="48" w:space="4" w:color="2E6E80"/>
                                </w:pBdr>
                                <w:rPr>
                                  <w:rStyle w:val="a4"/>
                                  <w:color w:val="FFFFFF" w:themeColor="background1"/>
                                  <w:spacing w:val="6"/>
                                  <w:sz w:val="40"/>
                                  <w:szCs w:val="40"/>
                                </w:rPr>
                              </w:pPr>
                              <w:r w:rsidRPr="00953624">
                                <w:rPr>
                                  <w:rStyle w:val="a4"/>
                                  <w:color w:val="FFFFFF" w:themeColor="background1"/>
                                  <w:spacing w:val="6"/>
                                  <w:sz w:val="40"/>
                                  <w:szCs w:val="40"/>
                                </w:rPr>
                                <w:t xml:space="preserve">ΑΝΑΠΤΥΞΙΑΚΗ ΠΕΛΛΑΣ </w:t>
                              </w:r>
                              <w:r w:rsidRPr="00953624">
                                <w:rPr>
                                  <w:rStyle w:val="a4"/>
                                  <w:b w:val="0"/>
                                  <w:bCs w:val="0"/>
                                  <w:color w:val="FFFFFF" w:themeColor="background1"/>
                                  <w:spacing w:val="6"/>
                                  <w:sz w:val="40"/>
                                  <w:szCs w:val="40"/>
                                </w:rPr>
                                <w:t>(</w:t>
                              </w:r>
                              <w:proofErr w:type="spellStart"/>
                              <w:r w:rsidRPr="00953624">
                                <w:rPr>
                                  <w:rStyle w:val="a4"/>
                                  <w:color w:val="FFFFFF" w:themeColor="background1"/>
                                  <w:spacing w:val="6"/>
                                  <w:sz w:val="40"/>
                                  <w:szCs w:val="40"/>
                                </w:rPr>
                                <w:t>ΑΝ.ΠΕ</w:t>
                              </w:r>
                              <w:proofErr w:type="spellEnd"/>
                              <w:r w:rsidRPr="00953624">
                                <w:rPr>
                                  <w:rStyle w:val="a4"/>
                                  <w:b w:val="0"/>
                                  <w:bCs w:val="0"/>
                                  <w:color w:val="FFFFFF" w:themeColor="background1"/>
                                  <w:spacing w:val="6"/>
                                  <w:sz w:val="40"/>
                                  <w:szCs w:val="40"/>
                                </w:rPr>
                                <w:t>)</w:t>
                              </w:r>
                            </w:p>
                            <w:p w14:paraId="380C2E4A" w14:textId="77777777" w:rsidR="007C7823" w:rsidRPr="00953624" w:rsidRDefault="007C7823" w:rsidP="007C7823">
                              <w:pPr>
                                <w:pBdr>
                                  <w:left w:val="single" w:sz="48" w:space="4" w:color="2E6E80"/>
                                </w:pBdr>
                                <w:spacing w:after="60"/>
                                <w:rPr>
                                  <w:rFonts w:ascii="Aptos Display" w:hAnsi="Aptos Display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53624">
                                <w:rPr>
                                  <w:rFonts w:ascii="Aptos Display" w:hAnsi="Aptos Display"/>
                                  <w:color w:val="FFFFFF" w:themeColor="background1"/>
                                  <w:sz w:val="28"/>
                                  <w:szCs w:val="28"/>
                                </w:rPr>
                                <w:t>Αναπτυξιακή Ανώνυμη Εταιρεία ΟΤΑ</w:t>
                              </w:r>
                            </w:p>
                          </w:txbxContent>
                        </wps:txbx>
                        <wps:bodyPr rot="0" vert="horz" wrap="none" lIns="360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05581003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605817" cy="594893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FB67343" id="Ομάδα 44" o:spid="_x0000_s1051" style="position:absolute;left:0;text-align:left;margin-left:-60.7pt;margin-top:-36.45pt;width:595.25pt;height:119.05pt;z-index:251659264" coordsize="75596,1511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width:75596;height:1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" fillcolor="#8aafc0" stroked="f">
                <v:textbox>
                  <w:txbxContent>
                    <w:p w14:paraId="7C8B1608" w14:textId="77777777" w:rsidR="007C7823" w:rsidRDefault="007C7823" w:rsidP="007C7823"/>
                  </w:txbxContent>
                </v:textbox>
              </v:shape>
              <v:group id="Ομάδα 43" o:spid="_x0000_s1053" style="position:absolute;left:6858;top:10810;width:61845;height:3747" coordsize="61845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">
                <v:group id="Ομάδα 36" o:spid="_x0000_s1054" style="position:absolute;left:14430;top:809;width:13576;height:2153" coordsize="13581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50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">
                  <v:shape id="_x0000_s1055" type="#_x0000_t202" style="position:absolute;left:2856;top:190;width:1072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7ED92B1C" w14:textId="77777777" w:rsidR="007C7823" w:rsidRPr="000402E6" w:rsidRDefault="007C7823" w:rsidP="007C7823">
                          <w:pPr>
                            <w:pStyle w:val="a5"/>
                            <w:rPr>
                              <w:color w:val="FFFFFF" w:themeColor="background1"/>
                              <w:spacing w:val="10"/>
                              <w:szCs w:val="22"/>
                            </w:rPr>
                          </w:pPr>
                          <w:r w:rsidRPr="000402E6">
                            <w:rPr>
                              <w:color w:val="FFFFFF" w:themeColor="background1"/>
                              <w:spacing w:val="10"/>
                              <w:szCs w:val="22"/>
                            </w:rPr>
                            <w:t>anpe@otenet.gr</w:t>
                          </w:r>
                        </w:p>
                      </w:txbxContent>
                    </v:textbox>
                  </v:shape>
                  <v:group id="Ομάδα 32" o:spid="_x0000_s1056" style="position:absolute;width:2160;height:2160" coordsize="251991,25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">
                    <o:lock v:ext="edit" aspectratio="t"/>
                    <v:shape id="Freeform 6" o:spid="_x0000_s1057" style="position:absolute;width:251991;height:251884;visibility:visible;mso-wrap-style:square;v-text-anchor:top" coordsize="542617,542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" path="m,l542618,r,542617l,542617,,xe" stroked="f">
                      <v:fill r:id="rId12" o:title="" recolor="t" rotate="t" type="frame"/>
                      <v:path arrowok="t"/>
                    </v:shape>
                    <v:shape id="Freeform 7" o:spid="_x0000_s1058" style="position:absolute;left:52387;top:71438;width:143994;height:111056;visibility:visible;mso-wrap-style:square;v-text-anchor:top" coordsize="307226,23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" path="m,l307226,r,236285l,236285,,xe" stroked="f">
                      <v:fill r:id="rId13" o:title="" recolor="t" rotate="t" type="frame"/>
                      <v:path arrowok="t"/>
                    </v:shape>
                  </v:group>
                </v:group>
                <v:group id="Ομάδα 35" o:spid="_x0000_s1059" style="position:absolute;top:809;width:11914;height:2159" coordsize="11914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">
                  <v:group id="Ομάδα 31" o:spid="_x0000_s1060" style="position:absolute;width:2160;height:2160" coordsize="25200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">
                    <o:lock v:ext="edit" aspectratio="t"/>
                    <v:shape id="Freeform 2" o:spid="_x0000_s1061" style="position:absolute;width:252000;height:252095;visibility:visible;mso-wrap-style:square;v-text-anchor:top" coordsize="542617,542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" path="m,l542618,r,542617l,542617,,xe" stroked="f">
                      <v:fill r:id="rId12" o:title="" recolor="t" rotate="t" type="frame"/>
                      <v:path arrowok="t"/>
                      <o:lock v:ext="edit" aspectratio="t"/>
                    </v:shape>
                    <v:shape id="Freeform 3" o:spid="_x0000_s1062" style="position:absolute;left:52387;top:52387;width:144000;height:143803;visibility:visible;mso-wrap-style:square;v-text-anchor:top" coordsize="326853,32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" path="m,l326852,r,328045l,328045,,xe" stroked="f">
                      <v:fill r:id="rId14" o:title="" recolor="t" rotate="t" type="frame"/>
                      <v:path arrowok="t"/>
                      <o:lock v:ext="edit" aspectratio="t"/>
                    </v:shape>
                  </v:group>
                  <v:shape id="_x0000_s1063" type="#_x0000_t202" style="position:absolute;left:2808;top:142;width:9106;height:18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C57DB43" w14:textId="77777777" w:rsidR="007C7823" w:rsidRPr="000402E6" w:rsidRDefault="007C7823" w:rsidP="007C7823">
                          <w:pPr>
                            <w:pStyle w:val="a5"/>
                            <w:rPr>
                              <w:color w:val="FFFFFF" w:themeColor="background1"/>
                              <w:spacing w:val="20"/>
                              <w:szCs w:val="22"/>
                            </w:rPr>
                          </w:pPr>
                          <w:r w:rsidRPr="000402E6">
                            <w:rPr>
                              <w:color w:val="FFFFFF" w:themeColor="background1"/>
                              <w:szCs w:val="22"/>
                            </w:rPr>
                            <w:t>www</w:t>
                          </w:r>
                          <w:r w:rsidRPr="000402E6">
                            <w:rPr>
                              <w:color w:val="FFFFFF" w:themeColor="background1"/>
                              <w:spacing w:val="20"/>
                              <w:szCs w:val="22"/>
                            </w:rPr>
                            <w:t xml:space="preserve">.anpe.gr </w:t>
                          </w:r>
                        </w:p>
                      </w:txbxContent>
                    </v:textbox>
                  </v:shape>
                </v:group>
                <v:group id="Ομάδα 37" o:spid="_x0000_s1064" style="position:absolute;left:29241;top:809;width:13951;height:2159" coordsize="13951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">
                  <v:group id="Ομάδα 33" o:spid="_x0000_s1065" style="position:absolute;width:2160;height:2160" coordsize="2519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">
                    <o:lock v:ext="edit" aspectratio="t"/>
                    <v:shape id="Freeform 4" o:spid="_x0000_s1066" style="position:absolute;width:251900;height:251460;visibility:visible;mso-wrap-style:square;v-text-anchor:top" coordsize="542617,542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" path="m,l542618,r,542617l,542617,,xe" stroked="f">
                      <v:fill r:id="rId12" o:title="" recolor="t" rotate="t" type="frame"/>
                      <v:path arrowok="t"/>
                    </v:shape>
                    <v:shape id="Freeform 5" o:spid="_x0000_s1067" style="position:absolute;left:52388;top:52388;width:143943;height:143692;visibility:visible;mso-wrap-style:square;v-text-anchor:top" coordsize="261943,35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" path="m,l261943,r,359442l,359442,,xe" stroked="f">
                      <v:fill r:id="rId15" o:title="" recolor="t" rotate="t" type="frame"/>
                      <v:path arrowok="t"/>
                    </v:shape>
                  </v:group>
                  <v:shape id="_x0000_s1068" type="#_x0000_t202" style="position:absolute;left:2761;top:142;width:11190;height:18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183908E" w14:textId="77777777" w:rsidR="007C7823" w:rsidRPr="00522461" w:rsidRDefault="007C7823" w:rsidP="007C7823">
                          <w:pPr>
                            <w:pStyle w:val="a5"/>
                            <w:rPr>
                              <w:i/>
                              <w:iCs/>
                              <w:color w:val="FFFFFF" w:themeColor="background1"/>
                              <w:szCs w:val="22"/>
                            </w:rPr>
                          </w:pPr>
                          <w:r w:rsidRPr="000402E6">
                            <w:rPr>
                              <w:color w:val="FFFFFF" w:themeColor="background1"/>
                              <w:szCs w:val="22"/>
                            </w:rPr>
                            <w:t>(+</w:t>
                          </w:r>
                          <w:r w:rsidRPr="000402E6">
                            <w:rPr>
                              <w:color w:val="FFFFFF" w:themeColor="background1"/>
                              <w:szCs w:val="22"/>
                              <w:lang w:val="en-US"/>
                            </w:rPr>
                            <w:t xml:space="preserve">30) 23810 </w:t>
                          </w:r>
                          <w:r>
                            <w:rPr>
                              <w:color w:val="FFFFFF" w:themeColor="background1"/>
                              <w:szCs w:val="22"/>
                            </w:rPr>
                            <w:t>24858</w:t>
                          </w:r>
                        </w:p>
                      </w:txbxContent>
                    </v:textbox>
                  </v:shape>
                </v:group>
                <v:group id="Ομάδα 38" o:spid="_x0000_s1069" style="position:absolute;left:45672;width:16173;height:3746" coordsize="16173,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">
                  <v:shape id="_x0000_s1070" type="#_x0000_t202" style="position:absolute;left:2901;width:13272;height:3749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" filled="f" stroked="f" strokeweight=".5pt">
                    <v:textbox style="mso-fit-shape-to-text:t" inset="0,0,0,0">
                      <w:txbxContent>
                        <w:p w14:paraId="2F4D4AC3" w14:textId="77777777" w:rsidR="007C7823" w:rsidRDefault="007C7823" w:rsidP="007C7823">
                          <w:pPr>
                            <w:spacing w:after="0"/>
                            <w:rPr>
                              <w:rStyle w:val="a6"/>
                              <w:i w:val="0"/>
                              <w:iCs w:val="0"/>
                              <w:color w:val="FFFFFF" w:themeColor="background1"/>
                              <w:szCs w:val="28"/>
                            </w:rPr>
                          </w:pPr>
                          <w:r w:rsidRPr="000402E6">
                            <w:rPr>
                              <w:rStyle w:val="a6"/>
                              <w:i w:val="0"/>
                              <w:iCs w:val="0"/>
                              <w:color w:val="FFFFFF" w:themeColor="background1"/>
                              <w:szCs w:val="28"/>
                            </w:rPr>
                            <w:t xml:space="preserve">Σακελλαροπούλου 14, </w:t>
                          </w:r>
                        </w:p>
                        <w:p w14:paraId="4339F701" w14:textId="77777777" w:rsidR="007C7823" w:rsidRPr="000402E6" w:rsidRDefault="007C7823" w:rsidP="007C7823">
                          <w:pPr>
                            <w:spacing w:after="0"/>
                            <w:rPr>
                              <w:i/>
                              <w:iCs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proofErr w:type="spellStart"/>
                          <w:r w:rsidRPr="000402E6">
                            <w:rPr>
                              <w:rStyle w:val="a6"/>
                              <w:i w:val="0"/>
                              <w:iCs w:val="0"/>
                              <w:color w:val="FFFFFF" w:themeColor="background1"/>
                              <w:szCs w:val="28"/>
                            </w:rPr>
                            <w:t>Τ.Κ</w:t>
                          </w:r>
                          <w:proofErr w:type="spellEnd"/>
                          <w:r w:rsidRPr="000402E6">
                            <w:rPr>
                              <w:rStyle w:val="a6"/>
                              <w:i w:val="0"/>
                              <w:iCs w:val="0"/>
                              <w:color w:val="FFFFFF" w:themeColor="background1"/>
                              <w:szCs w:val="28"/>
                            </w:rPr>
                            <w:t>. 582 00 Έδεσσα</w:t>
                          </w:r>
                        </w:p>
                      </w:txbxContent>
                    </v:textbox>
                  </v:shape>
                  <v:group id="Ομάδα 34" o:spid="_x0000_s1071" style="position:absolute;top:809;width:2160;height:2160" coordsize="251914,2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">
                    <o:lock v:ext="edit" aspectratio="t"/>
                    <v:shape id="Freeform 8" o:spid="_x0000_s1072" style="position:absolute;width:251914;height:253099;visibility:visible;mso-wrap-style:square;v-text-anchor:top" coordsize="497226,49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" path="m,l497227,r,497227l,497227,,xe" stroked="f">
                      <v:fill r:id="rId12" o:title="" recolor="t" rotate="t" type="frame"/>
                      <v:path arrowok="t"/>
                    </v:shape>
                    <v:shape id="Freeform 9" o:spid="_x0000_s1073" style="position:absolute;left:71438;top:38100;width:107963;height:179788;visibility:visible;mso-wrap-style:square;v-text-anchor:top" coordsize="224489,34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" path="m,l224489,r,344706l,344706,,xe" stroked="f">
                      <v:fill r:id="rId16" o:title="" recolor="t" rotate="t" type="frame"/>
                      <v:path arrowok="t"/>
                    </v:shape>
                  </v:group>
                </v:group>
              </v:group>
              <v:group id="Ομάδα 59" o:spid="_x0000_s1074" style="position:absolute;left:6858;top:4333;width:45288;height:6012" coordorigin="" coordsize="45289,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">
                <v:shape id="_x0000_s1075" type="#_x0000_t202" style="position:absolute;left:8025;top:99;width:37264;height:59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" filled="f" stroked="f">
                  <v:textbox style="mso-fit-shape-to-text:t" inset=".1mm,0,0,0">
                    <w:txbxContent>
                      <w:p w14:paraId="21C5B061" w14:textId="77777777" w:rsidR="007C7823" w:rsidRPr="00953624" w:rsidRDefault="007C7823" w:rsidP="007C7823">
                        <w:pPr>
                          <w:pStyle w:val="a5"/>
                          <w:pBdr>
                            <w:left w:val="single" w:sz="48" w:space="4" w:color="2E6E80"/>
                          </w:pBdr>
                          <w:rPr>
                            <w:rStyle w:val="a4"/>
                            <w:color w:val="FFFFFF" w:themeColor="background1"/>
                            <w:spacing w:val="6"/>
                            <w:sz w:val="40"/>
                            <w:szCs w:val="40"/>
                          </w:rPr>
                        </w:pPr>
                        <w:r w:rsidRPr="00953624">
                          <w:rPr>
                            <w:rStyle w:val="a4"/>
                            <w:color w:val="FFFFFF" w:themeColor="background1"/>
                            <w:spacing w:val="6"/>
                            <w:sz w:val="40"/>
                            <w:szCs w:val="40"/>
                          </w:rPr>
                          <w:t xml:space="preserve">ΑΝΑΠΤΥΞΙΑΚΗ ΠΕΛΛΑΣ </w:t>
                        </w:r>
                        <w:r w:rsidRPr="00953624">
                          <w:rPr>
                            <w:rStyle w:val="a4"/>
                            <w:b w:val="0"/>
                            <w:bCs w:val="0"/>
                            <w:color w:val="FFFFFF" w:themeColor="background1"/>
                            <w:spacing w:val="6"/>
                            <w:sz w:val="40"/>
                            <w:szCs w:val="40"/>
                          </w:rPr>
                          <w:t>(</w:t>
                        </w:r>
                        <w:proofErr w:type="spellStart"/>
                        <w:r w:rsidRPr="00953624">
                          <w:rPr>
                            <w:rStyle w:val="a4"/>
                            <w:color w:val="FFFFFF" w:themeColor="background1"/>
                            <w:spacing w:val="6"/>
                            <w:sz w:val="40"/>
                            <w:szCs w:val="40"/>
                          </w:rPr>
                          <w:t>ΑΝ.ΠΕ</w:t>
                        </w:r>
                        <w:proofErr w:type="spellEnd"/>
                        <w:r w:rsidRPr="00953624">
                          <w:rPr>
                            <w:rStyle w:val="a4"/>
                            <w:b w:val="0"/>
                            <w:bCs w:val="0"/>
                            <w:color w:val="FFFFFF" w:themeColor="background1"/>
                            <w:spacing w:val="6"/>
                            <w:sz w:val="40"/>
                            <w:szCs w:val="40"/>
                          </w:rPr>
                          <w:t>)</w:t>
                        </w:r>
                      </w:p>
                      <w:p w14:paraId="380C2E4A" w14:textId="77777777" w:rsidR="007C7823" w:rsidRPr="00953624" w:rsidRDefault="007C7823" w:rsidP="007C7823">
                        <w:pPr>
                          <w:pBdr>
                            <w:left w:val="single" w:sz="48" w:space="4" w:color="2E6E80"/>
                          </w:pBdr>
                          <w:spacing w:after="60"/>
                          <w:rPr>
                            <w:rFonts w:ascii="Aptos Display" w:hAnsi="Aptos Display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53624">
                          <w:rPr>
                            <w:rFonts w:ascii="Aptos Display" w:hAnsi="Aptos Display"/>
                            <w:color w:val="FFFFFF" w:themeColor="background1"/>
                            <w:sz w:val="28"/>
                            <w:szCs w:val="28"/>
                          </w:rPr>
                          <w:t>Αναπτυξιακή Ανώνυμη Εταιρεία ΟΤΑ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76" type="#_x0000_t75" style="position:absolute;width:6058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">
                  <v:imagedata r:id="rId17" o:title=""/>
                </v:shape>
              </v:group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4B3"/>
    <w:multiLevelType w:val="hybridMultilevel"/>
    <w:tmpl w:val="DD62AA98"/>
    <w:lvl w:ilvl="0" w:tplc="3ED00A9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  <w:b w:val="0"/>
        <w:bCs w:val="0"/>
        <w:u w:color="77206D" w:themeColor="accent5" w:themeShade="BF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76AF4"/>
    <w:multiLevelType w:val="hybridMultilevel"/>
    <w:tmpl w:val="DCAC35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3E1E"/>
    <w:multiLevelType w:val="hybridMultilevel"/>
    <w:tmpl w:val="A0046068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C47C8"/>
    <w:multiLevelType w:val="hybridMultilevel"/>
    <w:tmpl w:val="FEAA7DB0"/>
    <w:lvl w:ilvl="0" w:tplc="0408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76D4"/>
    <w:multiLevelType w:val="hybridMultilevel"/>
    <w:tmpl w:val="D5469510"/>
    <w:lvl w:ilvl="0" w:tplc="EE76B7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56082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A757A"/>
    <w:multiLevelType w:val="hybridMultilevel"/>
    <w:tmpl w:val="21C87F64"/>
    <w:lvl w:ilvl="0" w:tplc="5CC45E8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F5D7C"/>
    <w:multiLevelType w:val="hybridMultilevel"/>
    <w:tmpl w:val="2AD0EA92"/>
    <w:lvl w:ilvl="0" w:tplc="EE76B7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56082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1765"/>
    <w:multiLevelType w:val="hybridMultilevel"/>
    <w:tmpl w:val="5FAA7A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F3FAE"/>
    <w:multiLevelType w:val="hybridMultilevel"/>
    <w:tmpl w:val="E96EBF42"/>
    <w:lvl w:ilvl="0" w:tplc="50AC2838">
      <w:start w:val="1"/>
      <w:numFmt w:val="bullet"/>
      <w:lvlText w:val=""/>
      <w:lvlJc w:val="left"/>
      <w:pPr>
        <w:ind w:left="360" w:hanging="360"/>
      </w:pPr>
      <w:rPr>
        <w:rFonts w:ascii="Wingdings 3" w:hAnsi="Wingdings 3" w:hint="default"/>
        <w:b w:val="0"/>
        <w:bCs w:val="0"/>
        <w:color w:val="156082" w:themeColor="accent1"/>
        <w:u w:color="77206D" w:themeColor="accent5" w:themeShade="BF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B0C89"/>
    <w:multiLevelType w:val="multilevel"/>
    <w:tmpl w:val="A3489B4A"/>
    <w:lvl w:ilvl="0">
      <w:start w:val="1"/>
      <w:numFmt w:val="decimal"/>
      <w:pStyle w:val="2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pStyle w:val="3"/>
      <w:lvlText w:val="%1.%2."/>
      <w:lvlJc w:val="left"/>
      <w:pPr>
        <w:ind w:left="792" w:hanging="432"/>
      </w:pPr>
      <w:rPr>
        <w:b w:val="0"/>
        <w:bCs w:val="0"/>
        <w:color w:val="0F4761" w:themeColor="accent1" w:themeShade="BF"/>
        <w:sz w:val="24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BB4D68"/>
    <w:multiLevelType w:val="hybridMultilevel"/>
    <w:tmpl w:val="B9022406"/>
    <w:lvl w:ilvl="0" w:tplc="3ED00A9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708" w:hanging="360"/>
      </w:pPr>
      <w:rPr>
        <w:rFonts w:hint="default"/>
        <w:b w:val="0"/>
        <w:bCs w:val="0"/>
        <w:u w:color="77206D" w:themeColor="accent5" w:themeShade="BF"/>
      </w:rPr>
    </w:lvl>
    <w:lvl w:ilvl="1" w:tplc="04080019" w:tentative="1">
      <w:start w:val="1"/>
      <w:numFmt w:val="lowerLetter"/>
      <w:lvlText w:val="%2."/>
      <w:lvlJc w:val="left"/>
      <w:pPr>
        <w:ind w:left="12" w:hanging="360"/>
      </w:pPr>
    </w:lvl>
    <w:lvl w:ilvl="2" w:tplc="0408001B" w:tentative="1">
      <w:start w:val="1"/>
      <w:numFmt w:val="lowerRoman"/>
      <w:lvlText w:val="%3."/>
      <w:lvlJc w:val="right"/>
      <w:pPr>
        <w:ind w:left="732" w:hanging="180"/>
      </w:pPr>
    </w:lvl>
    <w:lvl w:ilvl="3" w:tplc="0408000F" w:tentative="1">
      <w:start w:val="1"/>
      <w:numFmt w:val="decimal"/>
      <w:lvlText w:val="%4."/>
      <w:lvlJc w:val="left"/>
      <w:pPr>
        <w:ind w:left="1452" w:hanging="360"/>
      </w:pPr>
    </w:lvl>
    <w:lvl w:ilvl="4" w:tplc="04080019" w:tentative="1">
      <w:start w:val="1"/>
      <w:numFmt w:val="lowerLetter"/>
      <w:lvlText w:val="%5."/>
      <w:lvlJc w:val="left"/>
      <w:pPr>
        <w:ind w:left="2172" w:hanging="360"/>
      </w:pPr>
    </w:lvl>
    <w:lvl w:ilvl="5" w:tplc="0408001B" w:tentative="1">
      <w:start w:val="1"/>
      <w:numFmt w:val="lowerRoman"/>
      <w:lvlText w:val="%6."/>
      <w:lvlJc w:val="right"/>
      <w:pPr>
        <w:ind w:left="2892" w:hanging="180"/>
      </w:pPr>
    </w:lvl>
    <w:lvl w:ilvl="6" w:tplc="0408000F" w:tentative="1">
      <w:start w:val="1"/>
      <w:numFmt w:val="decimal"/>
      <w:lvlText w:val="%7."/>
      <w:lvlJc w:val="left"/>
      <w:pPr>
        <w:ind w:left="3612" w:hanging="360"/>
      </w:pPr>
    </w:lvl>
    <w:lvl w:ilvl="7" w:tplc="04080019" w:tentative="1">
      <w:start w:val="1"/>
      <w:numFmt w:val="lowerLetter"/>
      <w:lvlText w:val="%8."/>
      <w:lvlJc w:val="left"/>
      <w:pPr>
        <w:ind w:left="4332" w:hanging="360"/>
      </w:pPr>
    </w:lvl>
    <w:lvl w:ilvl="8" w:tplc="0408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1" w15:restartNumberingAfterBreak="0">
    <w:nsid w:val="29B71270"/>
    <w:multiLevelType w:val="hybridMultilevel"/>
    <w:tmpl w:val="8E329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D00A9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080" w:hanging="360"/>
      </w:pPr>
      <w:rPr>
        <w:rFonts w:hint="default"/>
        <w:b w:val="0"/>
        <w:bCs w:val="0"/>
        <w:u w:color="77206D" w:themeColor="accent5" w:themeShade="BF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942"/>
    <w:multiLevelType w:val="hybridMultilevel"/>
    <w:tmpl w:val="4A46C5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3016F"/>
    <w:multiLevelType w:val="hybridMultilevel"/>
    <w:tmpl w:val="6EF2AC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2678E"/>
    <w:multiLevelType w:val="hybridMultilevel"/>
    <w:tmpl w:val="68608BBA"/>
    <w:lvl w:ilvl="0" w:tplc="CFB62CE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56082" w:themeColor="accen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D1259"/>
    <w:multiLevelType w:val="hybridMultilevel"/>
    <w:tmpl w:val="0E7892F2"/>
    <w:lvl w:ilvl="0" w:tplc="3ED00A9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bCs w:val="0"/>
        <w:u w:color="77206D" w:themeColor="accent5" w:themeShade="BF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C46A7"/>
    <w:multiLevelType w:val="hybridMultilevel"/>
    <w:tmpl w:val="B5BC7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D00A9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080" w:hanging="360"/>
      </w:pPr>
      <w:rPr>
        <w:rFonts w:hint="default"/>
        <w:b w:val="0"/>
        <w:bCs w:val="0"/>
        <w:u w:color="77206D" w:themeColor="accent5" w:themeShade="BF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51646"/>
    <w:multiLevelType w:val="hybridMultilevel"/>
    <w:tmpl w:val="6F06D6E4"/>
    <w:lvl w:ilvl="0" w:tplc="FDE4A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2E6E80"/>
      </w:rPr>
    </w:lvl>
    <w:lvl w:ilvl="1" w:tplc="D12AB1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E6E8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974C3"/>
    <w:multiLevelType w:val="hybridMultilevel"/>
    <w:tmpl w:val="1A4653CE"/>
    <w:lvl w:ilvl="0" w:tplc="5CDCE2B6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21BB5"/>
    <w:multiLevelType w:val="hybridMultilevel"/>
    <w:tmpl w:val="5B02F2D6"/>
    <w:lvl w:ilvl="0" w:tplc="EE76B7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56082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4352"/>
    <w:multiLevelType w:val="hybridMultilevel"/>
    <w:tmpl w:val="B346187E"/>
    <w:lvl w:ilvl="0" w:tplc="3ED00A9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  <w:b w:val="0"/>
        <w:bCs w:val="0"/>
        <w:u w:color="77206D" w:themeColor="accent5" w:themeShade="BF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B0C92"/>
    <w:multiLevelType w:val="hybridMultilevel"/>
    <w:tmpl w:val="1CFEA6CA"/>
    <w:lvl w:ilvl="0" w:tplc="0212C9F0">
      <w:start w:val="1"/>
      <w:numFmt w:val="bullet"/>
      <w:pStyle w:val="5"/>
      <w:lvlText w:val=""/>
      <w:lvlJc w:val="left"/>
      <w:pPr>
        <w:ind w:left="720" w:hanging="360"/>
      </w:pPr>
      <w:rPr>
        <w:rFonts w:ascii="Wingdings" w:hAnsi="Wingdings" w:hint="default"/>
        <w:b w:val="0"/>
        <w:bCs w:val="0"/>
        <w:color w:val="156082" w:themeColor="accen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C3C77"/>
    <w:multiLevelType w:val="hybridMultilevel"/>
    <w:tmpl w:val="CE48247C"/>
    <w:lvl w:ilvl="0" w:tplc="EE76B7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56082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76F6C"/>
    <w:multiLevelType w:val="hybridMultilevel"/>
    <w:tmpl w:val="E8661E04"/>
    <w:lvl w:ilvl="0" w:tplc="AFCA8E0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4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3F4F99"/>
    <w:multiLevelType w:val="hybridMultilevel"/>
    <w:tmpl w:val="0BDC5CA8"/>
    <w:lvl w:ilvl="0" w:tplc="27EE42F0">
      <w:start w:val="1"/>
      <w:numFmt w:val="bullet"/>
      <w:pStyle w:val="40"/>
      <w:lvlText w:val="●"/>
      <w:lvlJc w:val="left"/>
      <w:pPr>
        <w:ind w:left="720" w:hanging="360"/>
      </w:pPr>
      <w:rPr>
        <w:rFonts w:ascii="Aptos Display" w:hAnsi="Aptos Display" w:hint="default"/>
        <w:color w:val="0F476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E5362"/>
    <w:multiLevelType w:val="hybridMultilevel"/>
    <w:tmpl w:val="2FD44266"/>
    <w:lvl w:ilvl="0" w:tplc="EE76B7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56082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62FDD"/>
    <w:multiLevelType w:val="hybridMultilevel"/>
    <w:tmpl w:val="1390FB9C"/>
    <w:lvl w:ilvl="0" w:tplc="50AC2838">
      <w:start w:val="1"/>
      <w:numFmt w:val="bullet"/>
      <w:lvlText w:val=""/>
      <w:lvlJc w:val="left"/>
      <w:pPr>
        <w:ind w:left="1080" w:hanging="360"/>
      </w:pPr>
      <w:rPr>
        <w:rFonts w:ascii="Wingdings 3" w:hAnsi="Wingdings 3" w:hint="default"/>
        <w:b w:val="0"/>
        <w:bCs w:val="0"/>
        <w:color w:val="156082" w:themeColor="accent1"/>
        <w:u w:color="77206D" w:themeColor="accent5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819B6"/>
    <w:multiLevelType w:val="hybridMultilevel"/>
    <w:tmpl w:val="1D06B05A"/>
    <w:lvl w:ilvl="0" w:tplc="EE76B7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56082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6413A"/>
    <w:multiLevelType w:val="hybridMultilevel"/>
    <w:tmpl w:val="0F20B594"/>
    <w:lvl w:ilvl="0" w:tplc="3ED00A9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bCs w:val="0"/>
        <w:u w:color="77206D" w:themeColor="accent5" w:themeShade="BF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052E8"/>
    <w:multiLevelType w:val="hybridMultilevel"/>
    <w:tmpl w:val="014C1C50"/>
    <w:lvl w:ilvl="0" w:tplc="85E64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  <w:u w:color="77206D" w:themeColor="accent5" w:themeShade="BF"/>
      </w:rPr>
    </w:lvl>
    <w:lvl w:ilvl="1" w:tplc="FFFFFFFF">
      <w:start w:val="7"/>
      <w:numFmt w:val="bullet"/>
      <w:lvlText w:val="-"/>
      <w:lvlJc w:val="left"/>
      <w:pPr>
        <w:ind w:left="2160" w:hanging="72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482FDD"/>
    <w:multiLevelType w:val="hybridMultilevel"/>
    <w:tmpl w:val="D200EC22"/>
    <w:lvl w:ilvl="0" w:tplc="3ED00A9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bCs w:val="0"/>
        <w:u w:color="77206D" w:themeColor="accent5" w:themeShade="BF"/>
      </w:rPr>
    </w:lvl>
    <w:lvl w:ilvl="1" w:tplc="562C5698">
      <w:start w:val="7"/>
      <w:numFmt w:val="bullet"/>
      <w:lvlText w:val="-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425203">
    <w:abstractNumId w:val="9"/>
  </w:num>
  <w:num w:numId="2" w16cid:durableId="1608385654">
    <w:abstractNumId w:val="21"/>
  </w:num>
  <w:num w:numId="3" w16cid:durableId="16664319">
    <w:abstractNumId w:val="24"/>
  </w:num>
  <w:num w:numId="4" w16cid:durableId="964120998">
    <w:abstractNumId w:val="18"/>
  </w:num>
  <w:num w:numId="5" w16cid:durableId="252204062">
    <w:abstractNumId w:val="13"/>
  </w:num>
  <w:num w:numId="6" w16cid:durableId="2105489842">
    <w:abstractNumId w:val="5"/>
  </w:num>
  <w:num w:numId="7" w16cid:durableId="1665166412">
    <w:abstractNumId w:val="23"/>
  </w:num>
  <w:num w:numId="8" w16cid:durableId="2105572216">
    <w:abstractNumId w:val="1"/>
  </w:num>
  <w:num w:numId="9" w16cid:durableId="1794245617">
    <w:abstractNumId w:val="20"/>
  </w:num>
  <w:num w:numId="10" w16cid:durableId="1966080268">
    <w:abstractNumId w:val="11"/>
  </w:num>
  <w:num w:numId="11" w16cid:durableId="654721964">
    <w:abstractNumId w:val="16"/>
  </w:num>
  <w:num w:numId="12" w16cid:durableId="1307247001">
    <w:abstractNumId w:val="28"/>
  </w:num>
  <w:num w:numId="13" w16cid:durableId="917519650">
    <w:abstractNumId w:val="30"/>
  </w:num>
  <w:num w:numId="14" w16cid:durableId="1713312514">
    <w:abstractNumId w:val="29"/>
  </w:num>
  <w:num w:numId="15" w16cid:durableId="1978992654">
    <w:abstractNumId w:val="15"/>
  </w:num>
  <w:num w:numId="16" w16cid:durableId="673073555">
    <w:abstractNumId w:val="14"/>
  </w:num>
  <w:num w:numId="17" w16cid:durableId="1476023800">
    <w:abstractNumId w:val="19"/>
  </w:num>
  <w:num w:numId="18" w16cid:durableId="2006083807">
    <w:abstractNumId w:val="26"/>
  </w:num>
  <w:num w:numId="19" w16cid:durableId="1340230611">
    <w:abstractNumId w:val="8"/>
  </w:num>
  <w:num w:numId="20" w16cid:durableId="17316290">
    <w:abstractNumId w:val="3"/>
  </w:num>
  <w:num w:numId="21" w16cid:durableId="649099428">
    <w:abstractNumId w:val="4"/>
  </w:num>
  <w:num w:numId="22" w16cid:durableId="746534268">
    <w:abstractNumId w:val="6"/>
  </w:num>
  <w:num w:numId="23" w16cid:durableId="1857884373">
    <w:abstractNumId w:val="27"/>
  </w:num>
  <w:num w:numId="24" w16cid:durableId="1192765017">
    <w:abstractNumId w:val="22"/>
  </w:num>
  <w:num w:numId="25" w16cid:durableId="949048955">
    <w:abstractNumId w:val="25"/>
  </w:num>
  <w:num w:numId="26" w16cid:durableId="815420382">
    <w:abstractNumId w:val="12"/>
  </w:num>
  <w:num w:numId="27" w16cid:durableId="550769283">
    <w:abstractNumId w:val="17"/>
  </w:num>
  <w:num w:numId="28" w16cid:durableId="1654987186">
    <w:abstractNumId w:val="0"/>
  </w:num>
  <w:num w:numId="29" w16cid:durableId="406999922">
    <w:abstractNumId w:val="2"/>
  </w:num>
  <w:num w:numId="30" w16cid:durableId="1245609903">
    <w:abstractNumId w:val="10"/>
  </w:num>
  <w:num w:numId="31" w16cid:durableId="1985350917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9C"/>
    <w:rsid w:val="00002EC2"/>
    <w:rsid w:val="000144AD"/>
    <w:rsid w:val="00016097"/>
    <w:rsid w:val="00025754"/>
    <w:rsid w:val="0003099C"/>
    <w:rsid w:val="000402E6"/>
    <w:rsid w:val="000403F1"/>
    <w:rsid w:val="00044D45"/>
    <w:rsid w:val="00057519"/>
    <w:rsid w:val="00063559"/>
    <w:rsid w:val="00065106"/>
    <w:rsid w:val="00067D4E"/>
    <w:rsid w:val="0008016A"/>
    <w:rsid w:val="00083887"/>
    <w:rsid w:val="00092143"/>
    <w:rsid w:val="000957EB"/>
    <w:rsid w:val="0009713D"/>
    <w:rsid w:val="000A6381"/>
    <w:rsid w:val="000A63F8"/>
    <w:rsid w:val="000C5E34"/>
    <w:rsid w:val="000D1211"/>
    <w:rsid w:val="000D21B7"/>
    <w:rsid w:val="000F0DB1"/>
    <w:rsid w:val="0010575B"/>
    <w:rsid w:val="0014088E"/>
    <w:rsid w:val="00171C9C"/>
    <w:rsid w:val="00173BD2"/>
    <w:rsid w:val="00186303"/>
    <w:rsid w:val="001904CA"/>
    <w:rsid w:val="001A6C5D"/>
    <w:rsid w:val="001B1AC1"/>
    <w:rsid w:val="001B62E6"/>
    <w:rsid w:val="001B7130"/>
    <w:rsid w:val="001C1757"/>
    <w:rsid w:val="001C22E6"/>
    <w:rsid w:val="001E2689"/>
    <w:rsid w:val="001E7125"/>
    <w:rsid w:val="001F0311"/>
    <w:rsid w:val="001F088F"/>
    <w:rsid w:val="001F77BF"/>
    <w:rsid w:val="00201813"/>
    <w:rsid w:val="00205FE9"/>
    <w:rsid w:val="00212000"/>
    <w:rsid w:val="00216B74"/>
    <w:rsid w:val="002417FE"/>
    <w:rsid w:val="002538FF"/>
    <w:rsid w:val="0025783F"/>
    <w:rsid w:val="00262165"/>
    <w:rsid w:val="002650CD"/>
    <w:rsid w:val="0026693E"/>
    <w:rsid w:val="0028160A"/>
    <w:rsid w:val="002830C0"/>
    <w:rsid w:val="00284EE8"/>
    <w:rsid w:val="002911B4"/>
    <w:rsid w:val="0029356C"/>
    <w:rsid w:val="0029766F"/>
    <w:rsid w:val="002A18EE"/>
    <w:rsid w:val="002B0850"/>
    <w:rsid w:val="002B0BC5"/>
    <w:rsid w:val="002B21EC"/>
    <w:rsid w:val="002B63B4"/>
    <w:rsid w:val="002C477F"/>
    <w:rsid w:val="002C507C"/>
    <w:rsid w:val="002D1173"/>
    <w:rsid w:val="002D1CF4"/>
    <w:rsid w:val="002F14AF"/>
    <w:rsid w:val="002F66C9"/>
    <w:rsid w:val="002F6F9C"/>
    <w:rsid w:val="00310F4A"/>
    <w:rsid w:val="00314E77"/>
    <w:rsid w:val="003152D7"/>
    <w:rsid w:val="00326EB2"/>
    <w:rsid w:val="003338B3"/>
    <w:rsid w:val="00335D95"/>
    <w:rsid w:val="00336A61"/>
    <w:rsid w:val="00350DE4"/>
    <w:rsid w:val="00355F07"/>
    <w:rsid w:val="003810A2"/>
    <w:rsid w:val="003A6132"/>
    <w:rsid w:val="003C0D23"/>
    <w:rsid w:val="003C3E69"/>
    <w:rsid w:val="003C5CB5"/>
    <w:rsid w:val="003D0A44"/>
    <w:rsid w:val="003D4829"/>
    <w:rsid w:val="003D56D1"/>
    <w:rsid w:val="003F224A"/>
    <w:rsid w:val="0040424B"/>
    <w:rsid w:val="004072A5"/>
    <w:rsid w:val="00417713"/>
    <w:rsid w:val="00425DEA"/>
    <w:rsid w:val="0043253C"/>
    <w:rsid w:val="00454BFD"/>
    <w:rsid w:val="004653DC"/>
    <w:rsid w:val="00466E34"/>
    <w:rsid w:val="00470547"/>
    <w:rsid w:val="00481744"/>
    <w:rsid w:val="004833DD"/>
    <w:rsid w:val="004B6638"/>
    <w:rsid w:val="004C0D40"/>
    <w:rsid w:val="004C4683"/>
    <w:rsid w:val="004C6F08"/>
    <w:rsid w:val="004D7971"/>
    <w:rsid w:val="004E000A"/>
    <w:rsid w:val="004E50C2"/>
    <w:rsid w:val="004E5BCD"/>
    <w:rsid w:val="004E61B0"/>
    <w:rsid w:val="004F0955"/>
    <w:rsid w:val="005037EE"/>
    <w:rsid w:val="005156FE"/>
    <w:rsid w:val="00560E3F"/>
    <w:rsid w:val="00560E63"/>
    <w:rsid w:val="00565388"/>
    <w:rsid w:val="00567085"/>
    <w:rsid w:val="00572ADE"/>
    <w:rsid w:val="005743AD"/>
    <w:rsid w:val="005833C3"/>
    <w:rsid w:val="0058635A"/>
    <w:rsid w:val="005937E9"/>
    <w:rsid w:val="00595550"/>
    <w:rsid w:val="005A21EE"/>
    <w:rsid w:val="005A6163"/>
    <w:rsid w:val="005A76C9"/>
    <w:rsid w:val="005B67E8"/>
    <w:rsid w:val="005C0013"/>
    <w:rsid w:val="005C1AD7"/>
    <w:rsid w:val="005C5FE7"/>
    <w:rsid w:val="005D6955"/>
    <w:rsid w:val="005F0647"/>
    <w:rsid w:val="005F5493"/>
    <w:rsid w:val="005F5B19"/>
    <w:rsid w:val="0060187E"/>
    <w:rsid w:val="006172F7"/>
    <w:rsid w:val="0062080A"/>
    <w:rsid w:val="0062114C"/>
    <w:rsid w:val="00622B0A"/>
    <w:rsid w:val="00625A11"/>
    <w:rsid w:val="00626D43"/>
    <w:rsid w:val="006308F2"/>
    <w:rsid w:val="0063514C"/>
    <w:rsid w:val="00636FB9"/>
    <w:rsid w:val="006436D9"/>
    <w:rsid w:val="006465B8"/>
    <w:rsid w:val="006477F2"/>
    <w:rsid w:val="0066492C"/>
    <w:rsid w:val="00666A4F"/>
    <w:rsid w:val="00674064"/>
    <w:rsid w:val="00680C39"/>
    <w:rsid w:val="006A738E"/>
    <w:rsid w:val="006B0C6F"/>
    <w:rsid w:val="006B596A"/>
    <w:rsid w:val="006C08F2"/>
    <w:rsid w:val="006C252C"/>
    <w:rsid w:val="006D7686"/>
    <w:rsid w:val="006F12DD"/>
    <w:rsid w:val="006F3F98"/>
    <w:rsid w:val="007029E8"/>
    <w:rsid w:val="00716EC4"/>
    <w:rsid w:val="00720FA7"/>
    <w:rsid w:val="00722516"/>
    <w:rsid w:val="00735BA5"/>
    <w:rsid w:val="0073601A"/>
    <w:rsid w:val="00743D8A"/>
    <w:rsid w:val="007512CC"/>
    <w:rsid w:val="00752F37"/>
    <w:rsid w:val="00767D88"/>
    <w:rsid w:val="00773C76"/>
    <w:rsid w:val="00777B12"/>
    <w:rsid w:val="007901CB"/>
    <w:rsid w:val="007A6BA1"/>
    <w:rsid w:val="007C5956"/>
    <w:rsid w:val="007C7823"/>
    <w:rsid w:val="00827CF8"/>
    <w:rsid w:val="008320A4"/>
    <w:rsid w:val="0083249A"/>
    <w:rsid w:val="00865290"/>
    <w:rsid w:val="00881340"/>
    <w:rsid w:val="00884AB0"/>
    <w:rsid w:val="00886EEF"/>
    <w:rsid w:val="008900A6"/>
    <w:rsid w:val="008B01F2"/>
    <w:rsid w:val="008B14FA"/>
    <w:rsid w:val="008D1936"/>
    <w:rsid w:val="008E1AB9"/>
    <w:rsid w:val="008E3B96"/>
    <w:rsid w:val="008E3BA1"/>
    <w:rsid w:val="008F3284"/>
    <w:rsid w:val="00932D03"/>
    <w:rsid w:val="00945E47"/>
    <w:rsid w:val="0095133C"/>
    <w:rsid w:val="00953624"/>
    <w:rsid w:val="009577E4"/>
    <w:rsid w:val="00975862"/>
    <w:rsid w:val="00976D27"/>
    <w:rsid w:val="00976EA3"/>
    <w:rsid w:val="00977893"/>
    <w:rsid w:val="00983CD5"/>
    <w:rsid w:val="009B3DC8"/>
    <w:rsid w:val="009C1801"/>
    <w:rsid w:val="009C3858"/>
    <w:rsid w:val="009E4210"/>
    <w:rsid w:val="009F106A"/>
    <w:rsid w:val="009F1BDF"/>
    <w:rsid w:val="009F65C1"/>
    <w:rsid w:val="00A02215"/>
    <w:rsid w:val="00A14B0B"/>
    <w:rsid w:val="00A2165D"/>
    <w:rsid w:val="00A35648"/>
    <w:rsid w:val="00A440D9"/>
    <w:rsid w:val="00A44507"/>
    <w:rsid w:val="00A4660D"/>
    <w:rsid w:val="00A52699"/>
    <w:rsid w:val="00A628DC"/>
    <w:rsid w:val="00A65B15"/>
    <w:rsid w:val="00A66AB0"/>
    <w:rsid w:val="00A77E2B"/>
    <w:rsid w:val="00A85877"/>
    <w:rsid w:val="00A86106"/>
    <w:rsid w:val="00A909F2"/>
    <w:rsid w:val="00AA0E10"/>
    <w:rsid w:val="00AA13FF"/>
    <w:rsid w:val="00AB288A"/>
    <w:rsid w:val="00AD2BA6"/>
    <w:rsid w:val="00AD50BC"/>
    <w:rsid w:val="00AE0454"/>
    <w:rsid w:val="00AE38B7"/>
    <w:rsid w:val="00AE505B"/>
    <w:rsid w:val="00AF106C"/>
    <w:rsid w:val="00B06FF5"/>
    <w:rsid w:val="00B11435"/>
    <w:rsid w:val="00B11A40"/>
    <w:rsid w:val="00B1242E"/>
    <w:rsid w:val="00B60895"/>
    <w:rsid w:val="00B60C97"/>
    <w:rsid w:val="00B746D4"/>
    <w:rsid w:val="00B8251D"/>
    <w:rsid w:val="00B82DC6"/>
    <w:rsid w:val="00B85687"/>
    <w:rsid w:val="00B947D0"/>
    <w:rsid w:val="00BA3890"/>
    <w:rsid w:val="00BA6B8F"/>
    <w:rsid w:val="00BD072F"/>
    <w:rsid w:val="00BD3847"/>
    <w:rsid w:val="00BF0AE6"/>
    <w:rsid w:val="00BF10E8"/>
    <w:rsid w:val="00BF7EB8"/>
    <w:rsid w:val="00C004FB"/>
    <w:rsid w:val="00C0263D"/>
    <w:rsid w:val="00C034F5"/>
    <w:rsid w:val="00C2079A"/>
    <w:rsid w:val="00C373A4"/>
    <w:rsid w:val="00C376C7"/>
    <w:rsid w:val="00C441F2"/>
    <w:rsid w:val="00C57884"/>
    <w:rsid w:val="00C7238F"/>
    <w:rsid w:val="00C91637"/>
    <w:rsid w:val="00CA386F"/>
    <w:rsid w:val="00CA438A"/>
    <w:rsid w:val="00CB2436"/>
    <w:rsid w:val="00CB3A04"/>
    <w:rsid w:val="00CB7E6C"/>
    <w:rsid w:val="00CC343C"/>
    <w:rsid w:val="00CD61FC"/>
    <w:rsid w:val="00CE0770"/>
    <w:rsid w:val="00CE4652"/>
    <w:rsid w:val="00CF5F2A"/>
    <w:rsid w:val="00D00808"/>
    <w:rsid w:val="00D070F3"/>
    <w:rsid w:val="00D07630"/>
    <w:rsid w:val="00D077C0"/>
    <w:rsid w:val="00D40AF4"/>
    <w:rsid w:val="00D427FC"/>
    <w:rsid w:val="00D4557A"/>
    <w:rsid w:val="00D47A44"/>
    <w:rsid w:val="00D5111B"/>
    <w:rsid w:val="00D62C35"/>
    <w:rsid w:val="00D73C40"/>
    <w:rsid w:val="00D748C6"/>
    <w:rsid w:val="00D82F22"/>
    <w:rsid w:val="00D85636"/>
    <w:rsid w:val="00DA30F5"/>
    <w:rsid w:val="00DA4E62"/>
    <w:rsid w:val="00DA5FA2"/>
    <w:rsid w:val="00DA7FFB"/>
    <w:rsid w:val="00DB0863"/>
    <w:rsid w:val="00DB5FCC"/>
    <w:rsid w:val="00DC0953"/>
    <w:rsid w:val="00DD12DB"/>
    <w:rsid w:val="00DD406A"/>
    <w:rsid w:val="00DF3B56"/>
    <w:rsid w:val="00DF6126"/>
    <w:rsid w:val="00E242AD"/>
    <w:rsid w:val="00E2650E"/>
    <w:rsid w:val="00E27920"/>
    <w:rsid w:val="00E327E1"/>
    <w:rsid w:val="00E41A1C"/>
    <w:rsid w:val="00E553CA"/>
    <w:rsid w:val="00E56901"/>
    <w:rsid w:val="00E70E7E"/>
    <w:rsid w:val="00E74FCC"/>
    <w:rsid w:val="00E828F2"/>
    <w:rsid w:val="00EB2865"/>
    <w:rsid w:val="00EB6DD8"/>
    <w:rsid w:val="00EE18C3"/>
    <w:rsid w:val="00EF76F0"/>
    <w:rsid w:val="00F04DB8"/>
    <w:rsid w:val="00F058BA"/>
    <w:rsid w:val="00F165C2"/>
    <w:rsid w:val="00F20CB9"/>
    <w:rsid w:val="00F2537E"/>
    <w:rsid w:val="00F3353E"/>
    <w:rsid w:val="00F34923"/>
    <w:rsid w:val="00F41A6B"/>
    <w:rsid w:val="00F53558"/>
    <w:rsid w:val="00F67D7D"/>
    <w:rsid w:val="00F7259D"/>
    <w:rsid w:val="00F86EBB"/>
    <w:rsid w:val="00F87DB0"/>
    <w:rsid w:val="00FB2C26"/>
    <w:rsid w:val="00FC3142"/>
    <w:rsid w:val="00FC501F"/>
    <w:rsid w:val="00FE4D11"/>
    <w:rsid w:val="00FE74B6"/>
    <w:rsid w:val="00FF5456"/>
    <w:rsid w:val="56F0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1193A"/>
  <w15:chartTrackingRefBased/>
  <w15:docId w15:val="{D4D6BC39-9B99-4356-AEFC-0E04FDF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0A"/>
    <w:pPr>
      <w:spacing w:after="120" w:line="259" w:lineRule="auto"/>
      <w:jc w:val="both"/>
    </w:pPr>
    <w:rPr>
      <w:sz w:val="22"/>
    </w:rPr>
  </w:style>
  <w:style w:type="paragraph" w:styleId="1">
    <w:name w:val="heading 1"/>
    <w:basedOn w:val="a"/>
    <w:next w:val="a"/>
    <w:link w:val="1Char"/>
    <w:uiPriority w:val="9"/>
    <w:qFormat/>
    <w:rsid w:val="0003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0309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0">
    <w:name w:val="heading 3"/>
    <w:basedOn w:val="a"/>
    <w:next w:val="a"/>
    <w:link w:val="3Char"/>
    <w:uiPriority w:val="9"/>
    <w:unhideWhenUsed/>
    <w:qFormat/>
    <w:rsid w:val="00625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40">
    <w:name w:val="heading 4"/>
    <w:basedOn w:val="a"/>
    <w:next w:val="a"/>
    <w:link w:val="4Char"/>
    <w:uiPriority w:val="9"/>
    <w:unhideWhenUsed/>
    <w:qFormat/>
    <w:rsid w:val="00D00808"/>
    <w:pPr>
      <w:keepNext/>
      <w:keepLines/>
      <w:numPr>
        <w:numId w:val="3"/>
      </w:numPr>
      <w:spacing w:before="40" w:after="60"/>
      <w:outlineLvl w:val="3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0808"/>
    <w:pPr>
      <w:keepNext/>
      <w:keepLines/>
      <w:numPr>
        <w:numId w:val="2"/>
      </w:numPr>
      <w:spacing w:before="40" w:after="6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4C4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0D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77E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A77E2B"/>
    <w:rPr>
      <w:b/>
      <w:bCs/>
    </w:rPr>
  </w:style>
  <w:style w:type="paragraph" w:styleId="a5">
    <w:name w:val="No Spacing"/>
    <w:link w:val="Char0"/>
    <w:uiPriority w:val="1"/>
    <w:qFormat/>
    <w:rsid w:val="006F3F98"/>
    <w:pPr>
      <w:spacing w:after="0" w:line="240" w:lineRule="auto"/>
    </w:pPr>
    <w:rPr>
      <w:sz w:val="22"/>
    </w:rPr>
  </w:style>
  <w:style w:type="character" w:styleId="a6">
    <w:name w:val="Subtle Emphasis"/>
    <w:basedOn w:val="a0"/>
    <w:uiPriority w:val="19"/>
    <w:qFormat/>
    <w:rsid w:val="00A77E2B"/>
    <w:rPr>
      <w:i/>
      <w:iCs/>
      <w:color w:val="404040" w:themeColor="text1" w:themeTint="BF"/>
    </w:rPr>
  </w:style>
  <w:style w:type="character" w:styleId="-">
    <w:name w:val="Hyperlink"/>
    <w:basedOn w:val="a0"/>
    <w:uiPriority w:val="99"/>
    <w:unhideWhenUsed/>
    <w:rsid w:val="00A77E2B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77E2B"/>
    <w:rPr>
      <w:color w:val="605E5C"/>
      <w:shd w:val="clear" w:color="auto" w:fill="E1DFDD"/>
    </w:rPr>
  </w:style>
  <w:style w:type="character" w:customStyle="1" w:styleId="Char0">
    <w:name w:val="Χωρίς διάστιχο Char"/>
    <w:basedOn w:val="a0"/>
    <w:link w:val="a5"/>
    <w:uiPriority w:val="1"/>
    <w:rsid w:val="006F3F98"/>
    <w:rPr>
      <w:sz w:val="22"/>
    </w:rPr>
  </w:style>
  <w:style w:type="paragraph" w:styleId="a8">
    <w:name w:val="header"/>
    <w:basedOn w:val="a"/>
    <w:link w:val="Char1"/>
    <w:uiPriority w:val="99"/>
    <w:unhideWhenUsed/>
    <w:rsid w:val="00CA43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CA438A"/>
    <w:rPr>
      <w:sz w:val="22"/>
      <w:szCs w:val="22"/>
    </w:rPr>
  </w:style>
  <w:style w:type="paragraph" w:styleId="a9">
    <w:name w:val="footer"/>
    <w:basedOn w:val="a"/>
    <w:link w:val="Char2"/>
    <w:uiPriority w:val="99"/>
    <w:unhideWhenUsed/>
    <w:rsid w:val="00CA43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CA438A"/>
    <w:rPr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16EC4"/>
    <w:rPr>
      <w:color w:val="96607D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030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0"/>
    <w:uiPriority w:val="9"/>
    <w:rsid w:val="0003099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2">
    <w:name w:val="Αρ.Επικ. 2"/>
    <w:basedOn w:val="20"/>
    <w:link w:val="2Char0"/>
    <w:qFormat/>
    <w:rsid w:val="00945E47"/>
    <w:pPr>
      <w:numPr>
        <w:numId w:val="1"/>
      </w:numPr>
      <w:shd w:val="clear" w:color="auto" w:fill="8AAFC0"/>
      <w:spacing w:after="120"/>
      <w:ind w:left="454" w:hanging="454"/>
      <w:jc w:val="left"/>
    </w:pPr>
    <w:rPr>
      <w:b/>
      <w:color w:val="FFFFFF" w:themeColor="background1"/>
    </w:rPr>
  </w:style>
  <w:style w:type="character" w:customStyle="1" w:styleId="2Char0">
    <w:name w:val="Αρ.Επικ. 2 Char"/>
    <w:basedOn w:val="2Char"/>
    <w:link w:val="2"/>
    <w:rsid w:val="00945E47"/>
    <w:rPr>
      <w:rFonts w:asciiTheme="majorHAnsi" w:eastAsiaTheme="majorEastAsia" w:hAnsiTheme="majorHAnsi" w:cstheme="majorBidi"/>
      <w:b/>
      <w:color w:val="FFFFFF" w:themeColor="background1"/>
      <w:sz w:val="26"/>
      <w:szCs w:val="26"/>
      <w:shd w:val="clear" w:color="auto" w:fill="8AAFC0"/>
    </w:rPr>
  </w:style>
  <w:style w:type="paragraph" w:customStyle="1" w:styleId="3">
    <w:name w:val="ΑρΕπικ.3"/>
    <w:basedOn w:val="30"/>
    <w:link w:val="3Char0"/>
    <w:qFormat/>
    <w:rsid w:val="000D1211"/>
    <w:pPr>
      <w:numPr>
        <w:ilvl w:val="1"/>
        <w:numId w:val="1"/>
      </w:numPr>
      <w:spacing w:after="120"/>
      <w:ind w:left="454" w:hanging="454"/>
      <w:jc w:val="left"/>
    </w:pPr>
    <w:rPr>
      <w:szCs w:val="32"/>
    </w:rPr>
  </w:style>
  <w:style w:type="character" w:customStyle="1" w:styleId="3Char0">
    <w:name w:val="ΑρΕπικ.3 Char"/>
    <w:basedOn w:val="2Char"/>
    <w:link w:val="3"/>
    <w:rsid w:val="000D1211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paragraph" w:styleId="aa">
    <w:name w:val="List Paragraph"/>
    <w:basedOn w:val="a"/>
    <w:uiPriority w:val="34"/>
    <w:qFormat/>
    <w:rsid w:val="0003099C"/>
    <w:pPr>
      <w:ind w:left="720"/>
      <w:contextualSpacing/>
    </w:pPr>
  </w:style>
  <w:style w:type="table" w:styleId="ab">
    <w:name w:val="Table Grid"/>
    <w:basedOn w:val="a1"/>
    <w:rsid w:val="00C7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0"/>
    <w:uiPriority w:val="9"/>
    <w:rsid w:val="00625A11"/>
    <w:rPr>
      <w:rFonts w:eastAsiaTheme="majorEastAsia" w:cstheme="majorBidi"/>
      <w:color w:val="0F4761" w:themeColor="accent1" w:themeShade="BF"/>
      <w:szCs w:val="28"/>
    </w:rPr>
  </w:style>
  <w:style w:type="paragraph" w:styleId="ac">
    <w:name w:val="Body Text"/>
    <w:basedOn w:val="a"/>
    <w:link w:val="Char3"/>
    <w:uiPriority w:val="1"/>
    <w:rsid w:val="006F3F98"/>
    <w:pPr>
      <w:spacing w:after="60"/>
    </w:pPr>
    <w:rPr>
      <w:rFonts w:eastAsiaTheme="minorEastAsia"/>
    </w:rPr>
  </w:style>
  <w:style w:type="character" w:customStyle="1" w:styleId="Char3">
    <w:name w:val="Σώμα κειμένου Char"/>
    <w:basedOn w:val="a0"/>
    <w:link w:val="ac"/>
    <w:uiPriority w:val="1"/>
    <w:rsid w:val="006F3F98"/>
    <w:rPr>
      <w:rFonts w:eastAsiaTheme="minorEastAsia"/>
      <w:sz w:val="22"/>
    </w:rPr>
  </w:style>
  <w:style w:type="paragraph" w:styleId="ad">
    <w:name w:val="Subtitle"/>
    <w:basedOn w:val="a"/>
    <w:next w:val="a"/>
    <w:link w:val="Char4"/>
    <w:uiPriority w:val="11"/>
    <w:qFormat/>
    <w:rsid w:val="006F3F98"/>
    <w:pPr>
      <w:numPr>
        <w:ilvl w:val="1"/>
      </w:numPr>
      <w:spacing w:after="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0"/>
    <w:link w:val="ad"/>
    <w:uiPriority w:val="11"/>
    <w:rsid w:val="006F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BA6B8F"/>
    <w:pPr>
      <w:outlineLvl w:val="9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6649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6492C"/>
    <w:pPr>
      <w:spacing w:after="100"/>
      <w:ind w:left="220"/>
    </w:pPr>
    <w:rPr>
      <w:sz w:val="20"/>
    </w:rPr>
  </w:style>
  <w:style w:type="table" w:styleId="af">
    <w:name w:val="Grid Table Light"/>
    <w:basedOn w:val="a1"/>
    <w:uiPriority w:val="40"/>
    <w:rsid w:val="008900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Grid Table 1 Light"/>
    <w:basedOn w:val="a1"/>
    <w:uiPriority w:val="46"/>
    <w:rsid w:val="004D7971"/>
    <w:pPr>
      <w:spacing w:after="0" w:line="240" w:lineRule="auto"/>
    </w:pPr>
    <w:rPr>
      <w:rFonts w:ascii="Aptos Narrow" w:hAnsi="Aptos Narrow"/>
      <w:sz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Aptos Narrow" w:hAnsi="Aptos Narrow"/>
        <w:b/>
        <w:bCs/>
        <w:sz w:val="20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ascii="Aptos Narrow" w:hAnsi="Aptos Narrow"/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Aptos Narrow" w:hAnsi="Aptos Narrow"/>
        <w:b/>
        <w:bCs/>
        <w:sz w:val="20"/>
      </w:rPr>
    </w:tblStylePr>
    <w:tblStylePr w:type="lastCol">
      <w:rPr>
        <w:rFonts w:ascii="Aptos Narrow" w:hAnsi="Aptos Narrow"/>
        <w:b/>
        <w:bCs/>
        <w:sz w:val="20"/>
      </w:rPr>
    </w:tblStylePr>
    <w:tblStylePr w:type="band1Vert">
      <w:rPr>
        <w:rFonts w:ascii="Aptos Narrow" w:hAnsi="Aptos Narrow"/>
        <w:sz w:val="20"/>
      </w:rPr>
    </w:tblStylePr>
    <w:tblStylePr w:type="band2Vert">
      <w:rPr>
        <w:rFonts w:ascii="Aptos Narrow" w:hAnsi="Aptos Narrow"/>
        <w:sz w:val="20"/>
      </w:rPr>
    </w:tblStylePr>
    <w:tblStylePr w:type="band1Horz">
      <w:rPr>
        <w:rFonts w:ascii="Aptos Narrow" w:hAnsi="Aptos Narrow"/>
        <w:sz w:val="20"/>
      </w:rPr>
    </w:tblStylePr>
    <w:tblStylePr w:type="band2Horz">
      <w:rPr>
        <w:rFonts w:ascii="Aptos Narrow" w:hAnsi="Aptos Narrow"/>
        <w:sz w:val="20"/>
      </w:rPr>
    </w:tblStylePr>
  </w:style>
  <w:style w:type="paragraph" w:customStyle="1" w:styleId="TableParagraph">
    <w:name w:val="Table Paragraph"/>
    <w:basedOn w:val="a"/>
    <w:uiPriority w:val="1"/>
    <w:qFormat/>
    <w:rsid w:val="004F0955"/>
    <w:pPr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  <w:szCs w:val="22"/>
    </w:rPr>
  </w:style>
  <w:style w:type="table" w:customStyle="1" w:styleId="TableNormal">
    <w:name w:val="Table Normal"/>
    <w:uiPriority w:val="2"/>
    <w:semiHidden/>
    <w:qFormat/>
    <w:rsid w:val="004F0955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Plain Table 1"/>
    <w:basedOn w:val="a1"/>
    <w:uiPriority w:val="41"/>
    <w:rsid w:val="009F1B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Char">
    <w:name w:val="Επικεφαλίδα 4 Char"/>
    <w:basedOn w:val="a0"/>
    <w:link w:val="40"/>
    <w:uiPriority w:val="9"/>
    <w:rsid w:val="00D00808"/>
    <w:rPr>
      <w:rFonts w:asciiTheme="majorHAnsi" w:eastAsiaTheme="majorEastAsia" w:hAnsiTheme="majorHAnsi" w:cstheme="majorBidi"/>
      <w:color w:val="0F4761" w:themeColor="accent1" w:themeShade="BF"/>
      <w:sz w:val="22"/>
    </w:rPr>
  </w:style>
  <w:style w:type="character" w:styleId="af0">
    <w:name w:val="Intense Reference"/>
    <w:basedOn w:val="a0"/>
    <w:uiPriority w:val="32"/>
    <w:qFormat/>
    <w:rsid w:val="00945E47"/>
    <w:rPr>
      <w:b/>
      <w:bCs/>
      <w:caps w:val="0"/>
      <w:smallCaps w:val="0"/>
      <w:color w:val="156082" w:themeColor="accent1"/>
      <w:spacing w:val="5"/>
      <w:bdr w:val="none" w:sz="0" w:space="0" w:color="auto"/>
      <w:shd w:val="clear" w:color="auto" w:fill="D6E3E9"/>
    </w:rPr>
  </w:style>
  <w:style w:type="paragraph" w:styleId="af1">
    <w:name w:val="caption"/>
    <w:basedOn w:val="a"/>
    <w:next w:val="a"/>
    <w:uiPriority w:val="35"/>
    <w:unhideWhenUsed/>
    <w:qFormat/>
    <w:rsid w:val="00BF7EB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2">
    <w:name w:val="Intense Emphasis"/>
    <w:basedOn w:val="a0"/>
    <w:uiPriority w:val="21"/>
    <w:qFormat/>
    <w:rsid w:val="003810A2"/>
    <w:rPr>
      <w:i/>
      <w:iCs/>
      <w:color w:val="156082" w:themeColor="accent1"/>
    </w:rPr>
  </w:style>
  <w:style w:type="character" w:styleId="af3">
    <w:name w:val="line number"/>
    <w:basedOn w:val="a0"/>
    <w:uiPriority w:val="99"/>
    <w:semiHidden/>
    <w:unhideWhenUsed/>
    <w:rsid w:val="00314E77"/>
  </w:style>
  <w:style w:type="character" w:customStyle="1" w:styleId="5Char">
    <w:name w:val="Επικεφαλίδα 5 Char"/>
    <w:basedOn w:val="a0"/>
    <w:link w:val="5"/>
    <w:uiPriority w:val="9"/>
    <w:rsid w:val="00D00808"/>
    <w:rPr>
      <w:rFonts w:asciiTheme="majorHAnsi" w:eastAsiaTheme="majorEastAsia" w:hAnsiTheme="majorHAnsi" w:cstheme="majorBidi"/>
      <w:color w:val="0F4761" w:themeColor="accent1" w:themeShade="BF"/>
      <w:sz w:val="22"/>
    </w:rPr>
  </w:style>
  <w:style w:type="character" w:customStyle="1" w:styleId="6Char">
    <w:name w:val="Επικεφαλίδα 6 Char"/>
    <w:basedOn w:val="a0"/>
    <w:link w:val="6"/>
    <w:uiPriority w:val="9"/>
    <w:rsid w:val="004C4683"/>
    <w:rPr>
      <w:rFonts w:asciiTheme="majorHAnsi" w:eastAsiaTheme="majorEastAsia" w:hAnsiTheme="majorHAnsi" w:cstheme="majorBidi"/>
      <w:color w:val="0A2F40" w:themeColor="accent1" w:themeShade="7F"/>
      <w:sz w:val="22"/>
    </w:rPr>
  </w:style>
  <w:style w:type="paragraph" w:styleId="31">
    <w:name w:val="toc 3"/>
    <w:basedOn w:val="a"/>
    <w:next w:val="a"/>
    <w:autoRedefine/>
    <w:uiPriority w:val="39"/>
    <w:unhideWhenUsed/>
    <w:rsid w:val="0066492C"/>
    <w:pPr>
      <w:spacing w:after="100"/>
      <w:ind w:left="440"/>
    </w:pPr>
    <w:rPr>
      <w:sz w:val="20"/>
    </w:rPr>
  </w:style>
  <w:style w:type="paragraph" w:customStyle="1" w:styleId="Default">
    <w:name w:val="Default"/>
    <w:rsid w:val="00886EE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  <w:style w:type="table" w:styleId="50">
    <w:name w:val="Plain Table 5"/>
    <w:basedOn w:val="a1"/>
    <w:uiPriority w:val="45"/>
    <w:rsid w:val="00886E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2">
    <w:name w:val="Plain Table 3"/>
    <w:basedOn w:val="a1"/>
    <w:uiPriority w:val="43"/>
    <w:rsid w:val="00470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arrow">
    <w:name w:val="Βασικό Narrow"/>
    <w:basedOn w:val="a"/>
    <w:link w:val="NarrowChar"/>
    <w:qFormat/>
    <w:rsid w:val="002F14AF"/>
    <w:pPr>
      <w:spacing w:before="120"/>
    </w:pPr>
    <w:rPr>
      <w:rFonts w:ascii="Aptos Narrow" w:hAnsi="Aptos Narrow"/>
    </w:rPr>
  </w:style>
  <w:style w:type="character" w:customStyle="1" w:styleId="NarrowChar">
    <w:name w:val="Βασικό Narrow Char"/>
    <w:basedOn w:val="a0"/>
    <w:link w:val="Narrow"/>
    <w:rsid w:val="002F14AF"/>
    <w:rPr>
      <w:rFonts w:ascii="Aptos Narrow" w:hAnsi="Aptos Narrow"/>
      <w:sz w:val="22"/>
    </w:rPr>
  </w:style>
  <w:style w:type="paragraph" w:customStyle="1" w:styleId="Narrow0">
    <w:name w:val="ΧΔ Narrow"/>
    <w:basedOn w:val="Narrow"/>
    <w:link w:val="NarrowChar0"/>
    <w:qFormat/>
    <w:rsid w:val="003A6132"/>
    <w:pPr>
      <w:keepLines/>
      <w:spacing w:before="0" w:after="0"/>
      <w:jc w:val="left"/>
    </w:pPr>
    <w:rPr>
      <w:sz w:val="20"/>
      <w:szCs w:val="20"/>
    </w:rPr>
  </w:style>
  <w:style w:type="character" w:customStyle="1" w:styleId="NarrowChar0">
    <w:name w:val="ΧΔ Narrow Char"/>
    <w:basedOn w:val="NarrowChar"/>
    <w:link w:val="Narrow0"/>
    <w:rsid w:val="003A6132"/>
    <w:rPr>
      <w:rFonts w:ascii="Aptos Narrow" w:hAnsi="Aptos Narrow"/>
      <w:sz w:val="20"/>
      <w:szCs w:val="20"/>
    </w:rPr>
  </w:style>
  <w:style w:type="table" w:customStyle="1" w:styleId="13">
    <w:name w:val="Στυλ1"/>
    <w:basedOn w:val="11"/>
    <w:uiPriority w:val="99"/>
    <w:rsid w:val="001C22E6"/>
    <w:tblPr/>
    <w:tblStylePr w:type="firstRow">
      <w:pPr>
        <w:jc w:val="center"/>
      </w:pPr>
      <w:rPr>
        <w:rFonts w:ascii="Aptos Narrow" w:hAnsi="Aptos Narrow"/>
        <w:b/>
        <w:bCs/>
        <w:sz w:val="20"/>
      </w:rPr>
      <w:tblPr/>
      <w:tcPr>
        <w:tcBorders>
          <w:top w:val="single" w:sz="2" w:space="0" w:color="7F7F7F" w:themeColor="text1" w:themeTint="80"/>
          <w:left w:val="single" w:sz="2" w:space="0" w:color="7F7F7F" w:themeColor="text1" w:themeTint="80"/>
          <w:bottom w:val="single" w:sz="12" w:space="0" w:color="595959" w:themeColor="text1" w:themeTint="A6"/>
          <w:right w:val="single" w:sz="2" w:space="0" w:color="7F7F7F" w:themeColor="text1" w:themeTint="80"/>
          <w:insideH w:val="nil"/>
          <w:insideV w:val="single" w:sz="2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rFonts w:ascii="Aptos Narrow" w:hAnsi="Aptos Narrow"/>
        <w:b/>
        <w:bCs/>
        <w:sz w:val="20"/>
      </w:rPr>
      <w:tblPr/>
      <w:tcPr>
        <w:tcBorders>
          <w:top w:val="double" w:sz="2" w:space="0" w:color="666666" w:themeColor="text1" w:themeTint="99"/>
        </w:tcBorders>
        <w:shd w:val="clear" w:color="auto" w:fill="F2F2F2" w:themeFill="background1" w:themeFillShade="F2"/>
      </w:tcPr>
    </w:tblStylePr>
    <w:tblStylePr w:type="firstCol">
      <w:rPr>
        <w:rFonts w:ascii="Aptos Narrow" w:hAnsi="Aptos Narrow"/>
        <w:b/>
        <w:bCs/>
        <w:sz w:val="20"/>
      </w:rPr>
    </w:tblStylePr>
    <w:tblStylePr w:type="lastCol">
      <w:rPr>
        <w:rFonts w:ascii="Aptos Narrow" w:hAnsi="Aptos Narrow"/>
        <w:b/>
        <w:bCs/>
        <w:sz w:val="20"/>
      </w:rPr>
    </w:tblStylePr>
    <w:tblStylePr w:type="band1Vert">
      <w:rPr>
        <w:rFonts w:ascii="Aptos Narrow" w:hAnsi="Aptos Narrow"/>
        <w:sz w:val="20"/>
      </w:rPr>
    </w:tblStylePr>
    <w:tblStylePr w:type="band2Vert">
      <w:rPr>
        <w:rFonts w:ascii="Aptos Narrow" w:hAnsi="Aptos Narrow"/>
        <w:sz w:val="20"/>
      </w:rPr>
    </w:tblStylePr>
    <w:tblStylePr w:type="band1Horz">
      <w:rPr>
        <w:rFonts w:ascii="Aptos Narrow" w:hAnsi="Aptos Narrow"/>
        <w:sz w:val="20"/>
      </w:rPr>
    </w:tblStylePr>
    <w:tblStylePr w:type="band2Horz">
      <w:rPr>
        <w:rFonts w:ascii="Aptos Narrow" w:hAnsi="Aptos Narrow"/>
        <w:sz w:val="20"/>
      </w:rPr>
    </w:tblStylePr>
  </w:style>
  <w:style w:type="character" w:styleId="af4">
    <w:name w:val="Book Title"/>
    <w:basedOn w:val="a0"/>
    <w:uiPriority w:val="33"/>
    <w:qFormat/>
    <w:rsid w:val="00216B74"/>
    <w:rPr>
      <w:b/>
      <w:bCs/>
      <w:i/>
      <w:iCs/>
      <w:spacing w:val="5"/>
    </w:rPr>
  </w:style>
  <w:style w:type="paragraph" w:styleId="af5">
    <w:name w:val="Intense Quote"/>
    <w:basedOn w:val="a"/>
    <w:next w:val="a"/>
    <w:link w:val="Char5"/>
    <w:uiPriority w:val="30"/>
    <w:qFormat/>
    <w:rsid w:val="00E242A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har5">
    <w:name w:val="Έντονο απόσπ. Char"/>
    <w:basedOn w:val="a0"/>
    <w:link w:val="af5"/>
    <w:uiPriority w:val="30"/>
    <w:rsid w:val="00E242AD"/>
    <w:rPr>
      <w:i/>
      <w:iCs/>
      <w:color w:val="156082" w:themeColor="accent1"/>
      <w:sz w:val="22"/>
    </w:rPr>
  </w:style>
  <w:style w:type="paragraph" w:customStyle="1" w:styleId="4">
    <w:name w:val="Αρ.Επικ.4"/>
    <w:basedOn w:val="40"/>
    <w:link w:val="4Char0"/>
    <w:qFormat/>
    <w:rsid w:val="00E2650E"/>
    <w:pPr>
      <w:numPr>
        <w:numId w:val="7"/>
      </w:numPr>
    </w:pPr>
    <w:rPr>
      <w:sz w:val="24"/>
    </w:rPr>
  </w:style>
  <w:style w:type="character" w:customStyle="1" w:styleId="4Char0">
    <w:name w:val="Αρ.Επικ.4 Char"/>
    <w:basedOn w:val="4Char"/>
    <w:link w:val="4"/>
    <w:rsid w:val="00E2650E"/>
    <w:rPr>
      <w:rFonts w:asciiTheme="majorHAnsi" w:eastAsiaTheme="majorEastAsia" w:hAnsiTheme="majorHAnsi" w:cstheme="majorBidi"/>
      <w:color w:val="0F4761" w:themeColor="accent1" w:themeShade="BF"/>
      <w:sz w:val="22"/>
    </w:rPr>
  </w:style>
  <w:style w:type="character" w:styleId="af6">
    <w:name w:val="Emphasis"/>
    <w:basedOn w:val="a0"/>
    <w:uiPriority w:val="20"/>
    <w:qFormat/>
    <w:rsid w:val="006172F7"/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66492C"/>
    <w:pPr>
      <w:spacing w:after="100"/>
      <w:ind w:left="660"/>
    </w:pPr>
    <w:rPr>
      <w:sz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3C0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2">
    <w:name w:val="Body Text 2"/>
    <w:basedOn w:val="a"/>
    <w:link w:val="2Char1"/>
    <w:uiPriority w:val="99"/>
    <w:semiHidden/>
    <w:unhideWhenUsed/>
    <w:rsid w:val="003C0D23"/>
    <w:pPr>
      <w:spacing w:line="480" w:lineRule="auto"/>
    </w:pPr>
  </w:style>
  <w:style w:type="character" w:customStyle="1" w:styleId="2Char1">
    <w:name w:val="Σώμα κείμενου 2 Char"/>
    <w:basedOn w:val="a0"/>
    <w:link w:val="22"/>
    <w:uiPriority w:val="99"/>
    <w:semiHidden/>
    <w:rsid w:val="003C0D23"/>
    <w:rPr>
      <w:sz w:val="22"/>
    </w:rPr>
  </w:style>
  <w:style w:type="paragraph" w:styleId="af7">
    <w:name w:val="Body Text Indent"/>
    <w:basedOn w:val="a"/>
    <w:link w:val="Char6"/>
    <w:uiPriority w:val="99"/>
    <w:semiHidden/>
    <w:unhideWhenUsed/>
    <w:rsid w:val="002C477F"/>
    <w:pPr>
      <w:ind w:left="283"/>
    </w:pPr>
  </w:style>
  <w:style w:type="character" w:customStyle="1" w:styleId="Char6">
    <w:name w:val="Σώμα κείμενου με εσοχή Char"/>
    <w:basedOn w:val="a0"/>
    <w:link w:val="af7"/>
    <w:uiPriority w:val="99"/>
    <w:semiHidden/>
    <w:rsid w:val="002C477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sv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928;&#961;&#959;&#963;&#945;&#961;&#956;&#959;&#963;&#956;&#941;&#957;&#945;%20&#960;&#961;&#972;&#964;&#965;&#960;&#945;%20&#964;&#959;&#965;%20Office\&#917;&#960;&#953;&#963;&#964;&#959;&#955;&#972;&#967;&#945;&#961;&#964;&#959;%20&#913;&#925;&#928;&#917;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3B28E7-328B-4AD5-8208-CB51E245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ΑΝΠΕ 2025.dotx</Template>
  <TotalTime>1296</TotalTime>
  <Pages>8</Pages>
  <Words>1061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</vt:vector>
  </HeadingPairs>
  <TitlesOfParts>
    <vt:vector size="5" baseType="lpstr">
      <vt:lpstr/>
      <vt:lpstr>    ΠΑΡΑΡΤΗΜΑΤΑ</vt:lpstr>
      <vt:lpstr>    ΠΑΡΑΡΤΗΜΑ 1: Αίτηση Υποψηφιότητας</vt:lpstr>
      <vt:lpstr>    ΠΑΡΑΡΤΗΜΑ 2: Υπεύθυνή Δήλωση</vt:lpstr>
      <vt:lpstr>    ΠΑΡΑΡΤΗΜΑ 3: Βιογραφικό Σημείωμα (Συνοπτικό)</vt:lpstr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ANPE PELLAS04</cp:lastModifiedBy>
  <cp:revision>55</cp:revision>
  <cp:lastPrinted>2025-12-18T11:33:00Z</cp:lastPrinted>
  <dcterms:created xsi:type="dcterms:W3CDTF">2025-12-17T11:45:00Z</dcterms:created>
  <dcterms:modified xsi:type="dcterms:W3CDTF">2025-12-18T12:25:00Z</dcterms:modified>
</cp:coreProperties>
</file>